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Layout w:type="fixed"/>
        <w:tblLook w:val="000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21574D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21574D" w:rsidRPr="00F15819" w:rsidRDefault="0021574D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5" o:title=""/>
                </v:shape>
                <o:OLEObject Type="Embed" ProgID="Paint.Picture" ShapeID="_x0000_i1025" DrawAspect="Content" ObjectID="_1572861409" r:id="rId6"/>
              </w:object>
            </w:r>
          </w:p>
        </w:tc>
        <w:tc>
          <w:tcPr>
            <w:tcW w:w="776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21574D" w:rsidRPr="00573D49" w:rsidRDefault="0021574D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21574D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21574D" w:rsidRPr="00F15819" w:rsidRDefault="0021574D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Βαθμός Ασφαλείας: ΑΠΛΟ</w:t>
            </w:r>
          </w:p>
        </w:tc>
      </w:tr>
      <w:tr w:rsidR="0021574D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21574D" w:rsidRPr="00F15819" w:rsidRDefault="0021574D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F943F6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F15819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776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21574D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21574D" w:rsidRPr="00F15819" w:rsidRDefault="0021574D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21574D" w:rsidRPr="00736968" w:rsidRDefault="0021574D" w:rsidP="008F6214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21-11-2017</w:t>
            </w:r>
          </w:p>
        </w:tc>
      </w:tr>
      <w:tr w:rsidR="0021574D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21574D" w:rsidRPr="00F15819" w:rsidRDefault="0021574D" w:rsidP="000243EB">
            <w:pPr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21574D" w:rsidRPr="00736968" w:rsidRDefault="0021574D" w:rsidP="00D4394B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27780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736968">
              <w:rPr>
                <w:rFonts w:ascii="Verdana" w:hAnsi="Verdana" w:cs="Verdana"/>
                <w:color w:val="000000"/>
                <w:sz w:val="22"/>
                <w:szCs w:val="22"/>
              </w:rPr>
              <w:t>8783</w:t>
            </w:r>
          </w:p>
        </w:tc>
      </w:tr>
      <w:tr w:rsidR="0021574D" w:rsidRPr="00E46172">
        <w:tc>
          <w:tcPr>
            <w:tcW w:w="5508" w:type="dxa"/>
            <w:gridSpan w:val="3"/>
          </w:tcPr>
          <w:p w:rsidR="0021574D" w:rsidRPr="00F15819" w:rsidRDefault="0021574D" w:rsidP="000243E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</w:tc>
        <w:tc>
          <w:tcPr>
            <w:tcW w:w="236" w:type="dxa"/>
          </w:tcPr>
          <w:p w:rsidR="0021574D" w:rsidRPr="00E46172" w:rsidRDefault="0021574D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21574D" w:rsidRPr="00E46172" w:rsidRDefault="0021574D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21574D" w:rsidRPr="00E46172" w:rsidRDefault="0021574D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21574D" w:rsidRPr="00E46172">
        <w:trPr>
          <w:gridAfter w:val="1"/>
          <w:wAfter w:w="2880" w:type="dxa"/>
        </w:trPr>
        <w:tc>
          <w:tcPr>
            <w:tcW w:w="2088" w:type="dxa"/>
          </w:tcPr>
          <w:p w:rsidR="0021574D" w:rsidRPr="00F15819" w:rsidRDefault="0021574D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21574D" w:rsidRPr="00F15819" w:rsidRDefault="0021574D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21574D" w:rsidRPr="00F15819" w:rsidRDefault="0021574D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Γ. Μούρα 10</w:t>
            </w:r>
          </w:p>
          <w:p w:rsidR="0021574D" w:rsidRPr="00F15819" w:rsidRDefault="0021574D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811 31</w:t>
            </w: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ΜΥΤΙΛΗΝΗ</w:t>
            </w:r>
          </w:p>
        </w:tc>
        <w:tc>
          <w:tcPr>
            <w:tcW w:w="3780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21574D" w:rsidRPr="00E46172">
        <w:trPr>
          <w:gridAfter w:val="1"/>
          <w:wAfter w:w="2880" w:type="dxa"/>
        </w:trPr>
        <w:tc>
          <w:tcPr>
            <w:tcW w:w="2088" w:type="dxa"/>
          </w:tcPr>
          <w:p w:rsidR="0021574D" w:rsidRPr="00F15819" w:rsidRDefault="0021574D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21574D" w:rsidRPr="00F15819" w:rsidRDefault="0021574D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21574D" w:rsidRPr="00F15819" w:rsidRDefault="0021574D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22510- 48173</w:t>
            </w:r>
          </w:p>
        </w:tc>
        <w:tc>
          <w:tcPr>
            <w:tcW w:w="3780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21574D" w:rsidRPr="00E46172">
        <w:trPr>
          <w:gridAfter w:val="1"/>
          <w:wAfter w:w="2880" w:type="dxa"/>
        </w:trPr>
        <w:tc>
          <w:tcPr>
            <w:tcW w:w="2088" w:type="dxa"/>
          </w:tcPr>
          <w:p w:rsidR="0021574D" w:rsidRPr="00F15819" w:rsidRDefault="0021574D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21574D" w:rsidRPr="00F15819" w:rsidRDefault="0021574D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21574D" w:rsidRPr="0008362B" w:rsidRDefault="0021574D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22510-4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8272</w:t>
            </w:r>
          </w:p>
        </w:tc>
        <w:tc>
          <w:tcPr>
            <w:tcW w:w="3780" w:type="dxa"/>
            <w:gridSpan w:val="2"/>
          </w:tcPr>
          <w:p w:rsidR="0021574D" w:rsidRPr="00E46172" w:rsidRDefault="0021574D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21574D" w:rsidRPr="00E46172">
        <w:trPr>
          <w:gridAfter w:val="3"/>
          <w:wAfter w:w="6660" w:type="dxa"/>
        </w:trPr>
        <w:tc>
          <w:tcPr>
            <w:tcW w:w="2088" w:type="dxa"/>
          </w:tcPr>
          <w:p w:rsidR="0021574D" w:rsidRDefault="0021574D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21574D" w:rsidRPr="00901E7E" w:rsidRDefault="0021574D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21574D" w:rsidRPr="00F15819" w:rsidRDefault="0021574D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21574D" w:rsidRPr="00F15819" w:rsidRDefault="0021574D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21574D" w:rsidRDefault="0021574D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6.2pt;margin-top:8.3pt;width:188.25pt;height:35.25pt;z-index:251658240;mso-position-horizontal-relative:text;mso-position-vertical-relative:text" filled="f">
                  <v:textbox style="mso-next-textbox:#_x0000_s1026">
                    <w:txbxContent>
                      <w:p w:rsidR="0021574D" w:rsidRPr="0008362B" w:rsidRDefault="0021574D" w:rsidP="00570CB2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</w:rPr>
                        </w:pPr>
                        <w:r w:rsidRPr="0008362B">
                          <w:rPr>
                            <w:rFonts w:ascii="Verdana" w:hAnsi="Verdana" w:cs="Verdana"/>
                            <w:b/>
                            <w:bCs/>
                          </w:rPr>
                          <w:t>Α Π Ο Φ Α Σ Η</w:t>
                        </w:r>
                      </w:p>
                    </w:txbxContent>
                  </v:textbox>
                </v:shape>
              </w:pict>
            </w:r>
            <w:hyperlink r:id="rId7" w:history="1"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mail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@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dide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les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sch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gr</w:t>
              </w:r>
            </w:hyperlink>
          </w:p>
          <w:p w:rsidR="0021574D" w:rsidRPr="00485EBA" w:rsidRDefault="0021574D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Τριανταφυλλίδου Φωτεινή</w:t>
            </w:r>
          </w:p>
          <w:p w:rsidR="0021574D" w:rsidRPr="00F15819" w:rsidRDefault="0021574D" w:rsidP="008E4AAC">
            <w:pPr>
              <w:ind w:left="180"/>
              <w:jc w:val="both"/>
              <w:rPr>
                <w:rFonts w:ascii="Verdana" w:hAnsi="Verdana" w:cs="Verdana"/>
              </w:rPr>
            </w:pPr>
          </w:p>
          <w:p w:rsidR="0021574D" w:rsidRPr="00F15819" w:rsidRDefault="0021574D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:rsidR="0021574D" w:rsidRDefault="0021574D" w:rsidP="00184D2C">
      <w:pPr>
        <w:rPr>
          <w:rFonts w:ascii="Verdana" w:hAnsi="Verdana" w:cs="Verdana"/>
          <w:b/>
          <w:bCs/>
          <w:sz w:val="22"/>
          <w:szCs w:val="22"/>
        </w:rPr>
      </w:pPr>
    </w:p>
    <w:p w:rsidR="0021574D" w:rsidRDefault="0021574D" w:rsidP="006D47FF">
      <w:pPr>
        <w:rPr>
          <w:rFonts w:ascii="Verdana" w:hAnsi="Verdana" w:cs="Verdana"/>
          <w:b/>
          <w:bCs/>
          <w:sz w:val="22"/>
          <w:szCs w:val="22"/>
        </w:rPr>
      </w:pPr>
      <w:r w:rsidRPr="00BF136B">
        <w:rPr>
          <w:rFonts w:ascii="Verdana" w:hAnsi="Verdana" w:cs="Verdana"/>
          <w:b/>
          <w:bCs/>
          <w:sz w:val="22"/>
          <w:szCs w:val="22"/>
        </w:rPr>
        <w:t xml:space="preserve">ΘΕΜΑ: </w:t>
      </w:r>
      <w:r>
        <w:rPr>
          <w:rFonts w:ascii="Verdana" w:hAnsi="Verdana" w:cs="Verdana"/>
          <w:b/>
          <w:bCs/>
          <w:sz w:val="22"/>
          <w:szCs w:val="22"/>
        </w:rPr>
        <w:t>Διαθέσεις εκπαιδευτικών.</w:t>
      </w:r>
    </w:p>
    <w:p w:rsidR="0021574D" w:rsidRDefault="0021574D" w:rsidP="006D47FF">
      <w:pPr>
        <w:rPr>
          <w:rFonts w:ascii="Verdana" w:hAnsi="Verdana" w:cs="Verdana"/>
          <w:b/>
          <w:bCs/>
          <w:sz w:val="22"/>
          <w:szCs w:val="22"/>
        </w:rPr>
      </w:pPr>
    </w:p>
    <w:p w:rsidR="0021574D" w:rsidRDefault="0021574D" w:rsidP="006D47FF">
      <w:pPr>
        <w:rPr>
          <w:rFonts w:ascii="Verdana" w:hAnsi="Verdana" w:cs="Verdana"/>
          <w:b/>
          <w:bCs/>
          <w:sz w:val="22"/>
          <w:szCs w:val="22"/>
        </w:rPr>
      </w:pPr>
    </w:p>
    <w:p w:rsidR="0021574D" w:rsidRPr="002153DF" w:rsidRDefault="0021574D" w:rsidP="002153DF">
      <w:pPr>
        <w:suppressAutoHyphens/>
        <w:spacing w:after="240"/>
        <w:ind w:left="142"/>
        <w:jc w:val="center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Ο  Δ/ντης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Δ/νσης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Λέσβου</w:t>
      </w:r>
    </w:p>
    <w:p w:rsidR="0021574D" w:rsidRPr="002153DF" w:rsidRDefault="0021574D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     Έχοντας υπόψη: </w:t>
      </w:r>
    </w:p>
    <w:p w:rsidR="0021574D" w:rsidRPr="002153DF" w:rsidRDefault="0021574D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1.-Τις διατάξεις του άρθρου 14 παρ.14 του Ν.1566/85</w:t>
      </w:r>
    </w:p>
    <w:p w:rsidR="0021574D" w:rsidRPr="002153DF" w:rsidRDefault="0021574D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2.-Τις ανάγκες των Σχολείων της Περιφέρειας.</w:t>
      </w:r>
    </w:p>
    <w:p w:rsidR="0021574D" w:rsidRDefault="0021574D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3.-Την Υπουργική Απόφαση αριθ. Φ.353.1/324/105657/Δ1/24-10-2002 που δημοσιεύθηκε στο ΦΕΚ 1340 Β/16-10-2002 με θέμα «Καθορισμός των ειδικότερων καθηκόντων και αρμοδιοτήτων των Προϊσταμένων και Περιφερειακών Υπηρεσιών Α/θμιας και Β/θμιας Εκπ/σης».</w:t>
      </w:r>
    </w:p>
    <w:p w:rsidR="0021574D" w:rsidRPr="002153DF" w:rsidRDefault="0021574D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4.- Σχετική εισήγηση του Προϊσταμένου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Τμήματος Εκπ/κών θεμάτων της Δ/νσης Β/θμιας Εκπ/σης Ν.Λέσβου.</w:t>
      </w:r>
    </w:p>
    <w:p w:rsidR="0021574D" w:rsidRDefault="0021574D" w:rsidP="00D02D96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 xml:space="preserve">5.- Την πρόταση του ΠΥΣΔΕ Λέσβου, όπως διατυπώθηκε στην πράξη του </w:t>
      </w:r>
      <w:r w:rsidRPr="007666F7">
        <w:rPr>
          <w:rFonts w:ascii="Verdana" w:hAnsi="Verdana" w:cs="Verdana"/>
          <w:sz w:val="22"/>
          <w:szCs w:val="22"/>
          <w:lang w:eastAsia="ar-SA"/>
        </w:rPr>
        <w:t xml:space="preserve">αριθ. </w:t>
      </w:r>
      <w:r w:rsidRPr="00736968">
        <w:rPr>
          <w:rFonts w:ascii="Verdana" w:hAnsi="Verdana" w:cs="Verdana"/>
          <w:sz w:val="22"/>
          <w:szCs w:val="22"/>
          <w:lang w:eastAsia="ar-SA"/>
        </w:rPr>
        <w:t>4</w:t>
      </w:r>
      <w:r>
        <w:rPr>
          <w:rFonts w:ascii="Verdana" w:hAnsi="Verdana" w:cs="Verdana"/>
          <w:sz w:val="22"/>
          <w:szCs w:val="22"/>
          <w:lang w:val="en-US" w:eastAsia="ar-SA"/>
        </w:rPr>
        <w:t>6/21-11-2017.</w:t>
      </w:r>
    </w:p>
    <w:p w:rsidR="0021574D" w:rsidRPr="00DE0B23" w:rsidRDefault="0021574D" w:rsidP="00D02D96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21574D" w:rsidRPr="002153DF" w:rsidRDefault="0021574D" w:rsidP="006D47FF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                           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Α Π Ο Φ Α Σ Ι Ζ Ο Υ Μ Ε</w:t>
      </w:r>
    </w:p>
    <w:p w:rsidR="0021574D" w:rsidRDefault="0021574D" w:rsidP="008F6214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 xml:space="preserve">       </w:t>
      </w:r>
      <w:r>
        <w:rPr>
          <w:rFonts w:ascii="Verdana" w:hAnsi="Verdana" w:cs="Verdana"/>
          <w:sz w:val="22"/>
          <w:szCs w:val="22"/>
          <w:lang w:eastAsia="ar-SA"/>
        </w:rPr>
        <w:t xml:space="preserve"> Δ ι α θ έ τ ο υ μ ε  τ</w:t>
      </w:r>
      <w:r>
        <w:rPr>
          <w:rFonts w:ascii="Verdana" w:hAnsi="Verdana" w:cs="Verdana"/>
          <w:sz w:val="22"/>
          <w:szCs w:val="22"/>
          <w:lang w:val="en-US" w:eastAsia="ar-SA"/>
        </w:rPr>
        <w:t>o</w:t>
      </w:r>
      <w:r>
        <w:rPr>
          <w:rFonts w:ascii="Verdana" w:hAnsi="Verdana" w:cs="Verdana"/>
          <w:sz w:val="22"/>
          <w:szCs w:val="22"/>
          <w:lang w:eastAsia="ar-SA"/>
        </w:rPr>
        <w:t xml:space="preserve">υς  εκπ/κούς 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συνημμένου πίνακα,</w:t>
      </w:r>
      <w:r w:rsidRPr="000023E6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 xml:space="preserve">από την ημερομηνία ανάληψής τους, 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για </w:t>
      </w:r>
      <w:r>
        <w:rPr>
          <w:rFonts w:ascii="Verdana" w:hAnsi="Verdana" w:cs="Verdana"/>
          <w:sz w:val="22"/>
          <w:szCs w:val="22"/>
          <w:lang w:eastAsia="ar-SA"/>
        </w:rPr>
        <w:t>συμπλήρωση του υποχρεωτικού τους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ω</w:t>
      </w:r>
      <w:r>
        <w:rPr>
          <w:rFonts w:ascii="Verdana" w:hAnsi="Verdana" w:cs="Verdana"/>
          <w:sz w:val="22"/>
          <w:szCs w:val="22"/>
          <w:lang w:eastAsia="ar-SA"/>
        </w:rPr>
        <w:t>ραρίου, για το διδακτικό έτος 2017-18</w:t>
      </w:r>
      <w:r w:rsidRPr="002153DF">
        <w:rPr>
          <w:rFonts w:ascii="Verdana" w:hAnsi="Verdana" w:cs="Verdana"/>
          <w:sz w:val="22"/>
          <w:szCs w:val="22"/>
          <w:lang w:eastAsia="ar-SA"/>
        </w:rPr>
        <w:t>,</w:t>
      </w:r>
      <w:r w:rsidRPr="007666F7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>ως εξής:</w:t>
      </w:r>
    </w:p>
    <w:p w:rsidR="0021574D" w:rsidRDefault="0021574D" w:rsidP="008F6214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769"/>
        <w:gridCol w:w="1796"/>
        <w:gridCol w:w="2081"/>
        <w:gridCol w:w="1954"/>
        <w:gridCol w:w="1033"/>
      </w:tblGrid>
      <w:tr w:rsidR="0021574D" w:rsidRPr="00D3654C">
        <w:tc>
          <w:tcPr>
            <w:tcW w:w="2088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ΕΠΩΝΥΜΟ</w:t>
            </w:r>
          </w:p>
        </w:tc>
        <w:tc>
          <w:tcPr>
            <w:tcW w:w="1769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ΟΝΟΜΑ</w:t>
            </w:r>
          </w:p>
        </w:tc>
        <w:tc>
          <w:tcPr>
            <w:tcW w:w="1796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ΕΙΔΙΚΟΤΗΤΑ</w:t>
            </w:r>
          </w:p>
        </w:tc>
        <w:tc>
          <w:tcPr>
            <w:tcW w:w="2081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ΣΧΟΛΕΙΟ ΟΡΓΑΝΙΚΗΣ ΤΟΠΟΘΕΤΗΣΗΣ</w:t>
            </w:r>
          </w:p>
        </w:tc>
        <w:tc>
          <w:tcPr>
            <w:tcW w:w="1954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ΣΧΟΛΕΙΟ ΔΙΑΘΕΣΗΣ</w:t>
            </w:r>
          </w:p>
        </w:tc>
        <w:tc>
          <w:tcPr>
            <w:tcW w:w="1033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u w:val="single"/>
              </w:rPr>
            </w:pPr>
            <w:r w:rsidRPr="00D3654C">
              <w:rPr>
                <w:rFonts w:ascii="Verdana" w:hAnsi="Verdana" w:cs="Verdana"/>
                <w:b/>
                <w:bCs/>
                <w:sz w:val="22"/>
                <w:szCs w:val="22"/>
                <w:u w:val="single"/>
              </w:rPr>
              <w:t>ΩΡΕΣ</w:t>
            </w:r>
          </w:p>
        </w:tc>
      </w:tr>
      <w:tr w:rsidR="0021574D" w:rsidRPr="00D3654C">
        <w:tc>
          <w:tcPr>
            <w:tcW w:w="2088" w:type="dxa"/>
            <w:vAlign w:val="bottom"/>
          </w:tcPr>
          <w:p w:rsidR="0021574D" w:rsidRDefault="0021574D" w:rsidP="00530E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ΣΤΕΦΑΝΑΚΗΣ</w:t>
            </w:r>
          </w:p>
        </w:tc>
        <w:tc>
          <w:tcPr>
            <w:tcW w:w="1769" w:type="dxa"/>
            <w:vAlign w:val="bottom"/>
          </w:tcPr>
          <w:p w:rsidR="0021574D" w:rsidRDefault="0021574D" w:rsidP="00530E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796" w:type="dxa"/>
            <w:vAlign w:val="bottom"/>
          </w:tcPr>
          <w:p w:rsidR="0021574D" w:rsidRDefault="0021574D" w:rsidP="00530E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ΠΕ04.02</w:t>
            </w:r>
          </w:p>
        </w:tc>
        <w:tc>
          <w:tcPr>
            <w:tcW w:w="2081" w:type="dxa"/>
            <w:vAlign w:val="bottom"/>
          </w:tcPr>
          <w:p w:rsidR="0021574D" w:rsidRPr="006963B7" w:rsidRDefault="0021574D" w:rsidP="00530E8B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-US"/>
              </w:rPr>
              <w:t>5</w:t>
            </w:r>
            <w:r w:rsidRPr="006963B7">
              <w:rPr>
                <w:rFonts w:ascii="Century Gothic" w:hAnsi="Century Gothic" w:cs="Century Gothic"/>
                <w:sz w:val="20"/>
                <w:szCs w:val="20"/>
                <w:vertAlign w:val="superscript"/>
              </w:rPr>
              <w:t>ο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Γ/ΣΙΟ   ΜΥΤΙΛΗΝΗΣ</w:t>
            </w:r>
          </w:p>
        </w:tc>
        <w:tc>
          <w:tcPr>
            <w:tcW w:w="1954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</w:t>
            </w:r>
            <w:r w:rsidRPr="006963B7">
              <w:rPr>
                <w:rFonts w:ascii="Century Gothic" w:hAnsi="Century Gothic" w:cs="Century Gothic"/>
                <w:sz w:val="20"/>
                <w:szCs w:val="20"/>
                <w:vertAlign w:val="superscript"/>
              </w:rPr>
              <w:t>ο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033" w:type="dxa"/>
            <w:vAlign w:val="center"/>
          </w:tcPr>
          <w:p w:rsidR="0021574D" w:rsidRPr="00DE0B23" w:rsidRDefault="0021574D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E0B23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21574D" w:rsidRPr="00D3654C">
        <w:tc>
          <w:tcPr>
            <w:tcW w:w="2088" w:type="dxa"/>
            <w:vAlign w:val="bottom"/>
          </w:tcPr>
          <w:p w:rsidR="0021574D" w:rsidRDefault="0021574D" w:rsidP="00530E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ΤΣΙΛΙΓΚΡΙΑΝ-ΣΙΔΕΡΙΑΔΗΣ</w:t>
            </w:r>
          </w:p>
        </w:tc>
        <w:tc>
          <w:tcPr>
            <w:tcW w:w="1769" w:type="dxa"/>
            <w:vAlign w:val="bottom"/>
          </w:tcPr>
          <w:p w:rsidR="0021574D" w:rsidRDefault="0021574D" w:rsidP="00530E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ΚΥΡΙΑΚΟΣ</w:t>
            </w:r>
          </w:p>
        </w:tc>
        <w:tc>
          <w:tcPr>
            <w:tcW w:w="1796" w:type="dxa"/>
            <w:vAlign w:val="bottom"/>
          </w:tcPr>
          <w:p w:rsidR="0021574D" w:rsidRDefault="0021574D" w:rsidP="00530E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2081" w:type="dxa"/>
            <w:vAlign w:val="bottom"/>
          </w:tcPr>
          <w:p w:rsidR="0021574D" w:rsidRDefault="0021574D" w:rsidP="00530E8B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  ΓΕΛ     </w:t>
            </w:r>
          </w:p>
          <w:p w:rsidR="0021574D" w:rsidRDefault="0021574D" w:rsidP="00530E8B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ΜΟΥΔΡΟΥ</w:t>
            </w:r>
          </w:p>
        </w:tc>
        <w:tc>
          <w:tcPr>
            <w:tcW w:w="1954" w:type="dxa"/>
            <w:vAlign w:val="center"/>
          </w:tcPr>
          <w:p w:rsidR="0021574D" w:rsidRDefault="0021574D" w:rsidP="00E93F68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   Γ/ΣΙΟ     </w:t>
            </w:r>
          </w:p>
          <w:p w:rsidR="0021574D" w:rsidRPr="00D3654C" w:rsidRDefault="0021574D" w:rsidP="00E93F68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ΜΟΥΔΡΟΥ</w:t>
            </w:r>
          </w:p>
        </w:tc>
        <w:tc>
          <w:tcPr>
            <w:tcW w:w="1033" w:type="dxa"/>
            <w:vAlign w:val="center"/>
          </w:tcPr>
          <w:p w:rsidR="0021574D" w:rsidRPr="00DE0B23" w:rsidRDefault="0021574D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E0B23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21574D" w:rsidRPr="00D3654C">
        <w:tc>
          <w:tcPr>
            <w:tcW w:w="2088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</w:tc>
        <w:tc>
          <w:tcPr>
            <w:tcW w:w="1769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</w:tc>
        <w:tc>
          <w:tcPr>
            <w:tcW w:w="1796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</w:tc>
        <w:tc>
          <w:tcPr>
            <w:tcW w:w="2081" w:type="dxa"/>
            <w:vAlign w:val="center"/>
          </w:tcPr>
          <w:p w:rsidR="0021574D" w:rsidRDefault="0021574D" w:rsidP="00DE0B23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 ΓΕΛ     </w:t>
            </w:r>
          </w:p>
          <w:p w:rsidR="0021574D" w:rsidRPr="00E93F68" w:rsidRDefault="0021574D" w:rsidP="00DE0B23">
            <w:pPr>
              <w:suppressAutoHyphens/>
              <w:jc w:val="center"/>
              <w:rPr>
                <w:rFonts w:ascii="Verdana" w:hAnsi="Verdana" w:cs="Verdana"/>
                <w:u w:val="single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ΜΟΥΔΡΟΥ</w:t>
            </w:r>
          </w:p>
        </w:tc>
        <w:tc>
          <w:tcPr>
            <w:tcW w:w="1954" w:type="dxa"/>
            <w:vAlign w:val="center"/>
          </w:tcPr>
          <w:p w:rsidR="0021574D" w:rsidRPr="00DE0B23" w:rsidRDefault="0021574D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E0B23">
              <w:rPr>
                <w:rFonts w:ascii="Verdana" w:hAnsi="Verdana" w:cs="Verdana"/>
                <w:sz w:val="20"/>
                <w:szCs w:val="20"/>
              </w:rPr>
              <w:t>ΕΣΠΕΡΙΝΟ Γ/ΣΙΟ ΜΥΡΙΝΑΣ</w:t>
            </w:r>
          </w:p>
        </w:tc>
        <w:tc>
          <w:tcPr>
            <w:tcW w:w="1033" w:type="dxa"/>
            <w:vAlign w:val="center"/>
          </w:tcPr>
          <w:p w:rsidR="0021574D" w:rsidRPr="00DE0B23" w:rsidRDefault="0021574D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E0B23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</w:tr>
      <w:tr w:rsidR="0021574D" w:rsidRPr="00D3654C">
        <w:tc>
          <w:tcPr>
            <w:tcW w:w="2088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</w:tc>
        <w:tc>
          <w:tcPr>
            <w:tcW w:w="1769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</w:tc>
        <w:tc>
          <w:tcPr>
            <w:tcW w:w="1796" w:type="dxa"/>
            <w:vAlign w:val="center"/>
          </w:tcPr>
          <w:p w:rsidR="0021574D" w:rsidRPr="00D3654C" w:rsidRDefault="0021574D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u w:val="single"/>
              </w:rPr>
            </w:pPr>
          </w:p>
        </w:tc>
        <w:tc>
          <w:tcPr>
            <w:tcW w:w="2081" w:type="dxa"/>
            <w:vAlign w:val="center"/>
          </w:tcPr>
          <w:p w:rsidR="0021574D" w:rsidRDefault="0021574D" w:rsidP="00DE0B23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 ΓΕΛ     </w:t>
            </w:r>
          </w:p>
          <w:p w:rsidR="0021574D" w:rsidRPr="00E93F68" w:rsidRDefault="0021574D" w:rsidP="00DE0B23">
            <w:pPr>
              <w:suppressAutoHyphens/>
              <w:jc w:val="center"/>
              <w:rPr>
                <w:rFonts w:ascii="Verdana" w:hAnsi="Verdana" w:cs="Verdana"/>
                <w:u w:val="single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ΜΟΥΔΡΟΥ</w:t>
            </w:r>
          </w:p>
        </w:tc>
        <w:tc>
          <w:tcPr>
            <w:tcW w:w="1954" w:type="dxa"/>
            <w:vAlign w:val="center"/>
          </w:tcPr>
          <w:p w:rsidR="0021574D" w:rsidRPr="00DE0B23" w:rsidRDefault="0021574D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E0B23">
              <w:rPr>
                <w:rFonts w:ascii="Verdana" w:hAnsi="Verdana" w:cs="Verdana"/>
                <w:sz w:val="20"/>
                <w:szCs w:val="20"/>
              </w:rPr>
              <w:t>ΕΠΑΛ ΜΥΡΙΝΑΣ</w:t>
            </w:r>
          </w:p>
        </w:tc>
        <w:tc>
          <w:tcPr>
            <w:tcW w:w="1033" w:type="dxa"/>
            <w:vAlign w:val="center"/>
          </w:tcPr>
          <w:p w:rsidR="0021574D" w:rsidRPr="00DE0B23" w:rsidRDefault="0021574D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E0B23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</w:tr>
    </w:tbl>
    <w:p w:rsidR="0021574D" w:rsidRDefault="0021574D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21574D" w:rsidRDefault="0021574D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21574D" w:rsidRDefault="0021574D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21574D" w:rsidRPr="00573362" w:rsidRDefault="0021574D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>Ο Δ/ΝΤΗΣ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 xml:space="preserve"> Δ/ΝΣΗΣ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ΛΕΣΒΟΥ</w:t>
      </w:r>
    </w:p>
    <w:p w:rsidR="0021574D" w:rsidRDefault="0021574D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</w:t>
      </w:r>
    </w:p>
    <w:p w:rsidR="0021574D" w:rsidRPr="008F6214" w:rsidRDefault="0021574D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      ΜΙΧΑΗΛ ΚΑΠΙΩΤΑΣ</w:t>
      </w:r>
    </w:p>
    <w:sectPr w:rsidR="0021574D" w:rsidRPr="008F6214" w:rsidSect="008710D0">
      <w:pgSz w:w="11906" w:h="16838" w:code="9"/>
      <w:pgMar w:top="426" w:right="1134" w:bottom="56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3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7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8"/>
  </w:num>
  <w:num w:numId="5">
    <w:abstractNumId w:val="12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23"/>
  </w:num>
  <w:num w:numId="11">
    <w:abstractNumId w:val="21"/>
  </w:num>
  <w:num w:numId="12">
    <w:abstractNumId w:val="9"/>
  </w:num>
  <w:num w:numId="13">
    <w:abstractNumId w:val="10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14"/>
  </w:num>
  <w:num w:numId="19">
    <w:abstractNumId w:val="2"/>
  </w:num>
  <w:num w:numId="20">
    <w:abstractNumId w:val="16"/>
  </w:num>
  <w:num w:numId="21">
    <w:abstractNumId w:val="11"/>
  </w:num>
  <w:num w:numId="22">
    <w:abstractNumId w:val="5"/>
  </w:num>
  <w:num w:numId="23">
    <w:abstractNumId w:val="27"/>
  </w:num>
  <w:num w:numId="24">
    <w:abstractNumId w:val="25"/>
  </w:num>
  <w:num w:numId="25">
    <w:abstractNumId w:val="20"/>
  </w:num>
  <w:num w:numId="26">
    <w:abstractNumId w:val="0"/>
  </w:num>
  <w:num w:numId="27">
    <w:abstractNumId w:val="1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66"/>
    <w:rsid w:val="00000120"/>
    <w:rsid w:val="000023E6"/>
    <w:rsid w:val="000035E6"/>
    <w:rsid w:val="00013FD9"/>
    <w:rsid w:val="00016A02"/>
    <w:rsid w:val="000205C0"/>
    <w:rsid w:val="00023623"/>
    <w:rsid w:val="000243EB"/>
    <w:rsid w:val="00032089"/>
    <w:rsid w:val="00037044"/>
    <w:rsid w:val="00040049"/>
    <w:rsid w:val="00042E48"/>
    <w:rsid w:val="00047B4F"/>
    <w:rsid w:val="0005061B"/>
    <w:rsid w:val="000528D2"/>
    <w:rsid w:val="00057C44"/>
    <w:rsid w:val="0006006D"/>
    <w:rsid w:val="00060330"/>
    <w:rsid w:val="000642AF"/>
    <w:rsid w:val="000738BA"/>
    <w:rsid w:val="000813B9"/>
    <w:rsid w:val="0008362B"/>
    <w:rsid w:val="00097316"/>
    <w:rsid w:val="000A024F"/>
    <w:rsid w:val="000A26F9"/>
    <w:rsid w:val="000B413B"/>
    <w:rsid w:val="000D1451"/>
    <w:rsid w:val="000D1F8A"/>
    <w:rsid w:val="000D3477"/>
    <w:rsid w:val="000D4B1D"/>
    <w:rsid w:val="000E0C10"/>
    <w:rsid w:val="000E2B02"/>
    <w:rsid w:val="000E444D"/>
    <w:rsid w:val="000E53E4"/>
    <w:rsid w:val="000F0052"/>
    <w:rsid w:val="000F221A"/>
    <w:rsid w:val="000F3331"/>
    <w:rsid w:val="001007DD"/>
    <w:rsid w:val="001049A8"/>
    <w:rsid w:val="00105285"/>
    <w:rsid w:val="00106E3A"/>
    <w:rsid w:val="00111FF5"/>
    <w:rsid w:val="00115CD6"/>
    <w:rsid w:val="0012033B"/>
    <w:rsid w:val="00125E4E"/>
    <w:rsid w:val="0013188F"/>
    <w:rsid w:val="0013624F"/>
    <w:rsid w:val="00150C42"/>
    <w:rsid w:val="00152CC4"/>
    <w:rsid w:val="00162A93"/>
    <w:rsid w:val="00163E19"/>
    <w:rsid w:val="00166694"/>
    <w:rsid w:val="00183C69"/>
    <w:rsid w:val="00184D2C"/>
    <w:rsid w:val="001873F5"/>
    <w:rsid w:val="0019573D"/>
    <w:rsid w:val="001A1413"/>
    <w:rsid w:val="001A1C46"/>
    <w:rsid w:val="001A2ABB"/>
    <w:rsid w:val="001A5679"/>
    <w:rsid w:val="001A6C6B"/>
    <w:rsid w:val="001C0B10"/>
    <w:rsid w:val="001C2499"/>
    <w:rsid w:val="001C2A1D"/>
    <w:rsid w:val="001C4B26"/>
    <w:rsid w:val="001C51C2"/>
    <w:rsid w:val="001D2715"/>
    <w:rsid w:val="001D4DA1"/>
    <w:rsid w:val="001E3397"/>
    <w:rsid w:val="001E4A2C"/>
    <w:rsid w:val="001F58BE"/>
    <w:rsid w:val="00200666"/>
    <w:rsid w:val="00205713"/>
    <w:rsid w:val="002059D1"/>
    <w:rsid w:val="002126CE"/>
    <w:rsid w:val="00212EF3"/>
    <w:rsid w:val="002153DF"/>
    <w:rsid w:val="0021574D"/>
    <w:rsid w:val="00215BFD"/>
    <w:rsid w:val="00216EEE"/>
    <w:rsid w:val="00217AC4"/>
    <w:rsid w:val="002216BB"/>
    <w:rsid w:val="0022402B"/>
    <w:rsid w:val="002277D5"/>
    <w:rsid w:val="00242091"/>
    <w:rsid w:val="00243961"/>
    <w:rsid w:val="00243C16"/>
    <w:rsid w:val="00247A5E"/>
    <w:rsid w:val="002534D1"/>
    <w:rsid w:val="00253ABE"/>
    <w:rsid w:val="002546E9"/>
    <w:rsid w:val="00263167"/>
    <w:rsid w:val="00264577"/>
    <w:rsid w:val="00277685"/>
    <w:rsid w:val="00277802"/>
    <w:rsid w:val="0028511B"/>
    <w:rsid w:val="00286084"/>
    <w:rsid w:val="00286C4D"/>
    <w:rsid w:val="00286DF9"/>
    <w:rsid w:val="00287FE2"/>
    <w:rsid w:val="00290D6B"/>
    <w:rsid w:val="0029657A"/>
    <w:rsid w:val="002A1A06"/>
    <w:rsid w:val="002A3CC6"/>
    <w:rsid w:val="002A5A69"/>
    <w:rsid w:val="002B024B"/>
    <w:rsid w:val="002B0725"/>
    <w:rsid w:val="002B2CA2"/>
    <w:rsid w:val="002B32F0"/>
    <w:rsid w:val="002B7F6F"/>
    <w:rsid w:val="002C5B39"/>
    <w:rsid w:val="002C7696"/>
    <w:rsid w:val="002D0384"/>
    <w:rsid w:val="002D50EE"/>
    <w:rsid w:val="002E5A2F"/>
    <w:rsid w:val="002F1927"/>
    <w:rsid w:val="002F4EBB"/>
    <w:rsid w:val="002F75C4"/>
    <w:rsid w:val="0030158B"/>
    <w:rsid w:val="00301B5F"/>
    <w:rsid w:val="00305F9A"/>
    <w:rsid w:val="0031615A"/>
    <w:rsid w:val="00316B2B"/>
    <w:rsid w:val="00325D59"/>
    <w:rsid w:val="003267A0"/>
    <w:rsid w:val="003330F1"/>
    <w:rsid w:val="00337827"/>
    <w:rsid w:val="003378B3"/>
    <w:rsid w:val="00340FD2"/>
    <w:rsid w:val="003424A4"/>
    <w:rsid w:val="00343A1F"/>
    <w:rsid w:val="00344211"/>
    <w:rsid w:val="0034551C"/>
    <w:rsid w:val="00347AAF"/>
    <w:rsid w:val="0035191F"/>
    <w:rsid w:val="0035475C"/>
    <w:rsid w:val="00354DCB"/>
    <w:rsid w:val="0037735F"/>
    <w:rsid w:val="00391DF2"/>
    <w:rsid w:val="00392C39"/>
    <w:rsid w:val="00393105"/>
    <w:rsid w:val="003A5AF0"/>
    <w:rsid w:val="003A6E73"/>
    <w:rsid w:val="003A7A06"/>
    <w:rsid w:val="003C04E7"/>
    <w:rsid w:val="003C653C"/>
    <w:rsid w:val="003D56E3"/>
    <w:rsid w:val="003F31A3"/>
    <w:rsid w:val="003F58E4"/>
    <w:rsid w:val="00410F69"/>
    <w:rsid w:val="00415D7F"/>
    <w:rsid w:val="0041608B"/>
    <w:rsid w:val="00416CCF"/>
    <w:rsid w:val="004172B8"/>
    <w:rsid w:val="00426201"/>
    <w:rsid w:val="00427EC1"/>
    <w:rsid w:val="004301CA"/>
    <w:rsid w:val="004309C9"/>
    <w:rsid w:val="00445480"/>
    <w:rsid w:val="00446E27"/>
    <w:rsid w:val="00460A09"/>
    <w:rsid w:val="00462DC7"/>
    <w:rsid w:val="00464931"/>
    <w:rsid w:val="00465EAF"/>
    <w:rsid w:val="00465F68"/>
    <w:rsid w:val="0048153D"/>
    <w:rsid w:val="0048184D"/>
    <w:rsid w:val="00482D75"/>
    <w:rsid w:val="00483F0C"/>
    <w:rsid w:val="00485EBA"/>
    <w:rsid w:val="00492039"/>
    <w:rsid w:val="00492DC6"/>
    <w:rsid w:val="004A0EB6"/>
    <w:rsid w:val="004A3832"/>
    <w:rsid w:val="004A48F3"/>
    <w:rsid w:val="004A551F"/>
    <w:rsid w:val="004B66A5"/>
    <w:rsid w:val="004D3604"/>
    <w:rsid w:val="004D4D29"/>
    <w:rsid w:val="004D6FF8"/>
    <w:rsid w:val="004E360E"/>
    <w:rsid w:val="004E5A2D"/>
    <w:rsid w:val="004F139C"/>
    <w:rsid w:val="00500FAA"/>
    <w:rsid w:val="00501516"/>
    <w:rsid w:val="005042C7"/>
    <w:rsid w:val="005136D7"/>
    <w:rsid w:val="005156AB"/>
    <w:rsid w:val="00517B6B"/>
    <w:rsid w:val="00521981"/>
    <w:rsid w:val="0052594A"/>
    <w:rsid w:val="00530315"/>
    <w:rsid w:val="00530E8B"/>
    <w:rsid w:val="00531406"/>
    <w:rsid w:val="00534AC1"/>
    <w:rsid w:val="00544CE4"/>
    <w:rsid w:val="00544CF8"/>
    <w:rsid w:val="0055086D"/>
    <w:rsid w:val="00552CF6"/>
    <w:rsid w:val="00566C1D"/>
    <w:rsid w:val="00570CB2"/>
    <w:rsid w:val="00573362"/>
    <w:rsid w:val="00573D49"/>
    <w:rsid w:val="00577415"/>
    <w:rsid w:val="005778D3"/>
    <w:rsid w:val="0058059D"/>
    <w:rsid w:val="005919E1"/>
    <w:rsid w:val="005A1935"/>
    <w:rsid w:val="005A3031"/>
    <w:rsid w:val="005A770B"/>
    <w:rsid w:val="005B0CD1"/>
    <w:rsid w:val="005B1CE6"/>
    <w:rsid w:val="005B41C0"/>
    <w:rsid w:val="005B6BDB"/>
    <w:rsid w:val="005C149F"/>
    <w:rsid w:val="005C71AE"/>
    <w:rsid w:val="005D0D36"/>
    <w:rsid w:val="005D265B"/>
    <w:rsid w:val="005D4255"/>
    <w:rsid w:val="005E4446"/>
    <w:rsid w:val="005F54A1"/>
    <w:rsid w:val="00600B83"/>
    <w:rsid w:val="00607A6A"/>
    <w:rsid w:val="00622A7B"/>
    <w:rsid w:val="00630F27"/>
    <w:rsid w:val="00635C9A"/>
    <w:rsid w:val="00645B07"/>
    <w:rsid w:val="006526AB"/>
    <w:rsid w:val="00657B40"/>
    <w:rsid w:val="00665D94"/>
    <w:rsid w:val="006668F6"/>
    <w:rsid w:val="0067123C"/>
    <w:rsid w:val="00681F64"/>
    <w:rsid w:val="006831B4"/>
    <w:rsid w:val="00684E0A"/>
    <w:rsid w:val="00686176"/>
    <w:rsid w:val="00686DB7"/>
    <w:rsid w:val="00690E35"/>
    <w:rsid w:val="00692A90"/>
    <w:rsid w:val="00695715"/>
    <w:rsid w:val="006963B7"/>
    <w:rsid w:val="006B6B2D"/>
    <w:rsid w:val="006D093E"/>
    <w:rsid w:val="006D47FF"/>
    <w:rsid w:val="006D5651"/>
    <w:rsid w:val="006D6DE4"/>
    <w:rsid w:val="006E6ACB"/>
    <w:rsid w:val="006F0D1C"/>
    <w:rsid w:val="006F3B30"/>
    <w:rsid w:val="006F4608"/>
    <w:rsid w:val="006F4EB3"/>
    <w:rsid w:val="007034E6"/>
    <w:rsid w:val="00705901"/>
    <w:rsid w:val="007210D0"/>
    <w:rsid w:val="00730CCB"/>
    <w:rsid w:val="00731BEC"/>
    <w:rsid w:val="00735362"/>
    <w:rsid w:val="007365E1"/>
    <w:rsid w:val="00736968"/>
    <w:rsid w:val="00745E82"/>
    <w:rsid w:val="0075148A"/>
    <w:rsid w:val="00752274"/>
    <w:rsid w:val="00754879"/>
    <w:rsid w:val="00763114"/>
    <w:rsid w:val="00763EFE"/>
    <w:rsid w:val="007666F7"/>
    <w:rsid w:val="0077099D"/>
    <w:rsid w:val="0077663A"/>
    <w:rsid w:val="00777B43"/>
    <w:rsid w:val="0078510E"/>
    <w:rsid w:val="00790688"/>
    <w:rsid w:val="00790B11"/>
    <w:rsid w:val="00795327"/>
    <w:rsid w:val="007C19C4"/>
    <w:rsid w:val="007C4D3F"/>
    <w:rsid w:val="007C592D"/>
    <w:rsid w:val="007E691C"/>
    <w:rsid w:val="007F0020"/>
    <w:rsid w:val="007F45A5"/>
    <w:rsid w:val="007F49AB"/>
    <w:rsid w:val="007F6FA2"/>
    <w:rsid w:val="0082071F"/>
    <w:rsid w:val="008303A7"/>
    <w:rsid w:val="00831189"/>
    <w:rsid w:val="0083443E"/>
    <w:rsid w:val="00834542"/>
    <w:rsid w:val="00836008"/>
    <w:rsid w:val="00847A94"/>
    <w:rsid w:val="008545B5"/>
    <w:rsid w:val="00863925"/>
    <w:rsid w:val="008710D0"/>
    <w:rsid w:val="00881ACA"/>
    <w:rsid w:val="00891F0D"/>
    <w:rsid w:val="008A0069"/>
    <w:rsid w:val="008C486F"/>
    <w:rsid w:val="008C6098"/>
    <w:rsid w:val="008E4AAC"/>
    <w:rsid w:val="008F0E55"/>
    <w:rsid w:val="008F0FED"/>
    <w:rsid w:val="008F6214"/>
    <w:rsid w:val="00901E7E"/>
    <w:rsid w:val="009040A8"/>
    <w:rsid w:val="0090456D"/>
    <w:rsid w:val="0090776E"/>
    <w:rsid w:val="00911E97"/>
    <w:rsid w:val="00912CD5"/>
    <w:rsid w:val="00913BDB"/>
    <w:rsid w:val="009152FE"/>
    <w:rsid w:val="009236FA"/>
    <w:rsid w:val="0093260E"/>
    <w:rsid w:val="00941A6B"/>
    <w:rsid w:val="00942541"/>
    <w:rsid w:val="00943211"/>
    <w:rsid w:val="00946D9B"/>
    <w:rsid w:val="0095235C"/>
    <w:rsid w:val="00962E03"/>
    <w:rsid w:val="0096335F"/>
    <w:rsid w:val="009700D1"/>
    <w:rsid w:val="00971D2D"/>
    <w:rsid w:val="009733C0"/>
    <w:rsid w:val="00977D35"/>
    <w:rsid w:val="009A601F"/>
    <w:rsid w:val="009D0D92"/>
    <w:rsid w:val="009D1787"/>
    <w:rsid w:val="009D75CF"/>
    <w:rsid w:val="009E3728"/>
    <w:rsid w:val="009E431E"/>
    <w:rsid w:val="009F184D"/>
    <w:rsid w:val="00A0506D"/>
    <w:rsid w:val="00A162CC"/>
    <w:rsid w:val="00A22A6C"/>
    <w:rsid w:val="00A23CC5"/>
    <w:rsid w:val="00A23FFF"/>
    <w:rsid w:val="00A2418D"/>
    <w:rsid w:val="00A25039"/>
    <w:rsid w:val="00A32B91"/>
    <w:rsid w:val="00A43828"/>
    <w:rsid w:val="00A55685"/>
    <w:rsid w:val="00A65596"/>
    <w:rsid w:val="00A66C78"/>
    <w:rsid w:val="00A766FD"/>
    <w:rsid w:val="00A86BDF"/>
    <w:rsid w:val="00AA0340"/>
    <w:rsid w:val="00AA090B"/>
    <w:rsid w:val="00AA3909"/>
    <w:rsid w:val="00AA5B27"/>
    <w:rsid w:val="00AC034A"/>
    <w:rsid w:val="00AC53DF"/>
    <w:rsid w:val="00AC5ACD"/>
    <w:rsid w:val="00AC7F5F"/>
    <w:rsid w:val="00AD0CCF"/>
    <w:rsid w:val="00AD3CEF"/>
    <w:rsid w:val="00AD7902"/>
    <w:rsid w:val="00AF0256"/>
    <w:rsid w:val="00AF1954"/>
    <w:rsid w:val="00AF6699"/>
    <w:rsid w:val="00B14EA5"/>
    <w:rsid w:val="00B21EAE"/>
    <w:rsid w:val="00B25D12"/>
    <w:rsid w:val="00B439CC"/>
    <w:rsid w:val="00B46904"/>
    <w:rsid w:val="00B50B05"/>
    <w:rsid w:val="00B6082B"/>
    <w:rsid w:val="00B65543"/>
    <w:rsid w:val="00B7295B"/>
    <w:rsid w:val="00B73E62"/>
    <w:rsid w:val="00B92A34"/>
    <w:rsid w:val="00B94F01"/>
    <w:rsid w:val="00B96B52"/>
    <w:rsid w:val="00B96DBE"/>
    <w:rsid w:val="00B973E2"/>
    <w:rsid w:val="00BA2B75"/>
    <w:rsid w:val="00BA59C2"/>
    <w:rsid w:val="00BA72C6"/>
    <w:rsid w:val="00BB1093"/>
    <w:rsid w:val="00BB3F8A"/>
    <w:rsid w:val="00BC0452"/>
    <w:rsid w:val="00BD00C5"/>
    <w:rsid w:val="00BD741C"/>
    <w:rsid w:val="00BE4BFA"/>
    <w:rsid w:val="00BF136B"/>
    <w:rsid w:val="00BF36EA"/>
    <w:rsid w:val="00BF6CDD"/>
    <w:rsid w:val="00C02360"/>
    <w:rsid w:val="00C02A83"/>
    <w:rsid w:val="00C16E37"/>
    <w:rsid w:val="00C23A26"/>
    <w:rsid w:val="00C33525"/>
    <w:rsid w:val="00C36CC7"/>
    <w:rsid w:val="00C436FA"/>
    <w:rsid w:val="00C52D5B"/>
    <w:rsid w:val="00C66872"/>
    <w:rsid w:val="00C6688C"/>
    <w:rsid w:val="00C67A20"/>
    <w:rsid w:val="00C74264"/>
    <w:rsid w:val="00C7578F"/>
    <w:rsid w:val="00C76E5F"/>
    <w:rsid w:val="00C87236"/>
    <w:rsid w:val="00CA3453"/>
    <w:rsid w:val="00CA6594"/>
    <w:rsid w:val="00CB0E33"/>
    <w:rsid w:val="00CB6119"/>
    <w:rsid w:val="00CB6B3F"/>
    <w:rsid w:val="00CB7BEB"/>
    <w:rsid w:val="00CD1690"/>
    <w:rsid w:val="00CD449B"/>
    <w:rsid w:val="00CD76C8"/>
    <w:rsid w:val="00D02D96"/>
    <w:rsid w:val="00D17447"/>
    <w:rsid w:val="00D311D2"/>
    <w:rsid w:val="00D3654C"/>
    <w:rsid w:val="00D37FA2"/>
    <w:rsid w:val="00D411A0"/>
    <w:rsid w:val="00D4394B"/>
    <w:rsid w:val="00D700A3"/>
    <w:rsid w:val="00D81FB8"/>
    <w:rsid w:val="00D874C6"/>
    <w:rsid w:val="00D935E8"/>
    <w:rsid w:val="00D95C77"/>
    <w:rsid w:val="00DA0196"/>
    <w:rsid w:val="00DA14B5"/>
    <w:rsid w:val="00DA4C88"/>
    <w:rsid w:val="00DB61B0"/>
    <w:rsid w:val="00DB7161"/>
    <w:rsid w:val="00DC3CE8"/>
    <w:rsid w:val="00DC3EDD"/>
    <w:rsid w:val="00DC525A"/>
    <w:rsid w:val="00DC59E3"/>
    <w:rsid w:val="00DD3C51"/>
    <w:rsid w:val="00DD5AC9"/>
    <w:rsid w:val="00DD5CBA"/>
    <w:rsid w:val="00DD670F"/>
    <w:rsid w:val="00DE0B23"/>
    <w:rsid w:val="00DE1E51"/>
    <w:rsid w:val="00DF6569"/>
    <w:rsid w:val="00E02C06"/>
    <w:rsid w:val="00E05084"/>
    <w:rsid w:val="00E122D6"/>
    <w:rsid w:val="00E1378E"/>
    <w:rsid w:val="00E13C8A"/>
    <w:rsid w:val="00E209AD"/>
    <w:rsid w:val="00E21A97"/>
    <w:rsid w:val="00E250A7"/>
    <w:rsid w:val="00E27C1C"/>
    <w:rsid w:val="00E31DF6"/>
    <w:rsid w:val="00E37808"/>
    <w:rsid w:val="00E40DF5"/>
    <w:rsid w:val="00E42BC8"/>
    <w:rsid w:val="00E44412"/>
    <w:rsid w:val="00E45860"/>
    <w:rsid w:val="00E46172"/>
    <w:rsid w:val="00E51366"/>
    <w:rsid w:val="00E54706"/>
    <w:rsid w:val="00E70FBE"/>
    <w:rsid w:val="00E76CC1"/>
    <w:rsid w:val="00E83964"/>
    <w:rsid w:val="00E83B88"/>
    <w:rsid w:val="00E84AEB"/>
    <w:rsid w:val="00E8653B"/>
    <w:rsid w:val="00E9040B"/>
    <w:rsid w:val="00E91155"/>
    <w:rsid w:val="00E93F68"/>
    <w:rsid w:val="00E97049"/>
    <w:rsid w:val="00EA0B0B"/>
    <w:rsid w:val="00EA321F"/>
    <w:rsid w:val="00EA72BD"/>
    <w:rsid w:val="00EC02DB"/>
    <w:rsid w:val="00EC6429"/>
    <w:rsid w:val="00ED136F"/>
    <w:rsid w:val="00ED777E"/>
    <w:rsid w:val="00EE411B"/>
    <w:rsid w:val="00EE65A5"/>
    <w:rsid w:val="00EE6D68"/>
    <w:rsid w:val="00EF0C78"/>
    <w:rsid w:val="00EF1F22"/>
    <w:rsid w:val="00F156FE"/>
    <w:rsid w:val="00F15819"/>
    <w:rsid w:val="00F16B34"/>
    <w:rsid w:val="00F30729"/>
    <w:rsid w:val="00F3491D"/>
    <w:rsid w:val="00F42B60"/>
    <w:rsid w:val="00F526AB"/>
    <w:rsid w:val="00F56586"/>
    <w:rsid w:val="00F57481"/>
    <w:rsid w:val="00F62BA6"/>
    <w:rsid w:val="00F646B1"/>
    <w:rsid w:val="00F905AF"/>
    <w:rsid w:val="00F943F6"/>
    <w:rsid w:val="00F9670A"/>
    <w:rsid w:val="00F96D15"/>
    <w:rsid w:val="00FA0593"/>
    <w:rsid w:val="00FA1207"/>
    <w:rsid w:val="00FA58B5"/>
    <w:rsid w:val="00FC0042"/>
    <w:rsid w:val="00FD39B2"/>
    <w:rsid w:val="00FD51A1"/>
    <w:rsid w:val="00FD5971"/>
    <w:rsid w:val="00FF4949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57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75C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Heading6Char">
    <w:name w:val="Heading 6 Char"/>
    <w:basedOn w:val="DefaultParagraphFont"/>
    <w:link w:val="Heading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BodyTextIndent2">
    <w:name w:val="Body Text Indent 2"/>
    <w:basedOn w:val="Normal"/>
    <w:link w:val="BodyTextIndent2Char"/>
    <w:uiPriority w:val="99"/>
    <w:rsid w:val="0029657A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75CF"/>
    <w:rPr>
      <w:sz w:val="24"/>
      <w:szCs w:val="24"/>
    </w:rPr>
  </w:style>
  <w:style w:type="character" w:styleId="Hyperlink">
    <w:name w:val="Hyperlink"/>
    <w:basedOn w:val="DefaultParagraphFont"/>
    <w:uiPriority w:val="99"/>
    <w:rsid w:val="0029657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9657A"/>
    <w:pPr>
      <w:tabs>
        <w:tab w:val="num" w:pos="1134"/>
      </w:tabs>
      <w:ind w:right="43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75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CF"/>
    <w:rPr>
      <w:sz w:val="2"/>
      <w:szCs w:val="2"/>
    </w:rPr>
  </w:style>
  <w:style w:type="paragraph" w:styleId="BodyTextIndent3">
    <w:name w:val="Body Text Indent 3"/>
    <w:basedOn w:val="Normal"/>
    <w:link w:val="BodyTextIndent3Char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75CF"/>
    <w:rPr>
      <w:sz w:val="16"/>
      <w:szCs w:val="16"/>
    </w:rPr>
  </w:style>
  <w:style w:type="paragraph" w:styleId="BlockText">
    <w:name w:val="Block Text"/>
    <w:basedOn w:val="Normal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Normal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1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4B26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uiPriority w:val="99"/>
    <w:rsid w:val="00E1378E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1378E"/>
    <w:rPr>
      <w:b/>
      <w:bCs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78E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78E"/>
    <w:rPr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rsid w:val="003A5AF0"/>
    <w:rPr>
      <w:color w:val="800080"/>
      <w:u w:val="single"/>
    </w:rPr>
  </w:style>
  <w:style w:type="paragraph" w:customStyle="1" w:styleId="xl65">
    <w:name w:val="xl6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3A5AF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uiPriority w:val="99"/>
    <w:rsid w:val="00686DB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xl63">
    <w:name w:val="xl63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686DB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uiPriority w:val="99"/>
    <w:rsid w:val="00686DB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uiPriority w:val="99"/>
    <w:rsid w:val="00686D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uiPriority w:val="99"/>
    <w:rsid w:val="00686D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al"/>
    <w:uiPriority w:val="99"/>
    <w:rsid w:val="00686D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uiPriority w:val="99"/>
    <w:rsid w:val="00686D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uiPriority w:val="99"/>
    <w:rsid w:val="00686DB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"/>
    <w:uiPriority w:val="99"/>
    <w:rsid w:val="00686D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uiPriority w:val="99"/>
    <w:rsid w:val="00686D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uiPriority w:val="99"/>
    <w:rsid w:val="00686DB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686D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uiPriority w:val="99"/>
    <w:rsid w:val="00686D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uiPriority w:val="99"/>
    <w:rsid w:val="00686D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TableGrid">
    <w:name w:val="Table Grid"/>
    <w:basedOn w:val="TableNormal"/>
    <w:uiPriority w:val="99"/>
    <w:rsid w:val="001052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2</Pages>
  <Words>278</Words>
  <Characters>1502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grafeio10</cp:lastModifiedBy>
  <cp:revision>64</cp:revision>
  <cp:lastPrinted>2017-11-22T11:04:00Z</cp:lastPrinted>
  <dcterms:created xsi:type="dcterms:W3CDTF">2016-04-26T06:38:00Z</dcterms:created>
  <dcterms:modified xsi:type="dcterms:W3CDTF">2017-11-22T11:10:00Z</dcterms:modified>
</cp:coreProperties>
</file>