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4" w:type="dxa"/>
        <w:tblLayout w:type="fixed"/>
        <w:tblLook w:val="000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953E6C" w:rsidRPr="00E46172">
        <w:trPr>
          <w:gridAfter w:val="1"/>
          <w:wAfter w:w="2756" w:type="dxa"/>
          <w:trHeight w:val="426"/>
        </w:trPr>
        <w:tc>
          <w:tcPr>
            <w:tcW w:w="5148" w:type="dxa"/>
            <w:gridSpan w:val="3"/>
          </w:tcPr>
          <w:p w:rsidR="00953E6C" w:rsidRPr="00E46172" w:rsidRDefault="00953E6C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7" o:title=""/>
                </v:shape>
                <o:OLEObject Type="Embed" ProgID="Paint.Picture" ShapeID="_x0000_i1025" DrawAspect="Content" ObjectID="_1571723751" r:id="rId8"/>
              </w:object>
            </w:r>
          </w:p>
        </w:tc>
        <w:tc>
          <w:tcPr>
            <w:tcW w:w="90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953E6C" w:rsidRPr="00680B2F" w:rsidRDefault="00953E6C" w:rsidP="00555025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953E6C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953E6C" w:rsidRPr="009E59CD" w:rsidRDefault="00953E6C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tbl>
            <w:tblPr>
              <w:tblW w:w="12945" w:type="dxa"/>
              <w:tblLayout w:type="fixed"/>
              <w:tblLook w:val="00A0"/>
            </w:tblPr>
            <w:tblGrid>
              <w:gridCol w:w="12945"/>
            </w:tblGrid>
            <w:tr w:rsidR="00953E6C">
              <w:tc>
                <w:tcPr>
                  <w:tcW w:w="3780" w:type="dxa"/>
                </w:tcPr>
                <w:p w:rsidR="00953E6C" w:rsidRDefault="00953E6C" w:rsidP="00A142A0">
                  <w:pPr>
                    <w:rPr>
                      <w:rFonts w:ascii="Verdana" w:hAnsi="Verdana" w:cs="Verdana"/>
                      <w:color w:val="000000"/>
                      <w:u w:val="single"/>
                    </w:rPr>
                  </w:pPr>
                </w:p>
              </w:tc>
            </w:tr>
            <w:tr w:rsidR="00953E6C">
              <w:tc>
                <w:tcPr>
                  <w:tcW w:w="3780" w:type="dxa"/>
                </w:tcPr>
                <w:p w:rsidR="00953E6C" w:rsidRDefault="00953E6C" w:rsidP="00A142A0">
                  <w:pPr>
                    <w:rPr>
                      <w:rFonts w:ascii="Verdana" w:hAnsi="Verdana" w:cs="Verdana"/>
                      <w:color w:val="000000"/>
                    </w:rPr>
                  </w:pPr>
                </w:p>
              </w:tc>
            </w:tr>
            <w:tr w:rsidR="00953E6C">
              <w:tc>
                <w:tcPr>
                  <w:tcW w:w="3780" w:type="dxa"/>
                </w:tcPr>
                <w:p w:rsidR="00953E6C" w:rsidRDefault="00953E6C" w:rsidP="00146BD0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zh-CN"/>
                    </w:rPr>
                    <w:t xml:space="preserve">                      </w:t>
                  </w:r>
                </w:p>
                <w:p w:rsidR="00953E6C" w:rsidRDefault="00953E6C" w:rsidP="00A142A0">
                  <w:pPr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</w:p>
              </w:tc>
            </w:tr>
          </w:tbl>
          <w:p w:rsidR="00953E6C" w:rsidRPr="00E46172" w:rsidRDefault="00953E6C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953E6C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953E6C" w:rsidRPr="009E59CD" w:rsidRDefault="00953E6C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53E6C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953E6C" w:rsidRPr="009E59CD" w:rsidRDefault="00953E6C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53E6C" w:rsidRPr="00C4727A" w:rsidRDefault="00953E6C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06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-2017</w:t>
            </w:r>
          </w:p>
        </w:tc>
      </w:tr>
      <w:tr w:rsidR="00953E6C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953E6C" w:rsidRPr="00E46172" w:rsidRDefault="00953E6C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53E6C" w:rsidRPr="00E37014" w:rsidRDefault="00953E6C" w:rsidP="004E5FC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8273</w:t>
            </w:r>
          </w:p>
        </w:tc>
      </w:tr>
      <w:tr w:rsidR="00953E6C" w:rsidRPr="00E46172">
        <w:trPr>
          <w:trHeight w:val="525"/>
        </w:trPr>
        <w:tc>
          <w:tcPr>
            <w:tcW w:w="5148" w:type="dxa"/>
            <w:gridSpan w:val="3"/>
          </w:tcPr>
          <w:p w:rsidR="00953E6C" w:rsidRPr="00E46172" w:rsidRDefault="00953E6C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953E6C" w:rsidRPr="00E46172" w:rsidRDefault="00953E6C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953E6C" w:rsidRPr="00E46172" w:rsidRDefault="00953E6C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953E6C" w:rsidRPr="00E46172" w:rsidRDefault="00953E6C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53E6C" w:rsidRPr="00E46172">
        <w:trPr>
          <w:gridAfter w:val="1"/>
          <w:wAfter w:w="2756" w:type="dxa"/>
        </w:trPr>
        <w:tc>
          <w:tcPr>
            <w:tcW w:w="2088" w:type="dxa"/>
          </w:tcPr>
          <w:p w:rsidR="00953E6C" w:rsidRPr="00E46172" w:rsidRDefault="00953E6C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953E6C" w:rsidRPr="00E46172" w:rsidRDefault="00953E6C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953E6C" w:rsidRPr="00406D5D" w:rsidRDefault="00953E6C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953E6C" w:rsidRPr="00406D5D" w:rsidRDefault="00953E6C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5.4pt;margin-top:20.35pt;width:189.2pt;height:71.2pt;z-index:251658240;visibility:visible;mso-position-horizontal-relative:text;mso-position-vertical-relative:text" filled="f">
                  <v:textbox>
                    <w:txbxContent>
                      <w:p w:rsidR="00953E6C" w:rsidRPr="00F24346" w:rsidRDefault="00953E6C" w:rsidP="00F24346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lang w:val="en-US"/>
                          </w:rPr>
                        </w:pPr>
                      </w:p>
                      <w:p w:rsidR="00953E6C" w:rsidRDefault="00953E6C" w:rsidP="00F24346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lang w:val="en-US"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  <w:p w:rsidR="00953E6C" w:rsidRDefault="00953E6C" w:rsidP="0086432C"/>
                    </w:txbxContent>
                  </v:textbox>
                </v:shape>
              </w:pict>
            </w:r>
          </w:p>
        </w:tc>
      </w:tr>
      <w:tr w:rsidR="00953E6C" w:rsidRPr="00E46172">
        <w:trPr>
          <w:gridAfter w:val="1"/>
          <w:wAfter w:w="2756" w:type="dxa"/>
        </w:trPr>
        <w:tc>
          <w:tcPr>
            <w:tcW w:w="2088" w:type="dxa"/>
          </w:tcPr>
          <w:p w:rsidR="00953E6C" w:rsidRPr="00E46172" w:rsidRDefault="00953E6C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953E6C" w:rsidRPr="00E46172" w:rsidRDefault="00953E6C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953E6C" w:rsidRPr="00406D5D" w:rsidRDefault="00953E6C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22510- 48173</w:t>
            </w:r>
          </w:p>
        </w:tc>
        <w:tc>
          <w:tcPr>
            <w:tcW w:w="378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53E6C" w:rsidRPr="00E46172">
        <w:trPr>
          <w:gridAfter w:val="1"/>
          <w:wAfter w:w="2756" w:type="dxa"/>
        </w:trPr>
        <w:tc>
          <w:tcPr>
            <w:tcW w:w="2088" w:type="dxa"/>
          </w:tcPr>
          <w:p w:rsidR="00953E6C" w:rsidRPr="00E46172" w:rsidRDefault="00953E6C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953E6C" w:rsidRPr="00E46172" w:rsidRDefault="00953E6C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953E6C" w:rsidRPr="00406D5D" w:rsidRDefault="00953E6C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3780" w:type="dxa"/>
            <w:gridSpan w:val="2"/>
          </w:tcPr>
          <w:p w:rsidR="00953E6C" w:rsidRPr="00E46172" w:rsidRDefault="00953E6C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953E6C" w:rsidRPr="00E46172">
        <w:trPr>
          <w:gridAfter w:val="3"/>
          <w:wAfter w:w="6536" w:type="dxa"/>
        </w:trPr>
        <w:tc>
          <w:tcPr>
            <w:tcW w:w="2088" w:type="dxa"/>
          </w:tcPr>
          <w:p w:rsidR="00953E6C" w:rsidRPr="00E46172" w:rsidRDefault="00953E6C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953E6C" w:rsidRPr="00E46172" w:rsidRDefault="00953E6C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953E6C" w:rsidRPr="00E46172" w:rsidRDefault="00953E6C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953E6C" w:rsidRPr="00E46172" w:rsidRDefault="00953E6C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953E6C" w:rsidRPr="00406D5D" w:rsidRDefault="00953E6C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953E6C" w:rsidRPr="00406D5D" w:rsidRDefault="00953E6C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sz w:val="20"/>
                <w:szCs w:val="20"/>
              </w:rPr>
              <w:t xml:space="preserve">  Τριανταφυλλίδου Φωτεινή</w:t>
            </w:r>
          </w:p>
        </w:tc>
      </w:tr>
    </w:tbl>
    <w:p w:rsidR="00953E6C" w:rsidRPr="00E46172" w:rsidRDefault="00953E6C" w:rsidP="0086432C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3E6C" w:rsidRDefault="00953E6C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953E6C" w:rsidRPr="00181D03" w:rsidRDefault="00953E6C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953E6C" w:rsidRPr="00083FDC" w:rsidRDefault="00953E6C" w:rsidP="00146BD0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color w:val="000000"/>
          <w:sz w:val="22"/>
          <w:szCs w:val="22"/>
          <w:u w:val="single"/>
        </w:rPr>
        <w:t>Διαθέσεις αναπληρωτών εκπαιδευτικών ΠΔΕ (β΄φάση)</w:t>
      </w:r>
    </w:p>
    <w:p w:rsidR="00953E6C" w:rsidRPr="00ED3DC2" w:rsidRDefault="00953E6C" w:rsidP="00ED3DC2">
      <w:pPr>
        <w:suppressAutoHyphens/>
        <w:spacing w:after="240"/>
        <w:ind w:left="142"/>
        <w:jc w:val="center"/>
        <w:rPr>
          <w:rFonts w:ascii="Verdana" w:hAnsi="Verdana" w:cs="Verdana"/>
          <w:color w:val="000000"/>
          <w:sz w:val="22"/>
          <w:szCs w:val="22"/>
          <w:u w:val="single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Ο Δντής Β/θμιας Εκπ/σης Λέσβου</w:t>
      </w:r>
    </w:p>
    <w:p w:rsidR="00953E6C" w:rsidRPr="00146BD0" w:rsidRDefault="00953E6C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46BD0">
        <w:rPr>
          <w:rFonts w:ascii="Verdana" w:hAnsi="Verdana" w:cs="Verdana"/>
          <w:sz w:val="22"/>
          <w:szCs w:val="22"/>
          <w:lang w:eastAsia="ar-SA"/>
        </w:rPr>
        <w:t>Έχοντας υπόψη:</w:t>
      </w:r>
    </w:p>
    <w:p w:rsidR="00953E6C" w:rsidRDefault="00953E6C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1. Τις διατάξεις των άρθρων του   Ν.1566/85 « Δομή και λειτουργία της Α/θμιας &amp; Β/θμιας Εκπ/σης και  άλλες διατάξεις».</w:t>
      </w:r>
    </w:p>
    <w:p w:rsidR="00953E6C" w:rsidRDefault="00953E6C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2. Τις διατάξεις της παρ. 3 του άρθρου 8 της αριθμ. 35557/9-04-2003 Υ.Α (ΦΕΚ 465/17- 04-03 τ.Β΄).</w:t>
      </w:r>
    </w:p>
    <w:p w:rsidR="00953E6C" w:rsidRDefault="00953E6C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3. Την με αρ. 147404/Ε2/6-09-2017 Υ.Α. με την οποία προσλήφθηκαν οι παρακάτω προσωρινοί αναπληρωτές εκπαιδευτικοί γενικής παιδείας πλήρους ωραρίου.</w:t>
      </w:r>
    </w:p>
    <w:p w:rsidR="00953E6C" w:rsidRDefault="00953E6C" w:rsidP="00146BD0">
      <w:pPr>
        <w:suppressAutoHyphens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εκπαιδευτικών. </w:t>
      </w:r>
    </w:p>
    <w:p w:rsidR="00953E6C" w:rsidRDefault="00953E6C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5. Τις διατάξεις του Ν.3848/2010 (ΦΕΚ71/19-05-2010, τ.Α’) «Αναβάθμιση του ρόλου του Εκπαιδευτικού – Καθιέρωση Κανόνων Αξιολόγησης και Αξιοκρατίας στην Εκπαίδευση και λοιπές διατάξεις»</w:t>
      </w:r>
    </w:p>
    <w:p w:rsidR="00953E6C" w:rsidRDefault="00953E6C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>
        <w:rPr>
          <w:rFonts w:ascii="Verdana" w:hAnsi="Verdana" w:cs="Verdana"/>
          <w:color w:val="000000"/>
          <w:sz w:val="22"/>
          <w:szCs w:val="22"/>
        </w:rPr>
        <w:t>6. Τις διατάξεις του Π.Δ.50/96 όπως τροποποιήθηκε με το Π.Δ.100/97.</w:t>
      </w:r>
    </w:p>
    <w:p w:rsidR="00953E6C" w:rsidRDefault="00953E6C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7. Τις λειτουργικές ανάγκες των σχολείων της Περιφέρειάς μας</w:t>
      </w:r>
    </w:p>
    <w:p w:rsidR="00953E6C" w:rsidRDefault="00953E6C" w:rsidP="00146BD0">
      <w:pPr>
        <w:jc w:val="both"/>
        <w:outlineLvl w:val="0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color w:val="000000"/>
          <w:sz w:val="22"/>
          <w:szCs w:val="22"/>
        </w:rPr>
        <w:t>8</w:t>
      </w:r>
      <w:r>
        <w:rPr>
          <w:rFonts w:ascii="Verdana" w:hAnsi="Verdana" w:cs="Verdana"/>
          <w:sz w:val="22"/>
          <w:szCs w:val="22"/>
          <w:lang w:eastAsia="ar-SA"/>
        </w:rPr>
        <w:t>. Σχετική εισήγηση του Προϊσταμένου του Τμήματος Εκπ/κών θεμάτων της Δ/νσης Β/θμιας Εκπ/σης Ν. Λέσβου</w:t>
      </w:r>
    </w:p>
    <w:p w:rsidR="00953E6C" w:rsidRDefault="00953E6C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9. Την πρόταση του ΠΥΣΔΕ Λέσβου, που στηρίζεται στην υπ. αρ. 44/06-11-2017Πράξη του.</w:t>
      </w:r>
    </w:p>
    <w:p w:rsidR="00953E6C" w:rsidRDefault="00953E6C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953E6C" w:rsidRPr="00146BD0" w:rsidRDefault="00953E6C" w:rsidP="00146BD0">
      <w:pPr>
        <w:suppressAutoHyphens/>
        <w:spacing w:after="240"/>
        <w:jc w:val="center"/>
        <w:rPr>
          <w:rFonts w:ascii="Verdana" w:hAnsi="Verdana" w:cs="Verdana"/>
          <w:b/>
          <w:bCs/>
          <w:sz w:val="22"/>
          <w:szCs w:val="22"/>
        </w:rPr>
      </w:pPr>
      <w:r w:rsidRPr="00146BD0"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953E6C" w:rsidRDefault="00953E6C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Διαθέτουμε σύμφωνα με τις ανωτέρω διαταγές τους παρακάτω αναπληρωτές εκπαιδευτικούς γενικής παιδείας πλήρους ωραρίου για το σχ.έτος 2017-18, στις παρακάτω σχολικές μονάδες  ως εξής: </w:t>
      </w:r>
    </w:p>
    <w:p w:rsidR="00953E6C" w:rsidRPr="00083FDC" w:rsidRDefault="00953E6C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tbl>
      <w:tblPr>
        <w:tblW w:w="10689" w:type="dxa"/>
        <w:jc w:val="center"/>
        <w:tblInd w:w="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4"/>
        <w:gridCol w:w="1401"/>
        <w:gridCol w:w="1010"/>
        <w:gridCol w:w="1962"/>
        <w:gridCol w:w="2700"/>
        <w:gridCol w:w="1742"/>
      </w:tblGrid>
      <w:tr w:rsidR="00953E6C">
        <w:trPr>
          <w:trHeight w:val="405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ΕΠΙΘΕΤΟ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3E6C" w:rsidRDefault="00953E6C" w:rsidP="00582F67">
            <w:pPr>
              <w:snapToGrid w:val="0"/>
              <w:ind w:left="204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ΣΧΟΛΕΙΟ ΤΟΠΟΘΕΤΗΣΗΣ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ΣΧΟΛΕΙΟ</w:t>
            </w:r>
          </w:p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ΔΙΑΘΕΣΗΣ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ΩΡΕΣ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ΜΠΑΚΕΡΤΖΗ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Pr="00183EC1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ΑΝΤΙΣΣΑΣ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083FDC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ΑΝΙΣΣΑΣ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953E6C" w:rsidRPr="00083FDC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083FDC">
              <w:rPr>
                <w:rFonts w:ascii="Century Gothic" w:hAnsi="Century Gothic" w:cs="Century Gothic"/>
                <w:sz w:val="20"/>
                <w:szCs w:val="20"/>
              </w:rPr>
              <w:t>6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  <w:lang w:val="en-US"/>
              </w:rPr>
            </w:pPr>
          </w:p>
          <w:p w:rsidR="00953E6C" w:rsidRPr="00396A2E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ΕΡΕΣΟΥ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953E6C" w:rsidRPr="00396A2E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396A2E">
              <w:rPr>
                <w:rFonts w:ascii="Century Gothic" w:hAnsi="Century Gothic" w:cs="Century Gothic"/>
                <w:sz w:val="20"/>
                <w:szCs w:val="20"/>
              </w:rPr>
              <w:t>6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ΤΑΜΒΑΚΕΡΑ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ΠΛΩΜΑΡΙΟΥ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ΕΠΑΛ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3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Γ/ΣΙΟ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5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ΤΣΟΥΚΑΛΟΧΩΡΙΤΟΥ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ΕΡΕΣΟΥ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ΕΠΑΛ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7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Γ/ΣΙΟ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BD0089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ΑΡΒΑΝΙΤΗ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ΠΕΤΡΑΣ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Γ/ΣΙΟ ΠΕΤΡΑΣ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9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ΛΑΓΑΚΗ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ΜΟΥΔΡΟΥ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>Γ/ΣΙΟ ΜΟΥΔΡΟΥ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 xml:space="preserve"> 4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>ΓΕΛ ΜΥΡΙΝΑΣ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>ΕΣΠΕΡΙΝΟ Γ/ΣΙΟ ΜΥΡΙΝΑΣ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8C0121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 xml:space="preserve"> 6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ΒΑΪΝΑ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ΠΛΩΜΑΡΙΟΥ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ΕΠΑΛ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4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Γ/ΣΙΟ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1</w:t>
            </w:r>
            <w:r w:rsidRPr="00E5359D">
              <w:rPr>
                <w:rFonts w:ascii="Century Gothic" w:hAnsi="Century Gothic" w:cs="Century Gothic"/>
                <w:sz w:val="20"/>
                <w:szCs w:val="20"/>
                <w:vertAlign w:val="superscript"/>
              </w:rPr>
              <w:t>ο</w:t>
            </w: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E5359D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5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ΚΟΤΣΙΝΑΣ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ΠΕΤΡΑΣ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>Γ/ΣΙΟ ΚΑΛΛΟΝΗΣ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 xml:space="preserve"> 7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>Γ/ΣΙΟ ΜΑΝΤΑΜΑΔΟΥ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 xml:space="preserve"> 4</w:t>
            </w:r>
          </w:p>
        </w:tc>
      </w:tr>
      <w:tr w:rsidR="00953E6C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6C" w:rsidRDefault="00953E6C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>Γ/ΣΙΟ ΜΟΡΙΑΣ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953E6C" w:rsidRPr="002D1AA3" w:rsidRDefault="00953E6C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 xml:space="preserve"> 3</w:t>
            </w:r>
          </w:p>
        </w:tc>
      </w:tr>
    </w:tbl>
    <w:p w:rsidR="00953E6C" w:rsidRDefault="00953E6C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953E6C" w:rsidRDefault="00953E6C" w:rsidP="00146BD0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953E6C" w:rsidRDefault="00953E6C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953E6C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953E6C" w:rsidRDefault="00953E6C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Προς: Σχ. Μονάδες</w:t>
      </w:r>
    </w:p>
    <w:p w:rsidR="00953E6C" w:rsidRDefault="00953E6C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Ενδιαφερόμενοι</w:t>
      </w:r>
    </w:p>
    <w:p w:rsidR="00953E6C" w:rsidRPr="00F24346" w:rsidRDefault="00953E6C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Κοιν: ΠΔΕ Β.Αιγαίου</w:t>
      </w:r>
    </w:p>
    <w:p w:rsidR="00953E6C" w:rsidRPr="00D81ED4" w:rsidRDefault="00953E6C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sectPr w:rsidR="00953E6C" w:rsidRPr="00D81ED4" w:rsidSect="0076027F">
      <w:footerReference w:type="default" r:id="rId10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6C" w:rsidRDefault="00953E6C" w:rsidP="00D81ED4">
      <w:r>
        <w:separator/>
      </w:r>
    </w:p>
  </w:endnote>
  <w:endnote w:type="continuationSeparator" w:id="0">
    <w:p w:rsidR="00953E6C" w:rsidRDefault="00953E6C" w:rsidP="00D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6C" w:rsidRDefault="00953E6C">
    <w:pPr>
      <w:pStyle w:val="Footer"/>
    </w:pPr>
  </w:p>
  <w:p w:rsidR="00953E6C" w:rsidRDefault="00953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6C" w:rsidRDefault="00953E6C" w:rsidP="00D81ED4">
      <w:r>
        <w:separator/>
      </w:r>
    </w:p>
  </w:footnote>
  <w:footnote w:type="continuationSeparator" w:id="0">
    <w:p w:rsidR="00953E6C" w:rsidRDefault="00953E6C" w:rsidP="00D8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C8"/>
    <w:rsid w:val="000022C5"/>
    <w:rsid w:val="00024649"/>
    <w:rsid w:val="00025B7C"/>
    <w:rsid w:val="00040E77"/>
    <w:rsid w:val="00050D1E"/>
    <w:rsid w:val="000514A1"/>
    <w:rsid w:val="00053066"/>
    <w:rsid w:val="00053A65"/>
    <w:rsid w:val="000622AC"/>
    <w:rsid w:val="0006685F"/>
    <w:rsid w:val="00072425"/>
    <w:rsid w:val="00073790"/>
    <w:rsid w:val="00074B5B"/>
    <w:rsid w:val="000804C5"/>
    <w:rsid w:val="00082645"/>
    <w:rsid w:val="00082D35"/>
    <w:rsid w:val="0008362B"/>
    <w:rsid w:val="00083FDC"/>
    <w:rsid w:val="00091F59"/>
    <w:rsid w:val="0009440D"/>
    <w:rsid w:val="000A1C42"/>
    <w:rsid w:val="000B05C4"/>
    <w:rsid w:val="000B0F7D"/>
    <w:rsid w:val="000B4537"/>
    <w:rsid w:val="000B50F3"/>
    <w:rsid w:val="000B64B9"/>
    <w:rsid w:val="000C42C8"/>
    <w:rsid w:val="000D1DFC"/>
    <w:rsid w:val="000D3833"/>
    <w:rsid w:val="000D4BED"/>
    <w:rsid w:val="000D5826"/>
    <w:rsid w:val="000E4D48"/>
    <w:rsid w:val="001009D1"/>
    <w:rsid w:val="0010202E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3D9C"/>
    <w:rsid w:val="00136251"/>
    <w:rsid w:val="00142CFA"/>
    <w:rsid w:val="00146BD0"/>
    <w:rsid w:val="00150B1D"/>
    <w:rsid w:val="0015610B"/>
    <w:rsid w:val="00160B34"/>
    <w:rsid w:val="00162E08"/>
    <w:rsid w:val="00162E33"/>
    <w:rsid w:val="00163827"/>
    <w:rsid w:val="00166FF1"/>
    <w:rsid w:val="00167671"/>
    <w:rsid w:val="00181D03"/>
    <w:rsid w:val="00183EC1"/>
    <w:rsid w:val="001840E0"/>
    <w:rsid w:val="00184C1F"/>
    <w:rsid w:val="00185868"/>
    <w:rsid w:val="00187254"/>
    <w:rsid w:val="00190CCA"/>
    <w:rsid w:val="00190F99"/>
    <w:rsid w:val="001915A8"/>
    <w:rsid w:val="0019723F"/>
    <w:rsid w:val="00197C48"/>
    <w:rsid w:val="001A21D7"/>
    <w:rsid w:val="001A775B"/>
    <w:rsid w:val="001A7B97"/>
    <w:rsid w:val="001B1438"/>
    <w:rsid w:val="001B583B"/>
    <w:rsid w:val="001B593A"/>
    <w:rsid w:val="001C2023"/>
    <w:rsid w:val="001D596D"/>
    <w:rsid w:val="001D6E1A"/>
    <w:rsid w:val="001E248E"/>
    <w:rsid w:val="001E79EA"/>
    <w:rsid w:val="00213608"/>
    <w:rsid w:val="002153DF"/>
    <w:rsid w:val="00221732"/>
    <w:rsid w:val="002218B8"/>
    <w:rsid w:val="00221C00"/>
    <w:rsid w:val="00232A0B"/>
    <w:rsid w:val="00232CA9"/>
    <w:rsid w:val="00234823"/>
    <w:rsid w:val="00234AA1"/>
    <w:rsid w:val="00243763"/>
    <w:rsid w:val="0024650A"/>
    <w:rsid w:val="00251361"/>
    <w:rsid w:val="00251E12"/>
    <w:rsid w:val="00255E72"/>
    <w:rsid w:val="00264633"/>
    <w:rsid w:val="0027136D"/>
    <w:rsid w:val="002736C0"/>
    <w:rsid w:val="002864BA"/>
    <w:rsid w:val="00292141"/>
    <w:rsid w:val="002A03B5"/>
    <w:rsid w:val="002A489D"/>
    <w:rsid w:val="002B1B2A"/>
    <w:rsid w:val="002C0FA0"/>
    <w:rsid w:val="002C74DF"/>
    <w:rsid w:val="002D1AA3"/>
    <w:rsid w:val="002D26C2"/>
    <w:rsid w:val="002D3036"/>
    <w:rsid w:val="002D3FEB"/>
    <w:rsid w:val="002D4D9F"/>
    <w:rsid w:val="002E190D"/>
    <w:rsid w:val="002E5789"/>
    <w:rsid w:val="002F11F9"/>
    <w:rsid w:val="00300710"/>
    <w:rsid w:val="00301382"/>
    <w:rsid w:val="00307224"/>
    <w:rsid w:val="00312362"/>
    <w:rsid w:val="00315514"/>
    <w:rsid w:val="00321EEA"/>
    <w:rsid w:val="00325352"/>
    <w:rsid w:val="00327082"/>
    <w:rsid w:val="003308E1"/>
    <w:rsid w:val="00334BEC"/>
    <w:rsid w:val="003452D3"/>
    <w:rsid w:val="00364523"/>
    <w:rsid w:val="003725BE"/>
    <w:rsid w:val="00375403"/>
    <w:rsid w:val="00380F36"/>
    <w:rsid w:val="003948A5"/>
    <w:rsid w:val="00396A2E"/>
    <w:rsid w:val="00396AF4"/>
    <w:rsid w:val="00396F63"/>
    <w:rsid w:val="00397E23"/>
    <w:rsid w:val="003A2E6C"/>
    <w:rsid w:val="003B3C9C"/>
    <w:rsid w:val="003B697E"/>
    <w:rsid w:val="003B6B7A"/>
    <w:rsid w:val="003C4472"/>
    <w:rsid w:val="003D4C05"/>
    <w:rsid w:val="003D62DF"/>
    <w:rsid w:val="003D6969"/>
    <w:rsid w:val="003E1646"/>
    <w:rsid w:val="003E314F"/>
    <w:rsid w:val="003F0844"/>
    <w:rsid w:val="003F1598"/>
    <w:rsid w:val="003F178F"/>
    <w:rsid w:val="003F18BA"/>
    <w:rsid w:val="00404C77"/>
    <w:rsid w:val="00406769"/>
    <w:rsid w:val="00406D5D"/>
    <w:rsid w:val="00420B18"/>
    <w:rsid w:val="004253C0"/>
    <w:rsid w:val="0045156B"/>
    <w:rsid w:val="0045509E"/>
    <w:rsid w:val="00481922"/>
    <w:rsid w:val="00483418"/>
    <w:rsid w:val="00487460"/>
    <w:rsid w:val="004A2595"/>
    <w:rsid w:val="004A36C5"/>
    <w:rsid w:val="004A7BEC"/>
    <w:rsid w:val="004B4D58"/>
    <w:rsid w:val="004C0082"/>
    <w:rsid w:val="004C0244"/>
    <w:rsid w:val="004C60F5"/>
    <w:rsid w:val="004C660B"/>
    <w:rsid w:val="004E2EC7"/>
    <w:rsid w:val="004E5FC0"/>
    <w:rsid w:val="004F3806"/>
    <w:rsid w:val="004F421C"/>
    <w:rsid w:val="00501472"/>
    <w:rsid w:val="00503C83"/>
    <w:rsid w:val="00510BA0"/>
    <w:rsid w:val="00511A2F"/>
    <w:rsid w:val="00522F0F"/>
    <w:rsid w:val="005232EB"/>
    <w:rsid w:val="00530685"/>
    <w:rsid w:val="00540D6F"/>
    <w:rsid w:val="00546954"/>
    <w:rsid w:val="005477DA"/>
    <w:rsid w:val="00551C24"/>
    <w:rsid w:val="00553FF2"/>
    <w:rsid w:val="00555025"/>
    <w:rsid w:val="00556BC7"/>
    <w:rsid w:val="005606B9"/>
    <w:rsid w:val="005621CE"/>
    <w:rsid w:val="00571855"/>
    <w:rsid w:val="005742D4"/>
    <w:rsid w:val="00575629"/>
    <w:rsid w:val="00582F67"/>
    <w:rsid w:val="005842DA"/>
    <w:rsid w:val="00590B5D"/>
    <w:rsid w:val="005913B0"/>
    <w:rsid w:val="00591F34"/>
    <w:rsid w:val="0059610C"/>
    <w:rsid w:val="00596EB4"/>
    <w:rsid w:val="00597692"/>
    <w:rsid w:val="005A78CB"/>
    <w:rsid w:val="005B2959"/>
    <w:rsid w:val="005B3F62"/>
    <w:rsid w:val="005B46E9"/>
    <w:rsid w:val="005B50C9"/>
    <w:rsid w:val="005B6031"/>
    <w:rsid w:val="005C661C"/>
    <w:rsid w:val="005D7B3D"/>
    <w:rsid w:val="005E5AB5"/>
    <w:rsid w:val="005F3A0C"/>
    <w:rsid w:val="005F67B1"/>
    <w:rsid w:val="0060249A"/>
    <w:rsid w:val="00610D49"/>
    <w:rsid w:val="00615CA9"/>
    <w:rsid w:val="0062717B"/>
    <w:rsid w:val="006308C5"/>
    <w:rsid w:val="00641982"/>
    <w:rsid w:val="00641F37"/>
    <w:rsid w:val="0064699C"/>
    <w:rsid w:val="00647EBB"/>
    <w:rsid w:val="0065063C"/>
    <w:rsid w:val="00651A20"/>
    <w:rsid w:val="006523CE"/>
    <w:rsid w:val="00657925"/>
    <w:rsid w:val="0067420C"/>
    <w:rsid w:val="0067441D"/>
    <w:rsid w:val="00680B2F"/>
    <w:rsid w:val="00683D7B"/>
    <w:rsid w:val="0069306D"/>
    <w:rsid w:val="00694A74"/>
    <w:rsid w:val="006A4E73"/>
    <w:rsid w:val="006B1280"/>
    <w:rsid w:val="006B17B8"/>
    <w:rsid w:val="006B1F7B"/>
    <w:rsid w:val="006B610C"/>
    <w:rsid w:val="006C518C"/>
    <w:rsid w:val="006E4B20"/>
    <w:rsid w:val="006F0829"/>
    <w:rsid w:val="006F5E19"/>
    <w:rsid w:val="00700111"/>
    <w:rsid w:val="007020D4"/>
    <w:rsid w:val="00702666"/>
    <w:rsid w:val="007027BB"/>
    <w:rsid w:val="00704B8C"/>
    <w:rsid w:val="007054FA"/>
    <w:rsid w:val="007137A9"/>
    <w:rsid w:val="00714776"/>
    <w:rsid w:val="00724333"/>
    <w:rsid w:val="0072584F"/>
    <w:rsid w:val="007263F7"/>
    <w:rsid w:val="007419D7"/>
    <w:rsid w:val="00751B06"/>
    <w:rsid w:val="0076027F"/>
    <w:rsid w:val="00761E06"/>
    <w:rsid w:val="00762011"/>
    <w:rsid w:val="007669B3"/>
    <w:rsid w:val="007767A8"/>
    <w:rsid w:val="0078440C"/>
    <w:rsid w:val="00792314"/>
    <w:rsid w:val="00793552"/>
    <w:rsid w:val="007945A0"/>
    <w:rsid w:val="007A5FA3"/>
    <w:rsid w:val="007B3954"/>
    <w:rsid w:val="007B6FE3"/>
    <w:rsid w:val="007C06AE"/>
    <w:rsid w:val="007E3309"/>
    <w:rsid w:val="007E356B"/>
    <w:rsid w:val="007E509E"/>
    <w:rsid w:val="007E5526"/>
    <w:rsid w:val="007F284E"/>
    <w:rsid w:val="00805131"/>
    <w:rsid w:val="008222FD"/>
    <w:rsid w:val="00843E28"/>
    <w:rsid w:val="0085050F"/>
    <w:rsid w:val="00854AAB"/>
    <w:rsid w:val="00863BC0"/>
    <w:rsid w:val="0086432C"/>
    <w:rsid w:val="008751F7"/>
    <w:rsid w:val="00875294"/>
    <w:rsid w:val="008764AC"/>
    <w:rsid w:val="00877B9B"/>
    <w:rsid w:val="00882A1F"/>
    <w:rsid w:val="008835CB"/>
    <w:rsid w:val="0089071A"/>
    <w:rsid w:val="00893AF6"/>
    <w:rsid w:val="008A27C9"/>
    <w:rsid w:val="008A7424"/>
    <w:rsid w:val="008B0A9A"/>
    <w:rsid w:val="008B222A"/>
    <w:rsid w:val="008B6B77"/>
    <w:rsid w:val="008B6D42"/>
    <w:rsid w:val="008C0121"/>
    <w:rsid w:val="008C7E7C"/>
    <w:rsid w:val="008D0CB1"/>
    <w:rsid w:val="008D1BED"/>
    <w:rsid w:val="008D23BA"/>
    <w:rsid w:val="008D7D0C"/>
    <w:rsid w:val="008E0560"/>
    <w:rsid w:val="008E288B"/>
    <w:rsid w:val="008E5547"/>
    <w:rsid w:val="00901591"/>
    <w:rsid w:val="0092664D"/>
    <w:rsid w:val="00930833"/>
    <w:rsid w:val="00931E9F"/>
    <w:rsid w:val="009464FD"/>
    <w:rsid w:val="00946F21"/>
    <w:rsid w:val="00950E4F"/>
    <w:rsid w:val="0095180F"/>
    <w:rsid w:val="00953E6C"/>
    <w:rsid w:val="009569B9"/>
    <w:rsid w:val="009613BB"/>
    <w:rsid w:val="009659D3"/>
    <w:rsid w:val="0096739B"/>
    <w:rsid w:val="00972376"/>
    <w:rsid w:val="0097415F"/>
    <w:rsid w:val="0097517A"/>
    <w:rsid w:val="0099004D"/>
    <w:rsid w:val="00991FDD"/>
    <w:rsid w:val="00994340"/>
    <w:rsid w:val="009A4498"/>
    <w:rsid w:val="009A65AA"/>
    <w:rsid w:val="009D40F7"/>
    <w:rsid w:val="009D57B0"/>
    <w:rsid w:val="009D6EA8"/>
    <w:rsid w:val="009E052A"/>
    <w:rsid w:val="009E178B"/>
    <w:rsid w:val="009E1C66"/>
    <w:rsid w:val="009E36CB"/>
    <w:rsid w:val="009E59CD"/>
    <w:rsid w:val="009E6F0A"/>
    <w:rsid w:val="009F6E19"/>
    <w:rsid w:val="00A12AEC"/>
    <w:rsid w:val="00A13734"/>
    <w:rsid w:val="00A1392E"/>
    <w:rsid w:val="00A142A0"/>
    <w:rsid w:val="00A17B8A"/>
    <w:rsid w:val="00A20C18"/>
    <w:rsid w:val="00A20F31"/>
    <w:rsid w:val="00A23283"/>
    <w:rsid w:val="00A373A6"/>
    <w:rsid w:val="00A45B0A"/>
    <w:rsid w:val="00A63C11"/>
    <w:rsid w:val="00A67AC0"/>
    <w:rsid w:val="00A7686D"/>
    <w:rsid w:val="00A83772"/>
    <w:rsid w:val="00A91BC6"/>
    <w:rsid w:val="00A9312F"/>
    <w:rsid w:val="00A957BC"/>
    <w:rsid w:val="00AA1F55"/>
    <w:rsid w:val="00AA2CC8"/>
    <w:rsid w:val="00AB15ED"/>
    <w:rsid w:val="00AC4521"/>
    <w:rsid w:val="00AD5B38"/>
    <w:rsid w:val="00AD7A6E"/>
    <w:rsid w:val="00AE42DA"/>
    <w:rsid w:val="00AF4FE4"/>
    <w:rsid w:val="00AF59AF"/>
    <w:rsid w:val="00AF7F18"/>
    <w:rsid w:val="00B0317A"/>
    <w:rsid w:val="00B05225"/>
    <w:rsid w:val="00B05EB9"/>
    <w:rsid w:val="00B061FF"/>
    <w:rsid w:val="00B07DA2"/>
    <w:rsid w:val="00B20881"/>
    <w:rsid w:val="00B215E7"/>
    <w:rsid w:val="00B23C4E"/>
    <w:rsid w:val="00B25072"/>
    <w:rsid w:val="00B25D86"/>
    <w:rsid w:val="00B30048"/>
    <w:rsid w:val="00B31812"/>
    <w:rsid w:val="00B354F9"/>
    <w:rsid w:val="00B37374"/>
    <w:rsid w:val="00B43529"/>
    <w:rsid w:val="00B53CA8"/>
    <w:rsid w:val="00B6758D"/>
    <w:rsid w:val="00B70327"/>
    <w:rsid w:val="00B733C5"/>
    <w:rsid w:val="00B83727"/>
    <w:rsid w:val="00B855DE"/>
    <w:rsid w:val="00B91E26"/>
    <w:rsid w:val="00B93E07"/>
    <w:rsid w:val="00B969F4"/>
    <w:rsid w:val="00BD0089"/>
    <w:rsid w:val="00BD2850"/>
    <w:rsid w:val="00BE0707"/>
    <w:rsid w:val="00BE4B4B"/>
    <w:rsid w:val="00BF0A06"/>
    <w:rsid w:val="00BF51C4"/>
    <w:rsid w:val="00BF69DB"/>
    <w:rsid w:val="00BF7491"/>
    <w:rsid w:val="00BF75D8"/>
    <w:rsid w:val="00C01054"/>
    <w:rsid w:val="00C01523"/>
    <w:rsid w:val="00C12282"/>
    <w:rsid w:val="00C1392E"/>
    <w:rsid w:val="00C22F79"/>
    <w:rsid w:val="00C3441E"/>
    <w:rsid w:val="00C418BE"/>
    <w:rsid w:val="00C437A3"/>
    <w:rsid w:val="00C4727A"/>
    <w:rsid w:val="00C56A43"/>
    <w:rsid w:val="00C635DA"/>
    <w:rsid w:val="00C74B9A"/>
    <w:rsid w:val="00C80FDD"/>
    <w:rsid w:val="00C902DD"/>
    <w:rsid w:val="00C93995"/>
    <w:rsid w:val="00C972FB"/>
    <w:rsid w:val="00CA6365"/>
    <w:rsid w:val="00CB59D0"/>
    <w:rsid w:val="00CD25F6"/>
    <w:rsid w:val="00CD2F9D"/>
    <w:rsid w:val="00CD56CE"/>
    <w:rsid w:val="00CE0E8F"/>
    <w:rsid w:val="00CE103F"/>
    <w:rsid w:val="00CE6DD9"/>
    <w:rsid w:val="00CE7666"/>
    <w:rsid w:val="00CF1198"/>
    <w:rsid w:val="00D00D7C"/>
    <w:rsid w:val="00D0344C"/>
    <w:rsid w:val="00D05DAA"/>
    <w:rsid w:val="00D14FC7"/>
    <w:rsid w:val="00D16654"/>
    <w:rsid w:val="00D24C41"/>
    <w:rsid w:val="00D27F7D"/>
    <w:rsid w:val="00D33628"/>
    <w:rsid w:val="00D348FA"/>
    <w:rsid w:val="00D4248A"/>
    <w:rsid w:val="00D44B64"/>
    <w:rsid w:val="00D474D9"/>
    <w:rsid w:val="00D5339E"/>
    <w:rsid w:val="00D540E2"/>
    <w:rsid w:val="00D56EDB"/>
    <w:rsid w:val="00D608F5"/>
    <w:rsid w:val="00D64D95"/>
    <w:rsid w:val="00D65C5B"/>
    <w:rsid w:val="00D664E6"/>
    <w:rsid w:val="00D67D25"/>
    <w:rsid w:val="00D72996"/>
    <w:rsid w:val="00D73002"/>
    <w:rsid w:val="00D81ED4"/>
    <w:rsid w:val="00D905A9"/>
    <w:rsid w:val="00D92351"/>
    <w:rsid w:val="00D94968"/>
    <w:rsid w:val="00D95974"/>
    <w:rsid w:val="00DB1E13"/>
    <w:rsid w:val="00DB2E8B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1FC3"/>
    <w:rsid w:val="00DF4AA1"/>
    <w:rsid w:val="00DF4B40"/>
    <w:rsid w:val="00DF4B9B"/>
    <w:rsid w:val="00DF5165"/>
    <w:rsid w:val="00DF535C"/>
    <w:rsid w:val="00DF7C43"/>
    <w:rsid w:val="00E00DE7"/>
    <w:rsid w:val="00E05074"/>
    <w:rsid w:val="00E06E6D"/>
    <w:rsid w:val="00E0785A"/>
    <w:rsid w:val="00E1462D"/>
    <w:rsid w:val="00E208F3"/>
    <w:rsid w:val="00E27D6B"/>
    <w:rsid w:val="00E303E0"/>
    <w:rsid w:val="00E3159E"/>
    <w:rsid w:val="00E31A55"/>
    <w:rsid w:val="00E36369"/>
    <w:rsid w:val="00E37014"/>
    <w:rsid w:val="00E46172"/>
    <w:rsid w:val="00E473E5"/>
    <w:rsid w:val="00E5359D"/>
    <w:rsid w:val="00E57571"/>
    <w:rsid w:val="00E73780"/>
    <w:rsid w:val="00E762B6"/>
    <w:rsid w:val="00E8341F"/>
    <w:rsid w:val="00E852A3"/>
    <w:rsid w:val="00E87599"/>
    <w:rsid w:val="00E936B8"/>
    <w:rsid w:val="00E96D75"/>
    <w:rsid w:val="00EA1F9A"/>
    <w:rsid w:val="00EA7D7A"/>
    <w:rsid w:val="00EC2113"/>
    <w:rsid w:val="00ED3DC2"/>
    <w:rsid w:val="00EE080A"/>
    <w:rsid w:val="00EE0E4B"/>
    <w:rsid w:val="00EF37C2"/>
    <w:rsid w:val="00F00228"/>
    <w:rsid w:val="00F07B4B"/>
    <w:rsid w:val="00F10D22"/>
    <w:rsid w:val="00F13862"/>
    <w:rsid w:val="00F24346"/>
    <w:rsid w:val="00F349F5"/>
    <w:rsid w:val="00F468AE"/>
    <w:rsid w:val="00F46AC2"/>
    <w:rsid w:val="00F562F2"/>
    <w:rsid w:val="00F56FD8"/>
    <w:rsid w:val="00F630E9"/>
    <w:rsid w:val="00F66504"/>
    <w:rsid w:val="00F67F5A"/>
    <w:rsid w:val="00F70BCC"/>
    <w:rsid w:val="00F74997"/>
    <w:rsid w:val="00F74C8A"/>
    <w:rsid w:val="00F750D5"/>
    <w:rsid w:val="00F825B6"/>
    <w:rsid w:val="00F94678"/>
    <w:rsid w:val="00FA1668"/>
    <w:rsid w:val="00FA71A4"/>
    <w:rsid w:val="00FB2843"/>
    <w:rsid w:val="00FB4FD5"/>
    <w:rsid w:val="00FC1B38"/>
    <w:rsid w:val="00FC2E19"/>
    <w:rsid w:val="00FC60EC"/>
    <w:rsid w:val="00FC6152"/>
    <w:rsid w:val="00FC6FC5"/>
    <w:rsid w:val="00FD4F12"/>
    <w:rsid w:val="00FD6A9C"/>
    <w:rsid w:val="00FD6E25"/>
    <w:rsid w:val="00FE1301"/>
    <w:rsid w:val="00FE4449"/>
    <w:rsid w:val="00FF094D"/>
    <w:rsid w:val="00FF2DB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4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6432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C1F"/>
    <w:rPr>
      <w:sz w:val="24"/>
      <w:szCs w:val="24"/>
    </w:rPr>
  </w:style>
  <w:style w:type="character" w:styleId="Hyperlink">
    <w:name w:val="Hyperlink"/>
    <w:basedOn w:val="DefaultParagraphFont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0CC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653</Words>
  <Characters>3529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grafeio10</cp:lastModifiedBy>
  <cp:revision>49</cp:revision>
  <cp:lastPrinted>2017-11-07T12:40:00Z</cp:lastPrinted>
  <dcterms:created xsi:type="dcterms:W3CDTF">2016-10-12T06:33:00Z</dcterms:created>
  <dcterms:modified xsi:type="dcterms:W3CDTF">2017-11-09T07:09:00Z</dcterms:modified>
</cp:coreProperties>
</file>