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4" w:type="dxa"/>
        <w:tblLayout w:type="fixed"/>
        <w:tblLook w:val="0000"/>
      </w:tblPr>
      <w:tblGrid>
        <w:gridCol w:w="2088"/>
        <w:gridCol w:w="236"/>
        <w:gridCol w:w="2824"/>
        <w:gridCol w:w="236"/>
        <w:gridCol w:w="664"/>
        <w:gridCol w:w="2756"/>
        <w:gridCol w:w="1024"/>
        <w:gridCol w:w="2756"/>
      </w:tblGrid>
      <w:tr w:rsidR="00E41BCF" w:rsidRPr="00E46172">
        <w:trPr>
          <w:gridAfter w:val="1"/>
          <w:wAfter w:w="2756" w:type="dxa"/>
        </w:trPr>
        <w:tc>
          <w:tcPr>
            <w:tcW w:w="5148" w:type="dxa"/>
            <w:gridSpan w:val="3"/>
          </w:tcPr>
          <w:p w:rsidR="00E41BCF" w:rsidRPr="00E46172" w:rsidRDefault="00E41BCF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E46172">
              <w:rPr>
                <w:rFonts w:ascii="Verdana" w:hAnsi="Verdana" w:cs="Verdana"/>
                <w:b/>
                <w:bCs/>
                <w:noProof/>
                <w:color w:val="000000"/>
                <w:sz w:val="22"/>
                <w:szCs w:val="22"/>
              </w:rPr>
              <w:object w:dxaOrig="1935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0pt;height:29.25pt" o:ole="" fillcolor="window">
                  <v:imagedata r:id="rId7" o:title=""/>
                </v:shape>
                <o:OLEObject Type="Embed" ProgID="Paint.Picture" ShapeID="_x0000_i1027" DrawAspect="Content" ObjectID="_1567844784" r:id="rId8"/>
              </w:object>
            </w:r>
          </w:p>
        </w:tc>
        <w:tc>
          <w:tcPr>
            <w:tcW w:w="900" w:type="dxa"/>
            <w:gridSpan w:val="2"/>
          </w:tcPr>
          <w:p w:rsidR="00E41BCF" w:rsidRPr="00E46172" w:rsidRDefault="00E41BCF" w:rsidP="00555025">
            <w:pPr>
              <w:rPr>
                <w:rFonts w:ascii="Verdana" w:hAnsi="Verdana" w:cs="Verdana"/>
                <w:color w:val="000000"/>
                <w:lang w:val="en-US"/>
              </w:rPr>
            </w:pPr>
          </w:p>
        </w:tc>
        <w:tc>
          <w:tcPr>
            <w:tcW w:w="3780" w:type="dxa"/>
            <w:gridSpan w:val="2"/>
          </w:tcPr>
          <w:p w:rsidR="00E41BCF" w:rsidRPr="00234823" w:rsidRDefault="00E41BCF" w:rsidP="00555025">
            <w:pPr>
              <w:rPr>
                <w:rFonts w:ascii="Verdana" w:hAnsi="Verdana" w:cs="Verdana"/>
                <w:color w:val="000000"/>
                <w:u w:val="single"/>
              </w:rPr>
            </w:pPr>
            <w:r>
              <w:rPr>
                <w:noProof/>
              </w:rPr>
              <w:pict>
                <v:shape id="Εικόνα 2" o:spid="_x0000_s1026" type="#_x0000_t75" style="position:absolute;margin-left:67.35pt;margin-top:13.45pt;width:46.25pt;height:34.95pt;z-index:251658240;visibility:visible;mso-wrap-distance-left:0;mso-wrap-distance-right:0;mso-position-horizontal-relative:text;mso-position-vertical-relative:text" filled="t" stroked="t" strokecolor="gray" strokeweight=".5pt">
                  <v:imagedata r:id="rId9" o:title=""/>
                  <w10:wrap type="square" side="largest"/>
                </v:shape>
              </w:pict>
            </w:r>
          </w:p>
        </w:tc>
      </w:tr>
      <w:tr w:rsidR="00E41BCF" w:rsidRPr="00E46172">
        <w:trPr>
          <w:gridAfter w:val="1"/>
          <w:wAfter w:w="2756" w:type="dxa"/>
        </w:trPr>
        <w:tc>
          <w:tcPr>
            <w:tcW w:w="5148" w:type="dxa"/>
            <w:gridSpan w:val="3"/>
            <w:vAlign w:val="center"/>
          </w:tcPr>
          <w:p w:rsidR="00E41BCF" w:rsidRPr="009E59CD" w:rsidRDefault="00E41BCF" w:rsidP="00555025">
            <w:pPr>
              <w:jc w:val="center"/>
              <w:rPr>
                <w:rFonts w:ascii="Verdana" w:hAnsi="Verdana" w:cs="Verdana"/>
              </w:rPr>
            </w:pPr>
            <w:r w:rsidRPr="009E59CD">
              <w:rPr>
                <w:rFonts w:ascii="Verdana" w:hAnsi="Verdana" w:cs="Verdana"/>
                <w:sz w:val="22"/>
                <w:szCs w:val="22"/>
              </w:rPr>
              <w:t>ΕΛΛΗΝΙΚΗ ΔΗΜΟΚΡΑΤΙΑ</w:t>
            </w:r>
          </w:p>
        </w:tc>
        <w:tc>
          <w:tcPr>
            <w:tcW w:w="900" w:type="dxa"/>
            <w:gridSpan w:val="2"/>
          </w:tcPr>
          <w:p w:rsidR="00E41BCF" w:rsidRPr="00E46172" w:rsidRDefault="00E41BCF" w:rsidP="0055502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E41BCF" w:rsidRPr="00E46172" w:rsidRDefault="00E41BCF" w:rsidP="00555025">
            <w:pPr>
              <w:rPr>
                <w:rFonts w:ascii="Verdana" w:hAnsi="Verdana" w:cs="Verdana"/>
                <w:color w:val="000000"/>
              </w:rPr>
            </w:pPr>
          </w:p>
        </w:tc>
      </w:tr>
      <w:tr w:rsidR="00E41BCF" w:rsidRPr="00E46172">
        <w:trPr>
          <w:gridAfter w:val="1"/>
          <w:wAfter w:w="2756" w:type="dxa"/>
        </w:trPr>
        <w:tc>
          <w:tcPr>
            <w:tcW w:w="5148" w:type="dxa"/>
            <w:gridSpan w:val="3"/>
            <w:vAlign w:val="center"/>
          </w:tcPr>
          <w:p w:rsidR="00E41BCF" w:rsidRPr="009E59CD" w:rsidRDefault="00E41BCF" w:rsidP="00555025">
            <w:pPr>
              <w:jc w:val="center"/>
              <w:rPr>
                <w:rFonts w:ascii="Verdana" w:hAnsi="Verdana" w:cs="Verdana"/>
              </w:rPr>
            </w:pPr>
            <w:r w:rsidRPr="009E59CD">
              <w:rPr>
                <w:rFonts w:ascii="Verdana" w:hAnsi="Verdana" w:cs="Verdana"/>
                <w:sz w:val="22"/>
                <w:szCs w:val="22"/>
              </w:rPr>
              <w:t>ΥΠΟΥΡΓΕΙΟ ΠΑΙΔΕΙΑΣ</w:t>
            </w:r>
            <w:r>
              <w:rPr>
                <w:rFonts w:ascii="Verdana" w:hAnsi="Verdana" w:cs="Verdana"/>
                <w:sz w:val="22"/>
                <w:szCs w:val="22"/>
              </w:rPr>
              <w:t>, ΕΡΕΥΝΑΣ</w:t>
            </w:r>
            <w:r w:rsidRPr="00396F63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9E59CD">
              <w:rPr>
                <w:rFonts w:ascii="Verdana" w:hAnsi="Verdana" w:cs="Verdana"/>
                <w:sz w:val="22"/>
                <w:szCs w:val="22"/>
              </w:rPr>
              <w:t>ΚΑΙ ΘΡΗΣΚΕΥΜΑΤΩΝ</w:t>
            </w:r>
          </w:p>
        </w:tc>
        <w:tc>
          <w:tcPr>
            <w:tcW w:w="900" w:type="dxa"/>
            <w:gridSpan w:val="2"/>
          </w:tcPr>
          <w:p w:rsidR="00E41BCF" w:rsidRPr="00E46172" w:rsidRDefault="00E41BCF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E41BCF" w:rsidRPr="0007233D" w:rsidRDefault="00E41BCF" w:rsidP="0007233D">
            <w:pPr>
              <w:tabs>
                <w:tab w:val="center" w:pos="4153"/>
                <w:tab w:val="right" w:pos="8306"/>
              </w:tabs>
              <w:snapToGrid w:val="0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 xml:space="preserve">                      </w:t>
            </w:r>
            <w:r w:rsidRPr="0007233D">
              <w:rPr>
                <w:rFonts w:ascii="Calibri" w:hAnsi="Calibri" w:cs="Calibri"/>
                <w:sz w:val="18"/>
                <w:szCs w:val="18"/>
                <w:lang w:eastAsia="zh-CN"/>
              </w:rPr>
              <w:t xml:space="preserve">ΕΥΡΩΠΑΪΚΗ ΕΝΩΣΗ   </w:t>
            </w:r>
          </w:p>
          <w:p w:rsidR="00E41BCF" w:rsidRPr="00E46172" w:rsidRDefault="00E41BCF" w:rsidP="0007233D">
            <w:pPr>
              <w:rPr>
                <w:rFonts w:ascii="Verdana" w:hAnsi="Verdana" w:cs="Verdana"/>
                <w:b/>
                <w:bCs/>
                <w:color w:val="000000"/>
              </w:rPr>
            </w:pPr>
            <w:r w:rsidRPr="0007233D">
              <w:rPr>
                <w:rFonts w:ascii="Calibri" w:hAnsi="Calibri" w:cs="Calibri"/>
                <w:sz w:val="18"/>
                <w:szCs w:val="18"/>
                <w:lang w:eastAsia="zh-CN"/>
              </w:rPr>
              <w:t>ΕΥΡΩΠΑΪΚΟ ΚΟΙΝΩΝΙΚΟ ΤΑΜΕΙΟ (ΕΚΤ)</w:t>
            </w:r>
          </w:p>
        </w:tc>
      </w:tr>
      <w:tr w:rsidR="00E41BCF" w:rsidRPr="00E46172">
        <w:trPr>
          <w:gridAfter w:val="1"/>
          <w:wAfter w:w="2756" w:type="dxa"/>
        </w:trPr>
        <w:tc>
          <w:tcPr>
            <w:tcW w:w="5148" w:type="dxa"/>
            <w:gridSpan w:val="3"/>
            <w:vAlign w:val="center"/>
          </w:tcPr>
          <w:p w:rsidR="00E41BCF" w:rsidRPr="009E59CD" w:rsidRDefault="00E41BCF" w:rsidP="00555025">
            <w:pPr>
              <w:jc w:val="center"/>
              <w:rPr>
                <w:rFonts w:ascii="Verdana" w:hAnsi="Verdana" w:cs="Verdana"/>
              </w:rPr>
            </w:pPr>
            <w:r w:rsidRPr="009E59CD">
              <w:rPr>
                <w:rFonts w:ascii="Verdana" w:hAnsi="Verdana" w:cs="Verdana"/>
                <w:sz w:val="22"/>
                <w:szCs w:val="22"/>
              </w:rPr>
              <w:t>-----</w:t>
            </w:r>
          </w:p>
        </w:tc>
        <w:tc>
          <w:tcPr>
            <w:tcW w:w="900" w:type="dxa"/>
            <w:gridSpan w:val="2"/>
          </w:tcPr>
          <w:p w:rsidR="00E41BCF" w:rsidRPr="00E46172" w:rsidRDefault="00E41BCF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E41BCF" w:rsidRDefault="00E41BCF" w:rsidP="003D4C05">
            <w:pPr>
              <w:rPr>
                <w:rFonts w:ascii="Verdana" w:hAnsi="Verdana" w:cs="Verdana"/>
                <w:color w:val="000000"/>
              </w:rPr>
            </w:pPr>
          </w:p>
          <w:p w:rsidR="00E41BCF" w:rsidRPr="00D11DEF" w:rsidRDefault="00E41BCF" w:rsidP="003D4C05">
            <w:pPr>
              <w:rPr>
                <w:rFonts w:ascii="Verdana" w:hAnsi="Verdana" w:cs="Verdana"/>
                <w:color w:val="000000"/>
                <w:lang w:val="en-US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Μυτιλήνη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25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-09-201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E41BCF" w:rsidRPr="00E46172">
        <w:trPr>
          <w:gridAfter w:val="1"/>
          <w:wAfter w:w="2756" w:type="dxa"/>
        </w:trPr>
        <w:tc>
          <w:tcPr>
            <w:tcW w:w="5148" w:type="dxa"/>
            <w:gridSpan w:val="3"/>
          </w:tcPr>
          <w:p w:rsidR="00E41BCF" w:rsidRPr="00E46172" w:rsidRDefault="00E41BCF" w:rsidP="00555025">
            <w:pPr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ΠΕΡ. Δ/ΝΣΗ Α/ΘΜΙΑΣ &amp; Β/ΘΜΙΑΣ ΕΚΠ/ΣΗΣ ΒΟΡΕΙΟΥ ΑΙΓΑΙΟΥ</w:t>
            </w:r>
          </w:p>
        </w:tc>
        <w:tc>
          <w:tcPr>
            <w:tcW w:w="900" w:type="dxa"/>
            <w:gridSpan w:val="2"/>
          </w:tcPr>
          <w:p w:rsidR="00E41BCF" w:rsidRPr="00E46172" w:rsidRDefault="00E41BCF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E41BCF" w:rsidRPr="002F36B4" w:rsidRDefault="00E41BCF" w:rsidP="004E5FC0">
            <w:pPr>
              <w:rPr>
                <w:rFonts w:ascii="Verdana" w:hAnsi="Verdana" w:cs="Verdana"/>
                <w:color w:val="000000"/>
                <w:lang w:val="en-U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Αριθμ. Πρωτ.</w:t>
            </w: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  <w:r w:rsidRPr="00B25D8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6912</w:t>
            </w:r>
          </w:p>
        </w:tc>
      </w:tr>
      <w:tr w:rsidR="00E41BCF" w:rsidRPr="00E46172">
        <w:trPr>
          <w:trHeight w:val="525"/>
        </w:trPr>
        <w:tc>
          <w:tcPr>
            <w:tcW w:w="5148" w:type="dxa"/>
            <w:gridSpan w:val="3"/>
          </w:tcPr>
          <w:p w:rsidR="00E41BCF" w:rsidRPr="00E46172" w:rsidRDefault="00E41BCF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Δ/ΝΣΗ Β/ΘΜΙΑΣ ΕΚΠ/ΣΗΣ Ν.</w:t>
            </w:r>
            <w:r w:rsidRPr="00E46172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ΛΕΣΒΟΥ</w:t>
            </w:r>
          </w:p>
        </w:tc>
        <w:tc>
          <w:tcPr>
            <w:tcW w:w="236" w:type="dxa"/>
          </w:tcPr>
          <w:p w:rsidR="00E41BCF" w:rsidRPr="00E46172" w:rsidRDefault="00E41BCF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E41BCF" w:rsidRPr="00E46172" w:rsidRDefault="00E41BCF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420" w:type="dxa"/>
            <w:gridSpan w:val="2"/>
          </w:tcPr>
          <w:p w:rsidR="00E41BCF" w:rsidRPr="00E46172" w:rsidRDefault="00E41BCF" w:rsidP="00555025">
            <w:pPr>
              <w:jc w:val="both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E41BCF" w:rsidRPr="00E46172" w:rsidRDefault="00E41BCF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E41BCF" w:rsidRPr="00E46172">
        <w:trPr>
          <w:gridAfter w:val="1"/>
          <w:wAfter w:w="2756" w:type="dxa"/>
        </w:trPr>
        <w:tc>
          <w:tcPr>
            <w:tcW w:w="2088" w:type="dxa"/>
          </w:tcPr>
          <w:p w:rsidR="00E41BCF" w:rsidRPr="00E46172" w:rsidRDefault="00E41BCF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Ταχ.Δ/νση</w:t>
            </w:r>
          </w:p>
        </w:tc>
        <w:tc>
          <w:tcPr>
            <w:tcW w:w="236" w:type="dxa"/>
          </w:tcPr>
          <w:p w:rsidR="00E41BCF" w:rsidRPr="00E46172" w:rsidRDefault="00E41BCF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E41BCF" w:rsidRPr="00F35330" w:rsidRDefault="00E41BCF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35330">
              <w:rPr>
                <w:rFonts w:ascii="Verdana" w:hAnsi="Verdana" w:cs="Verdana"/>
                <w:color w:val="000000"/>
                <w:sz w:val="20"/>
                <w:szCs w:val="20"/>
              </w:rPr>
              <w:t>Γ. Μούρα 10</w:t>
            </w:r>
          </w:p>
          <w:p w:rsidR="00E41BCF" w:rsidRPr="00F35330" w:rsidRDefault="00E41BCF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35330">
              <w:rPr>
                <w:rFonts w:ascii="Verdana" w:hAnsi="Verdana" w:cs="Verdana"/>
                <w:color w:val="000000"/>
                <w:sz w:val="20"/>
                <w:szCs w:val="20"/>
              </w:rPr>
              <w:t>811 00 ΜΥΤΙΛΗΝΗ</w:t>
            </w:r>
          </w:p>
        </w:tc>
        <w:tc>
          <w:tcPr>
            <w:tcW w:w="3780" w:type="dxa"/>
            <w:gridSpan w:val="2"/>
          </w:tcPr>
          <w:p w:rsidR="00E41BCF" w:rsidRPr="00E46172" w:rsidRDefault="00E41BCF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E41BCF" w:rsidRPr="00E46172">
        <w:trPr>
          <w:gridAfter w:val="1"/>
          <w:wAfter w:w="2756" w:type="dxa"/>
        </w:trPr>
        <w:tc>
          <w:tcPr>
            <w:tcW w:w="2088" w:type="dxa"/>
          </w:tcPr>
          <w:p w:rsidR="00E41BCF" w:rsidRPr="00E46172" w:rsidRDefault="00E41BCF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</w:tcPr>
          <w:p w:rsidR="00E41BCF" w:rsidRPr="00E46172" w:rsidRDefault="00E41BCF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E41BCF" w:rsidRPr="002F36B4" w:rsidRDefault="00E41BCF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22510- 48</w:t>
            </w:r>
            <w:r w:rsidRPr="002F36B4">
              <w:rPr>
                <w:rFonts w:ascii="Verdana" w:hAnsi="Verdana" w:cs="Verdan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780" w:type="dxa"/>
            <w:gridSpan w:val="2"/>
          </w:tcPr>
          <w:p w:rsidR="00E41BCF" w:rsidRPr="00E46172" w:rsidRDefault="00E41BCF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E41BCF" w:rsidRPr="00E46172">
        <w:trPr>
          <w:gridAfter w:val="1"/>
          <w:wAfter w:w="2756" w:type="dxa"/>
        </w:trPr>
        <w:tc>
          <w:tcPr>
            <w:tcW w:w="2088" w:type="dxa"/>
          </w:tcPr>
          <w:p w:rsidR="00E41BCF" w:rsidRPr="00E46172" w:rsidRDefault="00E41BCF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Fax</w:t>
            </w:r>
          </w:p>
        </w:tc>
        <w:tc>
          <w:tcPr>
            <w:tcW w:w="236" w:type="dxa"/>
          </w:tcPr>
          <w:p w:rsidR="00E41BCF" w:rsidRPr="00E46172" w:rsidRDefault="00E41BCF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E41BCF" w:rsidRPr="002F36B4" w:rsidRDefault="00E41BCF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35330">
              <w:rPr>
                <w:rFonts w:ascii="Verdana" w:hAnsi="Verdana" w:cs="Verdana"/>
                <w:color w:val="000000"/>
                <w:sz w:val="20"/>
                <w:szCs w:val="20"/>
                <w:lang w:val="fr-FR"/>
              </w:rPr>
              <w:t>22510-</w:t>
            </w:r>
            <w:r w:rsidRPr="00F35330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35330">
              <w:rPr>
                <w:rFonts w:ascii="Verdana" w:hAnsi="Verdana" w:cs="Verdana"/>
                <w:color w:val="000000"/>
                <w:sz w:val="20"/>
                <w:szCs w:val="20"/>
                <w:lang w:val="fr-FR"/>
              </w:rPr>
              <w:t>4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82</w:t>
            </w:r>
            <w:r w:rsidRPr="002F36B4">
              <w:rPr>
                <w:rFonts w:ascii="Verdana" w:hAnsi="Verdana" w:cs="Verdan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780" w:type="dxa"/>
            <w:gridSpan w:val="2"/>
          </w:tcPr>
          <w:p w:rsidR="00E41BCF" w:rsidRPr="00E46172" w:rsidRDefault="00E41BCF" w:rsidP="00555025">
            <w:pPr>
              <w:rPr>
                <w:rFonts w:ascii="Verdana" w:hAnsi="Verdana" w:cs="Verdana"/>
                <w:b/>
                <w:bCs/>
                <w:color w:val="000000"/>
                <w:lang w:val="fr-FR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margin-left:-5.6pt;margin-top:14.3pt;width:189.2pt;height:59.95pt;z-index:251657216;visibility:visible;mso-position-horizontal-relative:text;mso-position-vertical-relative:text" filled="f">
                  <v:textbox>
                    <w:txbxContent>
                      <w:p w:rsidR="00E41BCF" w:rsidRDefault="00E41BCF" w:rsidP="0086432C"/>
                      <w:p w:rsidR="00E41BCF" w:rsidRDefault="00E41BCF" w:rsidP="00C01523">
                        <w:pPr>
                          <w:jc w:val="center"/>
                        </w:pPr>
                        <w:r>
                          <w:t>Ο Δ/ΝΤΗΣ Δ/ΝΣΗΣ Β/ΘΜΙΑΣ ΕΚΠ/ΣΗΣ</w:t>
                        </w:r>
                      </w:p>
                      <w:p w:rsidR="00E41BCF" w:rsidRPr="00DE1E51" w:rsidRDefault="00E41BCF" w:rsidP="00C01523">
                        <w:pPr>
                          <w:jc w:val="center"/>
                        </w:pPr>
                        <w:r>
                          <w:t>Ν.ΛΕΣΒΟΥ</w:t>
                        </w:r>
                      </w:p>
                    </w:txbxContent>
                  </v:textbox>
                </v:shape>
              </w:pict>
            </w:r>
          </w:p>
        </w:tc>
      </w:tr>
      <w:tr w:rsidR="00E41BCF" w:rsidRPr="00E46172">
        <w:trPr>
          <w:gridAfter w:val="3"/>
          <w:wAfter w:w="6536" w:type="dxa"/>
        </w:trPr>
        <w:tc>
          <w:tcPr>
            <w:tcW w:w="2088" w:type="dxa"/>
          </w:tcPr>
          <w:p w:rsidR="00E41BCF" w:rsidRPr="00E46172" w:rsidRDefault="00E41BCF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e-mail</w:t>
            </w:r>
          </w:p>
          <w:p w:rsidR="00E41BCF" w:rsidRPr="00E46172" w:rsidRDefault="00E41BCF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Πληροφορίες</w:t>
            </w:r>
          </w:p>
        </w:tc>
        <w:tc>
          <w:tcPr>
            <w:tcW w:w="236" w:type="dxa"/>
          </w:tcPr>
          <w:p w:rsidR="00E41BCF" w:rsidRPr="00E46172" w:rsidRDefault="00E41BCF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:</w:t>
            </w:r>
          </w:p>
          <w:p w:rsidR="00E41BCF" w:rsidRPr="00E46172" w:rsidRDefault="00E41BCF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E41BCF" w:rsidRPr="00F35330" w:rsidRDefault="00E41BCF" w:rsidP="00555025">
            <w:pPr>
              <w:ind w:left="180"/>
              <w:jc w:val="both"/>
              <w:rPr>
                <w:rFonts w:ascii="Verdana" w:hAnsi="Verdana" w:cs="Verdana"/>
                <w:sz w:val="20"/>
                <w:szCs w:val="20"/>
              </w:rPr>
            </w:pPr>
            <w:hyperlink r:id="rId10" w:history="1">
              <w:r w:rsidRPr="00F35330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mail</w:t>
              </w:r>
              <w:r w:rsidRPr="00F35330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@</w:t>
              </w:r>
              <w:r w:rsidRPr="00F35330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dide</w:t>
              </w:r>
              <w:r w:rsidRPr="00F35330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.</w:t>
              </w:r>
              <w:r w:rsidRPr="00F35330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les</w:t>
              </w:r>
              <w:r w:rsidRPr="00F35330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.</w:t>
              </w:r>
              <w:r w:rsidRPr="00F35330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sch</w:t>
              </w:r>
              <w:r w:rsidRPr="00F35330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.</w:t>
              </w:r>
              <w:r w:rsidRPr="00F35330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gr</w:t>
              </w:r>
            </w:hyperlink>
          </w:p>
          <w:p w:rsidR="00E41BCF" w:rsidRPr="00D11DEF" w:rsidRDefault="00E41BCF" w:rsidP="0059610C">
            <w:pPr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35330">
              <w:rPr>
                <w:rFonts w:ascii="Verdana" w:hAnsi="Verdana" w:cs="Verdana"/>
                <w:sz w:val="20"/>
                <w:szCs w:val="20"/>
              </w:rPr>
              <w:t xml:space="preserve">  Τριανταφυλλίδου Φωτεινή</w:t>
            </w:r>
          </w:p>
        </w:tc>
      </w:tr>
    </w:tbl>
    <w:p w:rsidR="00E41BCF" w:rsidRPr="00E46172" w:rsidRDefault="00E41BCF" w:rsidP="0086432C">
      <w:pPr>
        <w:pStyle w:val="BodyTextIndent2"/>
        <w:spacing w:after="0"/>
        <w:ind w:left="992" w:hanging="992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46172">
        <w:rPr>
          <w:rFonts w:ascii="Verdana" w:hAnsi="Verdana" w:cs="Verdana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         </w:t>
      </w:r>
      <w:r w:rsidRPr="00E46172">
        <w:rPr>
          <w:rFonts w:ascii="Verdana" w:hAnsi="Verdana" w:cs="Verdana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1BCF" w:rsidRDefault="00E41BCF" w:rsidP="0086432C">
      <w:pPr>
        <w:pStyle w:val="BodyTextIndent2"/>
        <w:tabs>
          <w:tab w:val="left" w:pos="5040"/>
        </w:tabs>
        <w:spacing w:after="0"/>
        <w:ind w:left="992" w:firstLine="3148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E41BCF" w:rsidRPr="00E46172" w:rsidRDefault="00E41BCF" w:rsidP="0086432C">
      <w:pPr>
        <w:pStyle w:val="BodyTextIndent2"/>
        <w:tabs>
          <w:tab w:val="left" w:pos="5040"/>
        </w:tabs>
        <w:spacing w:after="0"/>
        <w:ind w:left="992" w:firstLine="3148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46172">
        <w:rPr>
          <w:rFonts w:ascii="Verdana" w:hAnsi="Verdana" w:cs="Verdana"/>
          <w:b/>
          <w:bCs/>
          <w:color w:val="000000"/>
          <w:sz w:val="22"/>
          <w:szCs w:val="22"/>
        </w:rPr>
        <w:tab/>
      </w:r>
    </w:p>
    <w:p w:rsidR="00E41BCF" w:rsidRPr="00181D03" w:rsidRDefault="00E41BCF" w:rsidP="0086432C">
      <w:pPr>
        <w:pStyle w:val="BodyTextIndent2"/>
        <w:tabs>
          <w:tab w:val="left" w:pos="5040"/>
        </w:tabs>
        <w:spacing w:after="0"/>
        <w:ind w:left="992" w:firstLine="3148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46172">
        <w:tab/>
      </w:r>
    </w:p>
    <w:p w:rsidR="00E41BCF" w:rsidRDefault="00E41BCF" w:rsidP="0086432C">
      <w:pPr>
        <w:spacing w:line="360" w:lineRule="auto"/>
        <w:outlineLvl w:val="0"/>
        <w:rPr>
          <w:rFonts w:ascii="Verdana" w:hAnsi="Verdana" w:cs="Verdana"/>
          <w:sz w:val="22"/>
          <w:szCs w:val="22"/>
        </w:rPr>
      </w:pPr>
      <w:r w:rsidRPr="0097415F">
        <w:rPr>
          <w:rFonts w:ascii="Verdana" w:hAnsi="Verdana" w:cs="Verdana"/>
          <w:b/>
          <w:bCs/>
          <w:sz w:val="22"/>
          <w:szCs w:val="22"/>
        </w:rPr>
        <w:t xml:space="preserve">ΘΕΜΑ :  </w:t>
      </w:r>
      <w:r>
        <w:rPr>
          <w:rFonts w:ascii="Verdana" w:hAnsi="Verdana" w:cs="Verdana"/>
          <w:b/>
          <w:bCs/>
          <w:sz w:val="22"/>
          <w:szCs w:val="22"/>
        </w:rPr>
        <w:t>Διάθεση αναπληρωτών ειδικής αγωγής</w:t>
      </w:r>
      <w:r w:rsidRPr="00F70BCC">
        <w:rPr>
          <w:rFonts w:ascii="Verdana" w:hAnsi="Verdana" w:cs="Verdana"/>
          <w:sz w:val="22"/>
          <w:szCs w:val="22"/>
        </w:rPr>
        <w:t xml:space="preserve">  </w:t>
      </w:r>
    </w:p>
    <w:p w:rsidR="00E41BCF" w:rsidRPr="007F284E" w:rsidRDefault="00E41BCF" w:rsidP="0086432C">
      <w:pPr>
        <w:spacing w:line="360" w:lineRule="auto"/>
        <w:outlineLvl w:val="0"/>
        <w:rPr>
          <w:rFonts w:ascii="Verdana" w:hAnsi="Verdana" w:cs="Verdana"/>
          <w:sz w:val="22"/>
          <w:szCs w:val="22"/>
        </w:rPr>
      </w:pPr>
      <w:r w:rsidRPr="00F70BCC">
        <w:rPr>
          <w:rFonts w:ascii="Verdana" w:hAnsi="Verdana" w:cs="Verdana"/>
          <w:sz w:val="22"/>
          <w:szCs w:val="22"/>
        </w:rPr>
        <w:t xml:space="preserve">      </w:t>
      </w:r>
    </w:p>
    <w:p w:rsidR="00E41BCF" w:rsidRDefault="00E41BCF" w:rsidP="0086432C">
      <w:pPr>
        <w:ind w:left="709"/>
        <w:outlineLvl w:val="0"/>
        <w:rPr>
          <w:rFonts w:ascii="Verdana" w:hAnsi="Verdana" w:cs="Verdana"/>
          <w:b/>
          <w:bCs/>
          <w:sz w:val="22"/>
          <w:szCs w:val="22"/>
        </w:rPr>
      </w:pPr>
      <w:r w:rsidRPr="00930833"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</w:t>
      </w:r>
      <w:r w:rsidRPr="00930833">
        <w:rPr>
          <w:rFonts w:ascii="Verdana" w:hAnsi="Verdana" w:cs="Verdana"/>
          <w:b/>
          <w:bCs/>
          <w:sz w:val="22"/>
          <w:szCs w:val="22"/>
          <w:u w:val="single"/>
        </w:rPr>
        <w:t>Α Π Ο Φ Α Σ Η</w:t>
      </w:r>
      <w:r w:rsidRPr="00930833">
        <w:rPr>
          <w:rFonts w:ascii="Verdana" w:hAnsi="Verdana" w:cs="Verdana"/>
          <w:b/>
          <w:bCs/>
          <w:sz w:val="22"/>
          <w:szCs w:val="22"/>
        </w:rPr>
        <w:t xml:space="preserve">    </w:t>
      </w:r>
    </w:p>
    <w:p w:rsidR="00E41BCF" w:rsidRPr="00F70BCC" w:rsidRDefault="00E41BCF" w:rsidP="0001069A">
      <w:pPr>
        <w:rPr>
          <w:rFonts w:ascii="Verdana" w:hAnsi="Verdana" w:cs="Verdana"/>
          <w:sz w:val="22"/>
          <w:szCs w:val="22"/>
        </w:rPr>
      </w:pPr>
      <w:r w:rsidRPr="00F70BCC">
        <w:rPr>
          <w:rFonts w:ascii="Verdana" w:hAnsi="Verdana" w:cs="Verdana"/>
          <w:sz w:val="22"/>
          <w:szCs w:val="22"/>
        </w:rPr>
        <w:t>Εχοντας υπόψη:</w:t>
      </w:r>
    </w:p>
    <w:p w:rsidR="00E41BCF" w:rsidRPr="00D72996" w:rsidRDefault="00E41BCF" w:rsidP="0001069A">
      <w:pPr>
        <w:outlineLvl w:val="0"/>
        <w:rPr>
          <w:rFonts w:ascii="Verdana" w:hAnsi="Verdana" w:cs="Verdana"/>
          <w:b/>
          <w:bCs/>
          <w:sz w:val="22"/>
          <w:szCs w:val="22"/>
        </w:rPr>
      </w:pPr>
      <w:r w:rsidRPr="00930833">
        <w:rPr>
          <w:rFonts w:ascii="Verdana" w:hAnsi="Verdana" w:cs="Verdana"/>
          <w:b/>
          <w:bCs/>
          <w:sz w:val="22"/>
          <w:szCs w:val="22"/>
        </w:rPr>
        <w:t xml:space="preserve">   </w:t>
      </w:r>
    </w:p>
    <w:p w:rsidR="00E41BCF" w:rsidRPr="0001069A" w:rsidRDefault="00E41BCF" w:rsidP="0001069A">
      <w:pPr>
        <w:numPr>
          <w:ilvl w:val="0"/>
          <w:numId w:val="8"/>
        </w:numPr>
        <w:tabs>
          <w:tab w:val="left" w:pos="360"/>
        </w:tabs>
        <w:autoSpaceDE w:val="0"/>
        <w:jc w:val="both"/>
        <w:rPr>
          <w:rFonts w:ascii="Verdana" w:hAnsi="Verdana" w:cs="Verdana"/>
          <w:sz w:val="22"/>
          <w:szCs w:val="22"/>
        </w:rPr>
      </w:pPr>
      <w:r w:rsidRPr="0001069A">
        <w:rPr>
          <w:rFonts w:ascii="Verdana" w:hAnsi="Verdana" w:cs="Verdana"/>
          <w:sz w:val="22"/>
          <w:szCs w:val="22"/>
        </w:rPr>
        <w:t xml:space="preserve">Τις διατάξεις των άρθρων του   Ν.1566/85 « Δομή και λειτουργία της Α/θμιας &amp;  </w:t>
      </w:r>
    </w:p>
    <w:p w:rsidR="00E41BCF" w:rsidRPr="0001069A" w:rsidRDefault="00E41BCF" w:rsidP="0001069A">
      <w:pPr>
        <w:tabs>
          <w:tab w:val="left" w:pos="360"/>
        </w:tabs>
        <w:autoSpaceDE w:val="0"/>
        <w:ind w:left="284" w:hanging="284"/>
        <w:jc w:val="both"/>
        <w:rPr>
          <w:rFonts w:ascii="Verdana" w:hAnsi="Verdana" w:cs="Verdana"/>
          <w:sz w:val="22"/>
          <w:szCs w:val="22"/>
        </w:rPr>
      </w:pPr>
      <w:r w:rsidRPr="0001069A">
        <w:rPr>
          <w:rFonts w:ascii="Verdana" w:hAnsi="Verdana" w:cs="Verdana"/>
          <w:sz w:val="22"/>
          <w:szCs w:val="22"/>
        </w:rPr>
        <w:t xml:space="preserve">        Β/θμιας Εκπ/σης και  άλλες διατάξεις».</w:t>
      </w:r>
    </w:p>
    <w:p w:rsidR="00E41BCF" w:rsidRPr="0001069A" w:rsidRDefault="00E41BCF" w:rsidP="0001069A">
      <w:pPr>
        <w:tabs>
          <w:tab w:val="left" w:pos="360"/>
        </w:tabs>
        <w:autoSpaceDE w:val="0"/>
        <w:ind w:left="284" w:hanging="284"/>
        <w:jc w:val="both"/>
        <w:rPr>
          <w:rFonts w:ascii="Verdana" w:hAnsi="Verdana" w:cs="Verdana"/>
          <w:sz w:val="22"/>
          <w:szCs w:val="22"/>
        </w:rPr>
      </w:pPr>
      <w:r w:rsidRPr="0001069A">
        <w:rPr>
          <w:rFonts w:ascii="Verdana" w:hAnsi="Verdana" w:cs="Verdana"/>
          <w:sz w:val="22"/>
          <w:szCs w:val="22"/>
        </w:rPr>
        <w:tab/>
        <w:t xml:space="preserve">2. Τις διατάξεις της παρ. 3 του άρθρου 8 της αριθμ. 35557/9-04-2003 Υ.Α (ΦΕΚ  </w:t>
      </w:r>
    </w:p>
    <w:p w:rsidR="00E41BCF" w:rsidRPr="0001069A" w:rsidRDefault="00E41BCF" w:rsidP="0001069A">
      <w:pPr>
        <w:tabs>
          <w:tab w:val="left" w:pos="360"/>
        </w:tabs>
        <w:autoSpaceDE w:val="0"/>
        <w:ind w:left="284" w:hanging="284"/>
        <w:jc w:val="both"/>
        <w:rPr>
          <w:rFonts w:ascii="Verdana" w:hAnsi="Verdana" w:cs="Verdana"/>
          <w:sz w:val="22"/>
          <w:szCs w:val="22"/>
        </w:rPr>
      </w:pPr>
      <w:r w:rsidRPr="0001069A">
        <w:rPr>
          <w:rFonts w:ascii="Verdana" w:hAnsi="Verdana" w:cs="Verdana"/>
          <w:sz w:val="22"/>
          <w:szCs w:val="22"/>
        </w:rPr>
        <w:t xml:space="preserve">       465/17-04-03 τ.Β΄).</w:t>
      </w:r>
    </w:p>
    <w:p w:rsidR="00E41BCF" w:rsidRPr="0001069A" w:rsidRDefault="00E41BCF" w:rsidP="0001069A">
      <w:pPr>
        <w:tabs>
          <w:tab w:val="left" w:pos="567"/>
        </w:tabs>
        <w:autoSpaceDE w:val="0"/>
        <w:ind w:left="567" w:hanging="567"/>
        <w:jc w:val="both"/>
        <w:rPr>
          <w:rFonts w:ascii="Verdana" w:hAnsi="Verdana" w:cs="Verdana"/>
          <w:sz w:val="22"/>
          <w:szCs w:val="22"/>
        </w:rPr>
      </w:pPr>
      <w:r w:rsidRPr="0001069A">
        <w:rPr>
          <w:rFonts w:ascii="Verdana" w:hAnsi="Verdana" w:cs="Verdana"/>
          <w:sz w:val="22"/>
          <w:szCs w:val="22"/>
        </w:rPr>
        <w:t xml:space="preserve">    3. Την με αρ. </w:t>
      </w:r>
      <w:r w:rsidRPr="0029054E">
        <w:rPr>
          <w:rFonts w:ascii="Verdana" w:hAnsi="Verdana" w:cs="Verdana"/>
          <w:sz w:val="22"/>
          <w:szCs w:val="22"/>
        </w:rPr>
        <w:t>147362</w:t>
      </w:r>
      <w:r w:rsidRPr="0001069A">
        <w:rPr>
          <w:rFonts w:ascii="Verdana" w:hAnsi="Verdana" w:cs="Verdana"/>
          <w:sz w:val="22"/>
          <w:szCs w:val="22"/>
        </w:rPr>
        <w:t>/Ε2/</w:t>
      </w:r>
      <w:r w:rsidRPr="0029054E">
        <w:rPr>
          <w:rFonts w:ascii="Verdana" w:hAnsi="Verdana" w:cs="Verdana"/>
          <w:sz w:val="22"/>
          <w:szCs w:val="22"/>
        </w:rPr>
        <w:t>6-09-2017</w:t>
      </w:r>
      <w:r w:rsidRPr="0001069A">
        <w:rPr>
          <w:rFonts w:ascii="Verdana" w:hAnsi="Verdana" w:cs="Verdana"/>
          <w:sz w:val="22"/>
          <w:szCs w:val="22"/>
        </w:rPr>
        <w:t xml:space="preserve"> Υ.Α. με την οποία προσλήφθηκαν οι παρακάτω προσωρινοί αναπληρωτές εκπ/κοί Ειδικής Αγωγής και Εκπαίδευσης (ΕΑΕ) πλήρους ωραρίου στα πλαίσια της πράξης </w:t>
      </w:r>
      <w:r w:rsidRPr="0029054E">
        <w:rPr>
          <w:rFonts w:ascii="Verdana" w:hAnsi="Verdana" w:cs="Verdana"/>
          <w:b/>
          <w:bCs/>
          <w:sz w:val="20"/>
          <w:szCs w:val="20"/>
        </w:rPr>
        <w:t>«ΠΡΟΓΡΑΜΜΑ ΜΕΤΡΩΝ ΕΞΑΤΟΜΙΚΕΥΜΕΝΗΣ ΥΠΟΣΤΗΡΙΞΗΣ ΜΑΘΗΤΩΝ ΜΕ ΑΝΑΠΗΡΙΕΣ Ή/ΚΑΙ ΕΙΔΙΚΕΣ ΕΚΠΑΙΔΕΥΤΙΚΕΣ ΑΝΑΓΚΕΣ, ΣΧΟΛΙΚΟ ΕΤΟΣ 2017-2018»</w:t>
      </w:r>
      <w:r w:rsidRPr="0029054E">
        <w:rPr>
          <w:rFonts w:ascii="Verdana" w:hAnsi="Verdana" w:cs="Verdana"/>
          <w:b/>
          <w:bCs/>
          <w:sz w:val="22"/>
          <w:szCs w:val="22"/>
        </w:rPr>
        <w:t xml:space="preserve"> με κωδικό ΟΠΣ 5009808</w:t>
      </w:r>
      <w:r w:rsidRPr="0029054E">
        <w:rPr>
          <w:rFonts w:ascii="Verdana" w:hAnsi="Verdana" w:cs="Verdana"/>
          <w:sz w:val="22"/>
          <w:szCs w:val="22"/>
        </w:rPr>
        <w:t>, στο Επιχειρησιακό Πρόγραμμα «Ανάπτυξη Ανθρώπινου Δυναμικού, Εκπαίδευση και Δια Βίου Μάθηση 2014-2020»</w:t>
      </w:r>
    </w:p>
    <w:p w:rsidR="00E41BCF" w:rsidRPr="0001069A" w:rsidRDefault="00E41BCF" w:rsidP="0001069A">
      <w:pPr>
        <w:ind w:left="567" w:hanging="283"/>
        <w:jc w:val="both"/>
        <w:outlineLvl w:val="0"/>
        <w:rPr>
          <w:rFonts w:ascii="Verdana" w:hAnsi="Verdana" w:cs="Verdana"/>
          <w:color w:val="000000"/>
          <w:sz w:val="22"/>
          <w:szCs w:val="22"/>
          <w:u w:val="single"/>
        </w:rPr>
      </w:pPr>
      <w:r w:rsidRPr="0001069A">
        <w:rPr>
          <w:rFonts w:ascii="Verdana" w:hAnsi="Verdana" w:cs="Verdana"/>
          <w:color w:val="000000"/>
          <w:sz w:val="22"/>
          <w:szCs w:val="22"/>
        </w:rPr>
        <w:t xml:space="preserve">4. Τις διατάξεις του Ν. 2413/1996 και του Ν.4152/2013 που προσδιορίζουν το εβδομαδιαίο υποχρεωτικό ωράριο των εκπαιδευτικών  </w:t>
      </w:r>
    </w:p>
    <w:p w:rsidR="00E41BCF" w:rsidRPr="0001069A" w:rsidRDefault="00E41BCF" w:rsidP="0001069A">
      <w:pPr>
        <w:autoSpaceDE w:val="0"/>
        <w:ind w:left="284" w:hanging="284"/>
        <w:jc w:val="both"/>
        <w:rPr>
          <w:rFonts w:ascii="Verdana" w:hAnsi="Verdana" w:cs="Verdana"/>
          <w:sz w:val="22"/>
          <w:szCs w:val="22"/>
        </w:rPr>
      </w:pPr>
      <w:r w:rsidRPr="0001069A">
        <w:rPr>
          <w:rFonts w:ascii="Verdana" w:hAnsi="Verdana" w:cs="Verdana"/>
          <w:sz w:val="22"/>
          <w:szCs w:val="22"/>
        </w:rPr>
        <w:t xml:space="preserve">    5. Τις ανάγκες των σχολείων της Περιφέρειάς μας</w:t>
      </w:r>
    </w:p>
    <w:p w:rsidR="00E41BCF" w:rsidRDefault="00E41BCF" w:rsidP="0001069A">
      <w:pPr>
        <w:suppressAutoHyphens/>
        <w:ind w:firstLine="284"/>
        <w:jc w:val="both"/>
        <w:rPr>
          <w:rFonts w:ascii="Verdana" w:hAnsi="Verdana" w:cs="Verdana"/>
          <w:sz w:val="22"/>
          <w:szCs w:val="22"/>
          <w:lang w:eastAsia="ar-SA"/>
        </w:rPr>
      </w:pPr>
      <w:r w:rsidRPr="0001069A">
        <w:rPr>
          <w:rFonts w:ascii="Verdana" w:hAnsi="Verdana" w:cs="Verdana"/>
          <w:sz w:val="22"/>
          <w:szCs w:val="22"/>
          <w:lang w:eastAsia="ar-SA"/>
        </w:rPr>
        <w:t>6. Τις αιτήσεις των ενδιαφερόμενων εκπαιδευτικών</w:t>
      </w:r>
    </w:p>
    <w:p w:rsidR="00E41BCF" w:rsidRDefault="00E41BCF" w:rsidP="0001069A">
      <w:pPr>
        <w:suppressAutoHyphens/>
        <w:ind w:firstLine="284"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 xml:space="preserve">7. </w:t>
      </w:r>
      <w:r w:rsidRPr="0001069A">
        <w:rPr>
          <w:rFonts w:ascii="Verdana" w:hAnsi="Verdana" w:cs="Verdana"/>
          <w:sz w:val="22"/>
          <w:szCs w:val="22"/>
          <w:lang w:eastAsia="ar-SA"/>
        </w:rPr>
        <w:t xml:space="preserve">την πρόταση του ΠΥΣΔΕ Λέσβου, όπως διατυπώθηκε στην πράξη του </w:t>
      </w:r>
    </w:p>
    <w:p w:rsidR="00E41BCF" w:rsidRPr="0001069A" w:rsidRDefault="00E41BCF" w:rsidP="0001069A">
      <w:pPr>
        <w:suppressAutoHyphens/>
        <w:ind w:firstLine="720"/>
        <w:jc w:val="both"/>
        <w:rPr>
          <w:rFonts w:ascii="Verdana" w:hAnsi="Verdana" w:cs="Verdana"/>
          <w:sz w:val="22"/>
          <w:szCs w:val="22"/>
          <w:lang w:eastAsia="ar-SA"/>
        </w:rPr>
      </w:pPr>
      <w:r w:rsidRPr="0029054E">
        <w:rPr>
          <w:rFonts w:ascii="Verdana" w:hAnsi="Verdana" w:cs="Verdana"/>
          <w:sz w:val="22"/>
          <w:szCs w:val="22"/>
          <w:lang w:eastAsia="ar-SA"/>
        </w:rPr>
        <w:t>αριθμ. 39/</w:t>
      </w:r>
      <w:bookmarkStart w:id="0" w:name="_GoBack"/>
      <w:bookmarkEnd w:id="0"/>
      <w:r w:rsidRPr="0029054E">
        <w:rPr>
          <w:rFonts w:ascii="Verdana" w:hAnsi="Verdana" w:cs="Verdana"/>
          <w:sz w:val="22"/>
          <w:szCs w:val="22"/>
          <w:lang w:eastAsia="ar-SA"/>
        </w:rPr>
        <w:t>22-09-2017</w:t>
      </w:r>
      <w:r w:rsidRPr="0001069A">
        <w:rPr>
          <w:rFonts w:ascii="Verdana" w:hAnsi="Verdana" w:cs="Verdana"/>
          <w:sz w:val="22"/>
          <w:szCs w:val="22"/>
          <w:lang w:eastAsia="ar-SA"/>
        </w:rPr>
        <w:t>.</w:t>
      </w:r>
    </w:p>
    <w:p w:rsidR="00E41BCF" w:rsidRPr="0001069A" w:rsidRDefault="00E41BCF" w:rsidP="0001069A">
      <w:pPr>
        <w:spacing w:line="276" w:lineRule="auto"/>
        <w:jc w:val="both"/>
        <w:outlineLvl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sz w:val="22"/>
          <w:szCs w:val="22"/>
          <w:lang w:eastAsia="ar-SA"/>
        </w:rPr>
        <w:tab/>
      </w:r>
    </w:p>
    <w:p w:rsidR="00E41BCF" w:rsidRPr="0001069A" w:rsidRDefault="00E41BCF" w:rsidP="0001069A">
      <w:pPr>
        <w:spacing w:line="276" w:lineRule="auto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ΑΠΟΦΑΣΙΖΟΥΜΕ</w:t>
      </w:r>
    </w:p>
    <w:p w:rsidR="00E41BCF" w:rsidRPr="0001069A" w:rsidRDefault="00E41BCF" w:rsidP="0001069A">
      <w:pPr>
        <w:spacing w:line="276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Τη</w:t>
      </w:r>
      <w:r w:rsidRPr="0001069A">
        <w:rPr>
          <w:rFonts w:ascii="Verdana" w:hAnsi="Verdana" w:cs="Verdana"/>
          <w:sz w:val="22"/>
          <w:szCs w:val="22"/>
        </w:rPr>
        <w:t xml:space="preserve"> διάθεση των κατωτέρω εκπαιδευτικών, αναπληρωτών ειδικής αγωγής,</w:t>
      </w:r>
      <w:r>
        <w:rPr>
          <w:rFonts w:ascii="Verdana" w:hAnsi="Verdana" w:cs="Verdana"/>
          <w:sz w:val="22"/>
          <w:szCs w:val="22"/>
        </w:rPr>
        <w:t xml:space="preserve"> για το σχ.έτος 2017-18,</w:t>
      </w:r>
      <w:r w:rsidRPr="0001069A">
        <w:rPr>
          <w:rFonts w:ascii="Verdana" w:hAnsi="Verdana" w:cs="Verdana"/>
          <w:sz w:val="22"/>
          <w:szCs w:val="22"/>
        </w:rPr>
        <w:t xml:space="preserve"> στα αντίστοιχα σχολεία ως εξής:</w:t>
      </w:r>
    </w:p>
    <w:p w:rsidR="00E41BCF" w:rsidRPr="0001069A" w:rsidRDefault="00E41BCF" w:rsidP="0001069A">
      <w:pPr>
        <w:spacing w:line="276" w:lineRule="auto"/>
        <w:jc w:val="both"/>
        <w:rPr>
          <w:rFonts w:ascii="Verdana" w:hAnsi="Verdana" w:cs="Verdana"/>
          <w:sz w:val="22"/>
          <w:szCs w:val="22"/>
        </w:rPr>
      </w:pPr>
    </w:p>
    <w:p w:rsidR="00E41BCF" w:rsidRPr="0014395E" w:rsidRDefault="00E41BCF" w:rsidP="0001069A">
      <w:pPr>
        <w:spacing w:line="360" w:lineRule="auto"/>
        <w:rPr>
          <w:rFonts w:ascii="Verdana" w:hAnsi="Verdana" w:cs="Verdana"/>
          <w:color w:val="000000"/>
          <w:sz w:val="22"/>
          <w:szCs w:val="22"/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13"/>
        <w:gridCol w:w="1589"/>
        <w:gridCol w:w="1113"/>
        <w:gridCol w:w="2578"/>
        <w:gridCol w:w="2066"/>
        <w:gridCol w:w="727"/>
      </w:tblGrid>
      <w:tr w:rsidR="00E41BCF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8080"/>
          </w:tcPr>
          <w:p w:rsidR="00E41BCF" w:rsidRDefault="00E41B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8080"/>
          </w:tcPr>
          <w:p w:rsidR="00E41BCF" w:rsidRDefault="00E41B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8080"/>
          </w:tcPr>
          <w:p w:rsidR="00E41BCF" w:rsidRDefault="00E41B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ΚΛΑΔΟΣ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8080"/>
          </w:tcPr>
          <w:p w:rsidR="00E41BCF" w:rsidRDefault="00E41B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ΣΧ. ΤΟΠΟΘΕΤΗΣΗΣ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8080"/>
          </w:tcPr>
          <w:p w:rsidR="00E41BCF" w:rsidRDefault="00E41B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ΣΧ.ΔΙΑΘΕΣΗΣ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8080"/>
          </w:tcPr>
          <w:p w:rsidR="00E41BCF" w:rsidRDefault="00E41B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ΩΡΕΣ</w:t>
            </w:r>
          </w:p>
        </w:tc>
      </w:tr>
      <w:tr w:rsidR="00E41BC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ΡΕΪΣΗ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ΦΛΩΡΑ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ΠΕ02.50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Γ/ΣΙΟ ΑΝΤΙΣΣΑΣ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4ο Γ/ΝΣΙΟ ΜΥΤΙΛΗΝΗΣ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E41BC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ΣΙΜΕΛΙΑΔΟΥ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ΑΝΑΣΤΑΣΙΑ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ΠΕ02.50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Γ/ΣΙΟ ΑΓΡΑΣ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Γ/ΣΙΟ ΙΠΠΕΙΟΥ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E41BC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ΧΙΩΤΕΛΛΗΣ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ΠΕ02.50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Γ/ΣΙΟ ΜΟΡΙΑΣ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Γ/ΣΙΟ ΘΕΡΜΗΣ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E41BC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ΣΠΥΡΑΚΟΥ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ΟΛΓΑ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ΠΕ02.50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Γ/ΣΙΟ ΜΟΥΔΡΟΥ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Γ/ΣΙΟ ΛΙΒΑΔΟΧΩΡΙΟΥ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E41BC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ΠΑΝΑΓΑΚΗ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ΠΟΛΥΞΕΝΗ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ΠΕ03.50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Γ/ΣΙΟ ΜΟΡΙΑΣ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Γ/ΣΙΟ ΘΕΡΜΗΣ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E41BC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ΣΙΜΙΝΤΗ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ΠΟΛΥΞΕΝΗ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ΠΕ03.50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Γ/ΣΙΟ ΑΝΤΙΣΣΑΣ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4ο Γ/ΝΣΙΟ ΜΥΤΙΛΗΝΗΣ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E41BC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ΝΑΒΡΟΖΙΔΟΥ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ΡΟΥΔΑΜΑ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ΠΕ03.50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Γ/ΣΙΟ ΛΙΒΑΔΟΧΩΡΙΟΥ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Γ/ΣΙΟ ΜΟΥΔΡΟΥ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E41BC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ΠΑΠΟΥΤΣΕΛΛΗ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ΠΕ04.01.50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Γ/ΣΙΟ ΑΓΡΑΣ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Γ/ΣΙΟ ΙΠΠΕΙΟΥ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CF" w:rsidRDefault="00E41B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E41BCF" w:rsidRDefault="00E41BCF" w:rsidP="0001069A">
      <w:pPr>
        <w:rPr>
          <w:rFonts w:ascii="Verdana" w:hAnsi="Verdana" w:cs="Verdana"/>
          <w:sz w:val="22"/>
          <w:szCs w:val="22"/>
        </w:rPr>
      </w:pPr>
    </w:p>
    <w:p w:rsidR="00E41BCF" w:rsidRDefault="00E41BCF" w:rsidP="0001069A">
      <w:pPr>
        <w:rPr>
          <w:rFonts w:ascii="Verdana" w:hAnsi="Verdana" w:cs="Verdana"/>
          <w:sz w:val="22"/>
          <w:szCs w:val="22"/>
        </w:rPr>
      </w:pPr>
    </w:p>
    <w:p w:rsidR="00E41BCF" w:rsidRDefault="00E41BCF" w:rsidP="0001069A">
      <w:pPr>
        <w:rPr>
          <w:rFonts w:ascii="Verdana" w:hAnsi="Verdana" w:cs="Verdana"/>
          <w:sz w:val="22"/>
          <w:szCs w:val="22"/>
        </w:rPr>
      </w:pPr>
    </w:p>
    <w:p w:rsidR="00E41BCF" w:rsidRDefault="00E41BCF" w:rsidP="0001069A">
      <w:pPr>
        <w:rPr>
          <w:rFonts w:ascii="Verdana" w:hAnsi="Verdana" w:cs="Verdana"/>
          <w:sz w:val="22"/>
          <w:szCs w:val="22"/>
        </w:rPr>
      </w:pPr>
    </w:p>
    <w:p w:rsidR="00E41BCF" w:rsidRDefault="00E41BCF" w:rsidP="0001069A">
      <w:pPr>
        <w:rPr>
          <w:rFonts w:ascii="Verdana" w:hAnsi="Verdana" w:cs="Verdana"/>
          <w:sz w:val="22"/>
          <w:szCs w:val="22"/>
        </w:rPr>
      </w:pPr>
    </w:p>
    <w:p w:rsidR="00E41BCF" w:rsidRDefault="00E41BCF" w:rsidP="0001069A">
      <w:pPr>
        <w:rPr>
          <w:rFonts w:ascii="Verdana" w:hAnsi="Verdana" w:cs="Verdana"/>
          <w:sz w:val="22"/>
          <w:szCs w:val="22"/>
        </w:rPr>
      </w:pPr>
    </w:p>
    <w:p w:rsidR="00E41BCF" w:rsidRDefault="00E41BCF" w:rsidP="0001069A">
      <w:pPr>
        <w:rPr>
          <w:rFonts w:ascii="Verdana" w:hAnsi="Verdana" w:cs="Verdana"/>
          <w:sz w:val="22"/>
          <w:szCs w:val="22"/>
        </w:rPr>
      </w:pPr>
    </w:p>
    <w:p w:rsidR="00E41BCF" w:rsidRDefault="00E41BCF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                                                          </w:t>
      </w:r>
      <w:r>
        <w:rPr>
          <w:rFonts w:ascii="Verdana" w:hAnsi="Verdana" w:cs="Verdana"/>
          <w:b/>
          <w:bCs/>
          <w:sz w:val="22"/>
          <w:szCs w:val="22"/>
        </w:rPr>
        <w:t>Ο Δ/ΝΤΗΣ Δ/ΝΣΗΣ</w:t>
      </w:r>
    </w:p>
    <w:p w:rsidR="00E41BCF" w:rsidRDefault="00E41BCF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</w:t>
      </w:r>
      <w:r w:rsidRPr="00E46172">
        <w:rPr>
          <w:rFonts w:ascii="Verdana" w:hAnsi="Verdana" w:cs="Verdana"/>
          <w:b/>
          <w:bCs/>
          <w:sz w:val="22"/>
          <w:szCs w:val="22"/>
        </w:rPr>
        <w:t>Β/ΘΜΙΑΣ ΕΚΠ/ΣΗΣ  Ν. ΛΕΣΒΟΥ</w:t>
      </w:r>
    </w:p>
    <w:p w:rsidR="00E41BCF" w:rsidRDefault="00E41BCF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E41BCF" w:rsidRDefault="00E41BCF" w:rsidP="00C01523">
      <w:pPr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</w:t>
      </w:r>
    </w:p>
    <w:p w:rsidR="00E41BCF" w:rsidRDefault="00E41BCF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E41BCF" w:rsidRPr="00D81ED4" w:rsidRDefault="00E41BCF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        ΜΙΧΑΗΛ ΚΑΠΙΩΤΑΣ</w:t>
      </w:r>
    </w:p>
    <w:sectPr w:rsidR="00E41BCF" w:rsidRPr="00D81ED4" w:rsidSect="0076027F">
      <w:footerReference w:type="default" r:id="rId11"/>
      <w:pgSz w:w="11906" w:h="16838"/>
      <w:pgMar w:top="719" w:right="110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BCF" w:rsidRDefault="00E41BCF" w:rsidP="00D81ED4">
      <w:r>
        <w:separator/>
      </w:r>
    </w:p>
  </w:endnote>
  <w:endnote w:type="continuationSeparator" w:id="0">
    <w:p w:rsidR="00E41BCF" w:rsidRDefault="00E41BCF" w:rsidP="00D81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BCF" w:rsidRDefault="00E41BCF">
    <w:pPr>
      <w:pStyle w:val="Footer"/>
    </w:pPr>
    <w:r w:rsidRPr="00171A44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6" type="#_x0000_t75" style="width:411pt;height:44.25pt;visibility:visible">
          <v:imagedata r:id="rId1" o:title=""/>
        </v:shape>
      </w:pict>
    </w:r>
  </w:p>
  <w:p w:rsidR="00E41BCF" w:rsidRDefault="00E41B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BCF" w:rsidRDefault="00E41BCF" w:rsidP="00D81ED4">
      <w:r>
        <w:separator/>
      </w:r>
    </w:p>
  </w:footnote>
  <w:footnote w:type="continuationSeparator" w:id="0">
    <w:p w:rsidR="00E41BCF" w:rsidRDefault="00E41BCF" w:rsidP="00D81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730"/>
    <w:multiLevelType w:val="hybridMultilevel"/>
    <w:tmpl w:val="9FCCEA3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4288E"/>
    <w:multiLevelType w:val="hybridMultilevel"/>
    <w:tmpl w:val="24C026A6"/>
    <w:lvl w:ilvl="0" w:tplc="D476292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A1D2B"/>
    <w:multiLevelType w:val="hybridMultilevel"/>
    <w:tmpl w:val="3168E67E"/>
    <w:lvl w:ilvl="0" w:tplc="C834FAF6">
      <w:start w:val="1"/>
      <w:numFmt w:val="decimal"/>
      <w:lvlText w:val="%1."/>
      <w:lvlJc w:val="left"/>
      <w:pPr>
        <w:ind w:left="645" w:hanging="360"/>
      </w:pPr>
      <w:rPr>
        <w:rFonts w:eastAsia="Times New Roman"/>
      </w:rPr>
    </w:lvl>
    <w:lvl w:ilvl="1" w:tplc="04080019">
      <w:start w:val="1"/>
      <w:numFmt w:val="lowerLetter"/>
      <w:lvlText w:val="%2."/>
      <w:lvlJc w:val="left"/>
      <w:pPr>
        <w:ind w:left="1365" w:hanging="360"/>
      </w:pPr>
    </w:lvl>
    <w:lvl w:ilvl="2" w:tplc="0408001B">
      <w:start w:val="1"/>
      <w:numFmt w:val="lowerRoman"/>
      <w:lvlText w:val="%3."/>
      <w:lvlJc w:val="right"/>
      <w:pPr>
        <w:ind w:left="2085" w:hanging="180"/>
      </w:pPr>
    </w:lvl>
    <w:lvl w:ilvl="3" w:tplc="0408000F">
      <w:start w:val="1"/>
      <w:numFmt w:val="decimal"/>
      <w:lvlText w:val="%4."/>
      <w:lvlJc w:val="left"/>
      <w:pPr>
        <w:ind w:left="2805" w:hanging="360"/>
      </w:pPr>
    </w:lvl>
    <w:lvl w:ilvl="4" w:tplc="04080019">
      <w:start w:val="1"/>
      <w:numFmt w:val="lowerLetter"/>
      <w:lvlText w:val="%5."/>
      <w:lvlJc w:val="left"/>
      <w:pPr>
        <w:ind w:left="3525" w:hanging="360"/>
      </w:pPr>
    </w:lvl>
    <w:lvl w:ilvl="5" w:tplc="0408001B">
      <w:start w:val="1"/>
      <w:numFmt w:val="lowerRoman"/>
      <w:lvlText w:val="%6."/>
      <w:lvlJc w:val="right"/>
      <w:pPr>
        <w:ind w:left="4245" w:hanging="180"/>
      </w:pPr>
    </w:lvl>
    <w:lvl w:ilvl="6" w:tplc="0408000F">
      <w:start w:val="1"/>
      <w:numFmt w:val="decimal"/>
      <w:lvlText w:val="%7."/>
      <w:lvlJc w:val="left"/>
      <w:pPr>
        <w:ind w:left="4965" w:hanging="360"/>
      </w:pPr>
    </w:lvl>
    <w:lvl w:ilvl="7" w:tplc="04080019">
      <w:start w:val="1"/>
      <w:numFmt w:val="lowerLetter"/>
      <w:lvlText w:val="%8."/>
      <w:lvlJc w:val="left"/>
      <w:pPr>
        <w:ind w:left="5685" w:hanging="360"/>
      </w:pPr>
    </w:lvl>
    <w:lvl w:ilvl="8" w:tplc="0408001B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7E90333"/>
    <w:multiLevelType w:val="hybridMultilevel"/>
    <w:tmpl w:val="E53CF5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302A3"/>
    <w:multiLevelType w:val="hybridMultilevel"/>
    <w:tmpl w:val="C1A8F2A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54783A"/>
    <w:multiLevelType w:val="hybridMultilevel"/>
    <w:tmpl w:val="4156FE62"/>
    <w:lvl w:ilvl="0" w:tplc="04080011">
      <w:start w:val="1"/>
      <w:numFmt w:val="decimal"/>
      <w:lvlText w:val="%1)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A1084"/>
    <w:multiLevelType w:val="hybridMultilevel"/>
    <w:tmpl w:val="A67683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A08D6"/>
    <w:multiLevelType w:val="hybridMultilevel"/>
    <w:tmpl w:val="04407426"/>
    <w:lvl w:ilvl="0" w:tplc="32C2B6D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2C8"/>
    <w:rsid w:val="000022C5"/>
    <w:rsid w:val="0001069A"/>
    <w:rsid w:val="00024649"/>
    <w:rsid w:val="00025B7C"/>
    <w:rsid w:val="00040E77"/>
    <w:rsid w:val="00050D1E"/>
    <w:rsid w:val="000514A1"/>
    <w:rsid w:val="00053A65"/>
    <w:rsid w:val="000622AC"/>
    <w:rsid w:val="00063A3B"/>
    <w:rsid w:val="0007233D"/>
    <w:rsid w:val="00072425"/>
    <w:rsid w:val="00073790"/>
    <w:rsid w:val="000804C5"/>
    <w:rsid w:val="00082645"/>
    <w:rsid w:val="00082C94"/>
    <w:rsid w:val="00082D35"/>
    <w:rsid w:val="00091F59"/>
    <w:rsid w:val="0009440D"/>
    <w:rsid w:val="000B0F7D"/>
    <w:rsid w:val="000B4537"/>
    <w:rsid w:val="000B50F3"/>
    <w:rsid w:val="000B64B9"/>
    <w:rsid w:val="000C2F22"/>
    <w:rsid w:val="000C42C8"/>
    <w:rsid w:val="000C6CED"/>
    <w:rsid w:val="000D1DFC"/>
    <w:rsid w:val="000D3833"/>
    <w:rsid w:val="000D4BED"/>
    <w:rsid w:val="000D5826"/>
    <w:rsid w:val="000E4D48"/>
    <w:rsid w:val="001044C9"/>
    <w:rsid w:val="00104726"/>
    <w:rsid w:val="001104F2"/>
    <w:rsid w:val="001122DF"/>
    <w:rsid w:val="0011286E"/>
    <w:rsid w:val="00114D9A"/>
    <w:rsid w:val="001244AB"/>
    <w:rsid w:val="00127062"/>
    <w:rsid w:val="00127643"/>
    <w:rsid w:val="00131641"/>
    <w:rsid w:val="00136251"/>
    <w:rsid w:val="00142CFA"/>
    <w:rsid w:val="0014395E"/>
    <w:rsid w:val="00150B1D"/>
    <w:rsid w:val="0015460F"/>
    <w:rsid w:val="0015610B"/>
    <w:rsid w:val="00160B34"/>
    <w:rsid w:val="00162E08"/>
    <w:rsid w:val="00162E33"/>
    <w:rsid w:val="00163827"/>
    <w:rsid w:val="00167671"/>
    <w:rsid w:val="00171A44"/>
    <w:rsid w:val="00181D03"/>
    <w:rsid w:val="00184C1F"/>
    <w:rsid w:val="00185868"/>
    <w:rsid w:val="00187254"/>
    <w:rsid w:val="00190CCA"/>
    <w:rsid w:val="00190F99"/>
    <w:rsid w:val="001915A8"/>
    <w:rsid w:val="0019723F"/>
    <w:rsid w:val="001A21D7"/>
    <w:rsid w:val="001A775B"/>
    <w:rsid w:val="001A7B97"/>
    <w:rsid w:val="001B1438"/>
    <w:rsid w:val="001B583B"/>
    <w:rsid w:val="001B593A"/>
    <w:rsid w:val="001C2023"/>
    <w:rsid w:val="001D596D"/>
    <w:rsid w:val="001D6E1A"/>
    <w:rsid w:val="001E248E"/>
    <w:rsid w:val="001E79EA"/>
    <w:rsid w:val="00215E95"/>
    <w:rsid w:val="00221732"/>
    <w:rsid w:val="002218B8"/>
    <w:rsid w:val="00232A0B"/>
    <w:rsid w:val="00232CA9"/>
    <w:rsid w:val="00234823"/>
    <w:rsid w:val="00234AA1"/>
    <w:rsid w:val="002421AF"/>
    <w:rsid w:val="00243763"/>
    <w:rsid w:val="0024650A"/>
    <w:rsid w:val="00255E72"/>
    <w:rsid w:val="00264633"/>
    <w:rsid w:val="0027136D"/>
    <w:rsid w:val="002736C0"/>
    <w:rsid w:val="0029054E"/>
    <w:rsid w:val="00292141"/>
    <w:rsid w:val="002A03B5"/>
    <w:rsid w:val="002A489D"/>
    <w:rsid w:val="002B1B2A"/>
    <w:rsid w:val="002C0FA0"/>
    <w:rsid w:val="002D26C2"/>
    <w:rsid w:val="002D3036"/>
    <w:rsid w:val="002D3FEB"/>
    <w:rsid w:val="002D4D9F"/>
    <w:rsid w:val="002E190D"/>
    <w:rsid w:val="002E5789"/>
    <w:rsid w:val="002F11F9"/>
    <w:rsid w:val="002F1C50"/>
    <w:rsid w:val="002F36B4"/>
    <w:rsid w:val="00300710"/>
    <w:rsid w:val="00301382"/>
    <w:rsid w:val="00312362"/>
    <w:rsid w:val="00315514"/>
    <w:rsid w:val="00321EEA"/>
    <w:rsid w:val="00325352"/>
    <w:rsid w:val="00327082"/>
    <w:rsid w:val="003308E1"/>
    <w:rsid w:val="00334BEC"/>
    <w:rsid w:val="003452D3"/>
    <w:rsid w:val="003564A7"/>
    <w:rsid w:val="00364523"/>
    <w:rsid w:val="003725BE"/>
    <w:rsid w:val="00375403"/>
    <w:rsid w:val="0038568D"/>
    <w:rsid w:val="003948A5"/>
    <w:rsid w:val="00396F63"/>
    <w:rsid w:val="00397E23"/>
    <w:rsid w:val="003A2E6C"/>
    <w:rsid w:val="003B697E"/>
    <w:rsid w:val="003B6B7A"/>
    <w:rsid w:val="003C3FE4"/>
    <w:rsid w:val="003C4472"/>
    <w:rsid w:val="003D4C05"/>
    <w:rsid w:val="003D62DF"/>
    <w:rsid w:val="003D6969"/>
    <w:rsid w:val="003E314F"/>
    <w:rsid w:val="003F0844"/>
    <w:rsid w:val="003F1598"/>
    <w:rsid w:val="003F178F"/>
    <w:rsid w:val="003F18BA"/>
    <w:rsid w:val="00406769"/>
    <w:rsid w:val="00420B18"/>
    <w:rsid w:val="004226F6"/>
    <w:rsid w:val="004253C0"/>
    <w:rsid w:val="0045156B"/>
    <w:rsid w:val="00481922"/>
    <w:rsid w:val="00483418"/>
    <w:rsid w:val="00487460"/>
    <w:rsid w:val="004B4D58"/>
    <w:rsid w:val="004C0244"/>
    <w:rsid w:val="004C60F5"/>
    <w:rsid w:val="004C660B"/>
    <w:rsid w:val="004E2EC7"/>
    <w:rsid w:val="004E5FC0"/>
    <w:rsid w:val="004F3806"/>
    <w:rsid w:val="004F421C"/>
    <w:rsid w:val="00503C83"/>
    <w:rsid w:val="00522F0F"/>
    <w:rsid w:val="005232EB"/>
    <w:rsid w:val="005250A2"/>
    <w:rsid w:val="00530685"/>
    <w:rsid w:val="00540D6F"/>
    <w:rsid w:val="00551C24"/>
    <w:rsid w:val="00553FF2"/>
    <w:rsid w:val="00555025"/>
    <w:rsid w:val="00555688"/>
    <w:rsid w:val="005606B9"/>
    <w:rsid w:val="005621CE"/>
    <w:rsid w:val="005742D4"/>
    <w:rsid w:val="00575629"/>
    <w:rsid w:val="005842DA"/>
    <w:rsid w:val="005913B0"/>
    <w:rsid w:val="00591F34"/>
    <w:rsid w:val="0059610C"/>
    <w:rsid w:val="00596EB4"/>
    <w:rsid w:val="00597692"/>
    <w:rsid w:val="005A78CB"/>
    <w:rsid w:val="005B46E9"/>
    <w:rsid w:val="005B50C9"/>
    <w:rsid w:val="005B6031"/>
    <w:rsid w:val="005C261D"/>
    <w:rsid w:val="005C36DC"/>
    <w:rsid w:val="005D7B3D"/>
    <w:rsid w:val="005E5AB5"/>
    <w:rsid w:val="005F67B1"/>
    <w:rsid w:val="0060249A"/>
    <w:rsid w:val="00610D49"/>
    <w:rsid w:val="00615CA9"/>
    <w:rsid w:val="0062717B"/>
    <w:rsid w:val="006308C5"/>
    <w:rsid w:val="00641982"/>
    <w:rsid w:val="00641F37"/>
    <w:rsid w:val="0064699C"/>
    <w:rsid w:val="00647EBB"/>
    <w:rsid w:val="0065063C"/>
    <w:rsid w:val="00651A20"/>
    <w:rsid w:val="006523CE"/>
    <w:rsid w:val="00657925"/>
    <w:rsid w:val="0067420C"/>
    <w:rsid w:val="0067441D"/>
    <w:rsid w:val="00683D7B"/>
    <w:rsid w:val="0069306D"/>
    <w:rsid w:val="00694A74"/>
    <w:rsid w:val="006A4E73"/>
    <w:rsid w:val="006B1280"/>
    <w:rsid w:val="006B17B8"/>
    <w:rsid w:val="006B610C"/>
    <w:rsid w:val="006C518C"/>
    <w:rsid w:val="006E4B20"/>
    <w:rsid w:val="006F2D4B"/>
    <w:rsid w:val="006F5E19"/>
    <w:rsid w:val="00700111"/>
    <w:rsid w:val="007020D4"/>
    <w:rsid w:val="00702666"/>
    <w:rsid w:val="007027BB"/>
    <w:rsid w:val="00704B8C"/>
    <w:rsid w:val="007054FA"/>
    <w:rsid w:val="00714776"/>
    <w:rsid w:val="0072584F"/>
    <w:rsid w:val="007263F7"/>
    <w:rsid w:val="007419D7"/>
    <w:rsid w:val="00751B06"/>
    <w:rsid w:val="0076027F"/>
    <w:rsid w:val="007669B3"/>
    <w:rsid w:val="007767A8"/>
    <w:rsid w:val="00792231"/>
    <w:rsid w:val="00792314"/>
    <w:rsid w:val="00793552"/>
    <w:rsid w:val="007945A0"/>
    <w:rsid w:val="007A5FA3"/>
    <w:rsid w:val="007B3954"/>
    <w:rsid w:val="007B6FE3"/>
    <w:rsid w:val="007E3309"/>
    <w:rsid w:val="007E509E"/>
    <w:rsid w:val="007E5526"/>
    <w:rsid w:val="007F284E"/>
    <w:rsid w:val="00805131"/>
    <w:rsid w:val="008222FD"/>
    <w:rsid w:val="00826F83"/>
    <w:rsid w:val="00830BF4"/>
    <w:rsid w:val="00843E28"/>
    <w:rsid w:val="0085050F"/>
    <w:rsid w:val="00854AAB"/>
    <w:rsid w:val="00863BC0"/>
    <w:rsid w:val="0086432C"/>
    <w:rsid w:val="008751F7"/>
    <w:rsid w:val="00875294"/>
    <w:rsid w:val="008760D2"/>
    <w:rsid w:val="008764AC"/>
    <w:rsid w:val="00877B9B"/>
    <w:rsid w:val="00882A1F"/>
    <w:rsid w:val="0089071A"/>
    <w:rsid w:val="00893AF6"/>
    <w:rsid w:val="008A27C9"/>
    <w:rsid w:val="008B0A9A"/>
    <w:rsid w:val="008B6B77"/>
    <w:rsid w:val="008B6D42"/>
    <w:rsid w:val="008C7E7C"/>
    <w:rsid w:val="008D0CB1"/>
    <w:rsid w:val="008D1BED"/>
    <w:rsid w:val="008E0560"/>
    <w:rsid w:val="008E288B"/>
    <w:rsid w:val="0092664D"/>
    <w:rsid w:val="00930833"/>
    <w:rsid w:val="00931E9F"/>
    <w:rsid w:val="00934E62"/>
    <w:rsid w:val="009464FD"/>
    <w:rsid w:val="00950E4F"/>
    <w:rsid w:val="0095180F"/>
    <w:rsid w:val="009569B9"/>
    <w:rsid w:val="009613BB"/>
    <w:rsid w:val="009659D3"/>
    <w:rsid w:val="00972376"/>
    <w:rsid w:val="0097415F"/>
    <w:rsid w:val="0097517A"/>
    <w:rsid w:val="00991FDD"/>
    <w:rsid w:val="00994340"/>
    <w:rsid w:val="009A4498"/>
    <w:rsid w:val="009A65AA"/>
    <w:rsid w:val="009D40F7"/>
    <w:rsid w:val="009D57B0"/>
    <w:rsid w:val="009D6EA8"/>
    <w:rsid w:val="009E052A"/>
    <w:rsid w:val="009E1C66"/>
    <w:rsid w:val="009E36CB"/>
    <w:rsid w:val="009E59CD"/>
    <w:rsid w:val="009E6F0A"/>
    <w:rsid w:val="009F6E19"/>
    <w:rsid w:val="00A12AEC"/>
    <w:rsid w:val="00A1392E"/>
    <w:rsid w:val="00A20C18"/>
    <w:rsid w:val="00A20F31"/>
    <w:rsid w:val="00A45B0A"/>
    <w:rsid w:val="00A63C11"/>
    <w:rsid w:val="00A7686D"/>
    <w:rsid w:val="00A91BC6"/>
    <w:rsid w:val="00A9312F"/>
    <w:rsid w:val="00A957BC"/>
    <w:rsid w:val="00AA1F55"/>
    <w:rsid w:val="00AA2CC8"/>
    <w:rsid w:val="00AB15ED"/>
    <w:rsid w:val="00AD5B38"/>
    <w:rsid w:val="00AD7A6E"/>
    <w:rsid w:val="00AE42DA"/>
    <w:rsid w:val="00AF59AF"/>
    <w:rsid w:val="00AF7F18"/>
    <w:rsid w:val="00B0317A"/>
    <w:rsid w:val="00B05225"/>
    <w:rsid w:val="00B05EB9"/>
    <w:rsid w:val="00B061FF"/>
    <w:rsid w:val="00B20881"/>
    <w:rsid w:val="00B215E7"/>
    <w:rsid w:val="00B23C4E"/>
    <w:rsid w:val="00B25072"/>
    <w:rsid w:val="00B25D86"/>
    <w:rsid w:val="00B30048"/>
    <w:rsid w:val="00B37374"/>
    <w:rsid w:val="00B43529"/>
    <w:rsid w:val="00B53CA8"/>
    <w:rsid w:val="00B733C5"/>
    <w:rsid w:val="00B855DE"/>
    <w:rsid w:val="00B91E26"/>
    <w:rsid w:val="00B9308D"/>
    <w:rsid w:val="00B93E07"/>
    <w:rsid w:val="00B969F4"/>
    <w:rsid w:val="00BD2850"/>
    <w:rsid w:val="00BD4EEF"/>
    <w:rsid w:val="00BE4B4B"/>
    <w:rsid w:val="00BF0A06"/>
    <w:rsid w:val="00BF51C4"/>
    <w:rsid w:val="00BF69DB"/>
    <w:rsid w:val="00BF75D8"/>
    <w:rsid w:val="00C01054"/>
    <w:rsid w:val="00C01523"/>
    <w:rsid w:val="00C12282"/>
    <w:rsid w:val="00C1392E"/>
    <w:rsid w:val="00C22F79"/>
    <w:rsid w:val="00C3441E"/>
    <w:rsid w:val="00C418BE"/>
    <w:rsid w:val="00C437A3"/>
    <w:rsid w:val="00C4727A"/>
    <w:rsid w:val="00C56A43"/>
    <w:rsid w:val="00C635DA"/>
    <w:rsid w:val="00C74B9A"/>
    <w:rsid w:val="00C84B3D"/>
    <w:rsid w:val="00C902DD"/>
    <w:rsid w:val="00C93995"/>
    <w:rsid w:val="00C972FB"/>
    <w:rsid w:val="00CA6365"/>
    <w:rsid w:val="00CB59D0"/>
    <w:rsid w:val="00CD2F9D"/>
    <w:rsid w:val="00CD56CE"/>
    <w:rsid w:val="00CE0E8F"/>
    <w:rsid w:val="00CE103F"/>
    <w:rsid w:val="00CE7666"/>
    <w:rsid w:val="00CF1198"/>
    <w:rsid w:val="00D00D7C"/>
    <w:rsid w:val="00D0344C"/>
    <w:rsid w:val="00D05DAA"/>
    <w:rsid w:val="00D11DEF"/>
    <w:rsid w:val="00D14FC7"/>
    <w:rsid w:val="00D16654"/>
    <w:rsid w:val="00D24C41"/>
    <w:rsid w:val="00D27F7D"/>
    <w:rsid w:val="00D33628"/>
    <w:rsid w:val="00D4248A"/>
    <w:rsid w:val="00D44B64"/>
    <w:rsid w:val="00D474D9"/>
    <w:rsid w:val="00D5339E"/>
    <w:rsid w:val="00D608F5"/>
    <w:rsid w:val="00D64D95"/>
    <w:rsid w:val="00D664E6"/>
    <w:rsid w:val="00D67D25"/>
    <w:rsid w:val="00D72996"/>
    <w:rsid w:val="00D73002"/>
    <w:rsid w:val="00D81ED4"/>
    <w:rsid w:val="00D84E6E"/>
    <w:rsid w:val="00D87C47"/>
    <w:rsid w:val="00D905A9"/>
    <w:rsid w:val="00D92351"/>
    <w:rsid w:val="00D94968"/>
    <w:rsid w:val="00D95974"/>
    <w:rsid w:val="00DB1E13"/>
    <w:rsid w:val="00DB2E8B"/>
    <w:rsid w:val="00DB3915"/>
    <w:rsid w:val="00DC031B"/>
    <w:rsid w:val="00DC038C"/>
    <w:rsid w:val="00DC19C3"/>
    <w:rsid w:val="00DC2AC3"/>
    <w:rsid w:val="00DC3207"/>
    <w:rsid w:val="00DC7930"/>
    <w:rsid w:val="00DC7E09"/>
    <w:rsid w:val="00DE1E51"/>
    <w:rsid w:val="00DE4F08"/>
    <w:rsid w:val="00DF4AA1"/>
    <w:rsid w:val="00DF4B40"/>
    <w:rsid w:val="00DF5165"/>
    <w:rsid w:val="00DF7775"/>
    <w:rsid w:val="00E00DE7"/>
    <w:rsid w:val="00E05074"/>
    <w:rsid w:val="00E06E6D"/>
    <w:rsid w:val="00E0785A"/>
    <w:rsid w:val="00E1462D"/>
    <w:rsid w:val="00E208F3"/>
    <w:rsid w:val="00E27D6B"/>
    <w:rsid w:val="00E303E0"/>
    <w:rsid w:val="00E3159E"/>
    <w:rsid w:val="00E31A55"/>
    <w:rsid w:val="00E41BCF"/>
    <w:rsid w:val="00E46172"/>
    <w:rsid w:val="00E473E5"/>
    <w:rsid w:val="00E54814"/>
    <w:rsid w:val="00E57571"/>
    <w:rsid w:val="00E73780"/>
    <w:rsid w:val="00E8341F"/>
    <w:rsid w:val="00E87599"/>
    <w:rsid w:val="00E936B8"/>
    <w:rsid w:val="00E96D75"/>
    <w:rsid w:val="00EA1F9A"/>
    <w:rsid w:val="00EA7D7A"/>
    <w:rsid w:val="00EC2113"/>
    <w:rsid w:val="00EE0E4B"/>
    <w:rsid w:val="00EF37C2"/>
    <w:rsid w:val="00F00228"/>
    <w:rsid w:val="00F07B4B"/>
    <w:rsid w:val="00F10D22"/>
    <w:rsid w:val="00F13862"/>
    <w:rsid w:val="00F314E6"/>
    <w:rsid w:val="00F349F5"/>
    <w:rsid w:val="00F35330"/>
    <w:rsid w:val="00F468AE"/>
    <w:rsid w:val="00F562F2"/>
    <w:rsid w:val="00F56FD8"/>
    <w:rsid w:val="00F630E9"/>
    <w:rsid w:val="00F66504"/>
    <w:rsid w:val="00F67F5A"/>
    <w:rsid w:val="00F70BCC"/>
    <w:rsid w:val="00F74997"/>
    <w:rsid w:val="00F74C8A"/>
    <w:rsid w:val="00F825B6"/>
    <w:rsid w:val="00F94678"/>
    <w:rsid w:val="00FA1668"/>
    <w:rsid w:val="00FA71A4"/>
    <w:rsid w:val="00FB09F4"/>
    <w:rsid w:val="00FB2843"/>
    <w:rsid w:val="00FB4FD5"/>
    <w:rsid w:val="00FC1B38"/>
    <w:rsid w:val="00FC2E19"/>
    <w:rsid w:val="00FC6152"/>
    <w:rsid w:val="00FD4F12"/>
    <w:rsid w:val="00FD6A9C"/>
    <w:rsid w:val="00FD6E25"/>
    <w:rsid w:val="00FE1301"/>
    <w:rsid w:val="00FE4449"/>
    <w:rsid w:val="00FF094D"/>
    <w:rsid w:val="00FF2DBF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2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86432C"/>
    <w:pPr>
      <w:spacing w:after="240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4C1F"/>
    <w:rPr>
      <w:sz w:val="24"/>
      <w:szCs w:val="24"/>
    </w:rPr>
  </w:style>
  <w:style w:type="character" w:styleId="Hyperlink">
    <w:name w:val="Hyperlink"/>
    <w:basedOn w:val="DefaultParagraphFont"/>
    <w:uiPriority w:val="99"/>
    <w:rsid w:val="0086432C"/>
    <w:rPr>
      <w:color w:val="0000FF"/>
      <w:u w:val="single"/>
    </w:rPr>
  </w:style>
  <w:style w:type="paragraph" w:customStyle="1" w:styleId="CharCharCharChar">
    <w:name w:val="Char Char Char Char"/>
    <w:basedOn w:val="Normal"/>
    <w:uiPriority w:val="99"/>
    <w:rsid w:val="0086432C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90CCA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D81E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E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81E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E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5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il@dide.les.sch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618</Words>
  <Characters>3343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msara</dc:creator>
  <cp:keywords/>
  <dc:description/>
  <cp:lastModifiedBy>grafeio10</cp:lastModifiedBy>
  <cp:revision>21</cp:revision>
  <cp:lastPrinted>2016-04-26T09:14:00Z</cp:lastPrinted>
  <dcterms:created xsi:type="dcterms:W3CDTF">2016-10-07T06:51:00Z</dcterms:created>
  <dcterms:modified xsi:type="dcterms:W3CDTF">2017-09-25T08:40:00Z</dcterms:modified>
</cp:coreProperties>
</file>