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44" w:type="dxa"/>
        <w:tblLayout w:type="fixed"/>
        <w:tblLook w:val="0000"/>
      </w:tblPr>
      <w:tblGrid>
        <w:gridCol w:w="2088"/>
        <w:gridCol w:w="236"/>
        <w:gridCol w:w="3184"/>
        <w:gridCol w:w="236"/>
        <w:gridCol w:w="540"/>
        <w:gridCol w:w="2880"/>
        <w:gridCol w:w="900"/>
        <w:gridCol w:w="2880"/>
      </w:tblGrid>
      <w:tr w:rsidR="007B43F5" w:rsidRPr="00011779">
        <w:trPr>
          <w:gridAfter w:val="1"/>
          <w:wAfter w:w="2880" w:type="dxa"/>
        </w:trPr>
        <w:tc>
          <w:tcPr>
            <w:tcW w:w="5508" w:type="dxa"/>
            <w:gridSpan w:val="3"/>
          </w:tcPr>
          <w:p w:rsidR="007B43F5" w:rsidRPr="00011779" w:rsidRDefault="007B43F5" w:rsidP="00AA3909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 w:rsidRPr="00011779">
              <w:rPr>
                <w:rFonts w:ascii="Verdana" w:hAnsi="Verdana" w:cs="Verdana"/>
                <w:b/>
                <w:bCs/>
                <w:noProof/>
                <w:color w:val="000000"/>
                <w:sz w:val="22"/>
                <w:szCs w:val="22"/>
              </w:rPr>
              <w:object w:dxaOrig="1935" w:dyaOrig="1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29.25pt" o:ole="" fillcolor="window">
                  <v:imagedata r:id="rId5" o:title=""/>
                </v:shape>
                <o:OLEObject Type="Embed" ProgID="Paint.Picture" ShapeID="_x0000_i1025" DrawAspect="Content" ObjectID="_1573646806" r:id="rId6"/>
              </w:object>
            </w:r>
          </w:p>
        </w:tc>
        <w:tc>
          <w:tcPr>
            <w:tcW w:w="776" w:type="dxa"/>
            <w:gridSpan w:val="2"/>
          </w:tcPr>
          <w:p w:rsidR="007B43F5" w:rsidRPr="00011779" w:rsidRDefault="007B43F5">
            <w:pPr>
              <w:rPr>
                <w:rFonts w:ascii="Verdana" w:hAnsi="Verdana" w:cs="Verdana"/>
                <w:color w:val="000000"/>
                <w:lang w:val="en-US"/>
              </w:rPr>
            </w:pPr>
          </w:p>
        </w:tc>
        <w:tc>
          <w:tcPr>
            <w:tcW w:w="3780" w:type="dxa"/>
            <w:gridSpan w:val="2"/>
          </w:tcPr>
          <w:p w:rsidR="007B43F5" w:rsidRPr="00011779" w:rsidRDefault="007B43F5">
            <w:pPr>
              <w:rPr>
                <w:rFonts w:ascii="Verdana" w:hAnsi="Verdana" w:cs="Verdana"/>
                <w:color w:val="000000"/>
                <w:u w:val="single"/>
              </w:rPr>
            </w:pPr>
          </w:p>
        </w:tc>
      </w:tr>
      <w:tr w:rsidR="007B43F5" w:rsidRPr="00011779">
        <w:trPr>
          <w:gridAfter w:val="1"/>
          <w:wAfter w:w="2880" w:type="dxa"/>
        </w:trPr>
        <w:tc>
          <w:tcPr>
            <w:tcW w:w="5508" w:type="dxa"/>
            <w:gridSpan w:val="3"/>
            <w:vAlign w:val="center"/>
          </w:tcPr>
          <w:p w:rsidR="007B43F5" w:rsidRPr="00011779" w:rsidRDefault="007B43F5" w:rsidP="00AA3909">
            <w:pPr>
              <w:jc w:val="center"/>
              <w:rPr>
                <w:rFonts w:ascii="Verdana" w:hAnsi="Verdana" w:cs="Verdana"/>
              </w:rPr>
            </w:pPr>
            <w:r w:rsidRPr="00011779">
              <w:rPr>
                <w:rFonts w:ascii="Verdana" w:hAnsi="Verdana" w:cs="Verdana"/>
                <w:sz w:val="22"/>
                <w:szCs w:val="22"/>
              </w:rPr>
              <w:t>ΕΛΛΗΝΙΚΗ ΔΗΜΟΚΡΑΤΙΑ</w:t>
            </w:r>
          </w:p>
        </w:tc>
        <w:tc>
          <w:tcPr>
            <w:tcW w:w="776" w:type="dxa"/>
            <w:gridSpan w:val="2"/>
          </w:tcPr>
          <w:p w:rsidR="007B43F5" w:rsidRPr="00011779" w:rsidRDefault="007B43F5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7B43F5" w:rsidRPr="00011779" w:rsidRDefault="007B43F5">
            <w:pPr>
              <w:rPr>
                <w:rFonts w:ascii="Verdana" w:hAnsi="Verdana" w:cs="Verdana"/>
                <w:color w:val="000000"/>
              </w:rPr>
            </w:pPr>
          </w:p>
        </w:tc>
      </w:tr>
      <w:tr w:rsidR="007B43F5" w:rsidRPr="00011779">
        <w:trPr>
          <w:gridAfter w:val="1"/>
          <w:wAfter w:w="2880" w:type="dxa"/>
        </w:trPr>
        <w:tc>
          <w:tcPr>
            <w:tcW w:w="5508" w:type="dxa"/>
            <w:gridSpan w:val="3"/>
            <w:vAlign w:val="center"/>
          </w:tcPr>
          <w:p w:rsidR="007B43F5" w:rsidRPr="00011779" w:rsidRDefault="007B43F5" w:rsidP="00AA3909">
            <w:pPr>
              <w:jc w:val="center"/>
              <w:rPr>
                <w:rFonts w:ascii="Verdana" w:hAnsi="Verdana" w:cs="Verdana"/>
              </w:rPr>
            </w:pPr>
            <w:r w:rsidRPr="00011779">
              <w:rPr>
                <w:rFonts w:ascii="Verdana" w:hAnsi="Verdana" w:cs="Verdana"/>
                <w:sz w:val="22"/>
                <w:szCs w:val="22"/>
              </w:rPr>
              <w:t>ΥΠΟΥΡΓΕΙΟ ΠΑΙΔΕΙΑΣ</w:t>
            </w:r>
            <w:r w:rsidRPr="000651EA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ΕΡΕΥΝΑΣ </w:t>
            </w:r>
            <w:r w:rsidRPr="00011779">
              <w:rPr>
                <w:rFonts w:ascii="Verdana" w:hAnsi="Verdana" w:cs="Verdana"/>
                <w:sz w:val="22"/>
                <w:szCs w:val="22"/>
              </w:rPr>
              <w:t>ΚΑΙ ΘΡΗΣΚΕΥΜΑΤΩΝ</w:t>
            </w:r>
          </w:p>
        </w:tc>
        <w:tc>
          <w:tcPr>
            <w:tcW w:w="776" w:type="dxa"/>
            <w:gridSpan w:val="2"/>
          </w:tcPr>
          <w:p w:rsidR="007B43F5" w:rsidRPr="00011779" w:rsidRDefault="007B43F5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7B43F5" w:rsidRPr="00011779" w:rsidRDefault="007B43F5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7B43F5" w:rsidRPr="00011779">
        <w:trPr>
          <w:gridAfter w:val="1"/>
          <w:wAfter w:w="2880" w:type="dxa"/>
        </w:trPr>
        <w:tc>
          <w:tcPr>
            <w:tcW w:w="5508" w:type="dxa"/>
            <w:gridSpan w:val="3"/>
            <w:vAlign w:val="center"/>
          </w:tcPr>
          <w:p w:rsidR="007B43F5" w:rsidRPr="00011779" w:rsidRDefault="007B43F5" w:rsidP="00AA3909">
            <w:pPr>
              <w:jc w:val="center"/>
              <w:rPr>
                <w:rFonts w:ascii="Verdana" w:hAnsi="Verdana" w:cs="Verdana"/>
              </w:rPr>
            </w:pPr>
            <w:r w:rsidRPr="00011779">
              <w:rPr>
                <w:rFonts w:ascii="Verdana" w:hAnsi="Verdana" w:cs="Verdana"/>
                <w:sz w:val="22"/>
                <w:szCs w:val="22"/>
              </w:rPr>
              <w:t>-----</w:t>
            </w:r>
          </w:p>
        </w:tc>
        <w:tc>
          <w:tcPr>
            <w:tcW w:w="776" w:type="dxa"/>
            <w:gridSpan w:val="2"/>
          </w:tcPr>
          <w:p w:rsidR="007B43F5" w:rsidRPr="00011779" w:rsidRDefault="007B43F5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7B43F5" w:rsidRPr="000651EA" w:rsidRDefault="007B43F5" w:rsidP="006421AB">
            <w:pPr>
              <w:rPr>
                <w:rFonts w:ascii="Verdana" w:hAnsi="Verdana" w:cs="Verdana"/>
                <w:color w:val="000000"/>
                <w:lang w:val="en-US"/>
              </w:rPr>
            </w:pPr>
            <w:r w:rsidRPr="00011779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Μυτιλήνη  </w:t>
            </w:r>
            <w:r>
              <w:rPr>
                <w:rFonts w:ascii="Verdana" w:hAnsi="Verdana" w:cs="Verdana"/>
                <w:color w:val="000000"/>
                <w:sz w:val="22"/>
                <w:szCs w:val="22"/>
                <w:lang w:val="en-US"/>
              </w:rPr>
              <w:t>1-12-2017</w:t>
            </w:r>
          </w:p>
        </w:tc>
      </w:tr>
      <w:tr w:rsidR="007B43F5" w:rsidRPr="00011779">
        <w:trPr>
          <w:gridAfter w:val="1"/>
          <w:wAfter w:w="2880" w:type="dxa"/>
        </w:trPr>
        <w:tc>
          <w:tcPr>
            <w:tcW w:w="5508" w:type="dxa"/>
            <w:gridSpan w:val="3"/>
          </w:tcPr>
          <w:p w:rsidR="007B43F5" w:rsidRPr="00011779" w:rsidRDefault="007B43F5" w:rsidP="000243EB">
            <w:pPr>
              <w:jc w:val="center"/>
              <w:rPr>
                <w:rFonts w:ascii="Verdana" w:hAnsi="Verdana" w:cs="Verdana"/>
                <w:color w:val="000000"/>
              </w:rPr>
            </w:pPr>
            <w:r w:rsidRPr="00011779">
              <w:rPr>
                <w:rFonts w:ascii="Verdana" w:hAnsi="Verdana" w:cs="Verdana"/>
                <w:color w:val="000000"/>
                <w:sz w:val="22"/>
                <w:szCs w:val="22"/>
              </w:rPr>
              <w:t>ΠΕΡ. Δ/ΝΣΗ Α/ΘΜΙΑΣ &amp; Β/ΘΜΙΑΣ ΕΚΠ/ΣΗΣ ΒΟΡΕΙΟΥ ΑΙΓΑΙΟΥ</w:t>
            </w:r>
          </w:p>
        </w:tc>
        <w:tc>
          <w:tcPr>
            <w:tcW w:w="776" w:type="dxa"/>
            <w:gridSpan w:val="2"/>
          </w:tcPr>
          <w:p w:rsidR="007B43F5" w:rsidRPr="00011779" w:rsidRDefault="007B43F5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7B43F5" w:rsidRPr="00711BAA" w:rsidRDefault="007B43F5" w:rsidP="006421AB">
            <w:pPr>
              <w:rPr>
                <w:rFonts w:ascii="Verdana" w:hAnsi="Verdana" w:cs="Verdana"/>
                <w:color w:val="000000"/>
                <w:lang w:val="en-US"/>
              </w:rPr>
            </w:pPr>
            <w:r w:rsidRPr="00011779">
              <w:rPr>
                <w:rFonts w:ascii="Verdana" w:hAnsi="Verdana" w:cs="Verdana"/>
                <w:color w:val="000000"/>
                <w:sz w:val="22"/>
                <w:szCs w:val="22"/>
              </w:rPr>
              <w:t>Αριθμ. Πρωτ.:</w:t>
            </w:r>
            <w:r w:rsidRPr="00011779">
              <w:rPr>
                <w:rFonts w:ascii="Verdana" w:hAnsi="Verdana" w:cs="Verdana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22"/>
                <w:szCs w:val="22"/>
                <w:lang w:val="en-US"/>
              </w:rPr>
              <w:t>9188</w:t>
            </w:r>
          </w:p>
        </w:tc>
      </w:tr>
      <w:tr w:rsidR="007B43F5" w:rsidRPr="00011779">
        <w:tc>
          <w:tcPr>
            <w:tcW w:w="5508" w:type="dxa"/>
            <w:gridSpan w:val="3"/>
          </w:tcPr>
          <w:p w:rsidR="007B43F5" w:rsidRPr="00011779" w:rsidRDefault="007B43F5" w:rsidP="000243EB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 w:rsidRPr="00011779"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>Δ/ΝΣΗ Β/ΘΜΙΑΣ ΕΚΠ/ΣΗΣ Ν.ΛΕΣΒΟΥ</w:t>
            </w:r>
          </w:p>
        </w:tc>
        <w:tc>
          <w:tcPr>
            <w:tcW w:w="236" w:type="dxa"/>
          </w:tcPr>
          <w:p w:rsidR="007B43F5" w:rsidRPr="00011779" w:rsidRDefault="007B43F5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  <w:p w:rsidR="007B43F5" w:rsidRPr="00011779" w:rsidRDefault="007B43F5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420" w:type="dxa"/>
            <w:gridSpan w:val="2"/>
          </w:tcPr>
          <w:p w:rsidR="007B43F5" w:rsidRPr="00011779" w:rsidRDefault="007B43F5">
            <w:pPr>
              <w:jc w:val="both"/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7B43F5" w:rsidRPr="00011779" w:rsidRDefault="007B43F5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7B43F5" w:rsidRPr="00011779">
        <w:trPr>
          <w:gridAfter w:val="1"/>
          <w:wAfter w:w="2880" w:type="dxa"/>
        </w:trPr>
        <w:tc>
          <w:tcPr>
            <w:tcW w:w="2088" w:type="dxa"/>
          </w:tcPr>
          <w:p w:rsidR="007B43F5" w:rsidRPr="00011779" w:rsidRDefault="007B43F5" w:rsidP="008E4AAC">
            <w:pPr>
              <w:ind w:left="180"/>
              <w:rPr>
                <w:rFonts w:ascii="Verdana" w:hAnsi="Verdana" w:cs="Verdana"/>
                <w:color w:val="000000"/>
              </w:rPr>
            </w:pPr>
            <w:r w:rsidRPr="00011779">
              <w:rPr>
                <w:rFonts w:ascii="Verdana" w:hAnsi="Verdana" w:cs="Verdana"/>
                <w:color w:val="000000"/>
                <w:sz w:val="22"/>
                <w:szCs w:val="22"/>
              </w:rPr>
              <w:t>Ταχ.Δ/νση</w:t>
            </w:r>
          </w:p>
        </w:tc>
        <w:tc>
          <w:tcPr>
            <w:tcW w:w="236" w:type="dxa"/>
          </w:tcPr>
          <w:p w:rsidR="007B43F5" w:rsidRPr="00011779" w:rsidRDefault="007B43F5" w:rsidP="008E4AAC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011779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0" w:type="dxa"/>
            <w:gridSpan w:val="3"/>
          </w:tcPr>
          <w:p w:rsidR="007B43F5" w:rsidRPr="00011779" w:rsidRDefault="007B43F5" w:rsidP="008E4AAC">
            <w:pPr>
              <w:ind w:left="180"/>
              <w:jc w:val="both"/>
              <w:rPr>
                <w:rFonts w:ascii="Verdana" w:hAnsi="Verdana" w:cs="Verdana"/>
                <w:color w:val="000000"/>
              </w:rPr>
            </w:pPr>
            <w:r w:rsidRPr="00011779">
              <w:rPr>
                <w:rFonts w:ascii="Verdana" w:hAnsi="Verdana" w:cs="Verdana"/>
                <w:color w:val="000000"/>
                <w:sz w:val="22"/>
                <w:szCs w:val="22"/>
              </w:rPr>
              <w:t>Γ. Μούρα 10</w:t>
            </w:r>
          </w:p>
          <w:p w:rsidR="007B43F5" w:rsidRPr="00011779" w:rsidRDefault="007B43F5" w:rsidP="008E4AAC">
            <w:pPr>
              <w:ind w:left="180"/>
              <w:jc w:val="both"/>
              <w:rPr>
                <w:rFonts w:ascii="Verdana" w:hAnsi="Verdana" w:cs="Verdana"/>
                <w:color w:val="000000"/>
              </w:rPr>
            </w:pPr>
            <w:r w:rsidRPr="00011779">
              <w:rPr>
                <w:rFonts w:ascii="Verdana" w:hAnsi="Verdana" w:cs="Verdana"/>
                <w:color w:val="000000"/>
                <w:sz w:val="22"/>
                <w:szCs w:val="22"/>
              </w:rPr>
              <w:t>811 00 ΜΥΤΙΛΗΝΗ</w:t>
            </w:r>
          </w:p>
        </w:tc>
        <w:tc>
          <w:tcPr>
            <w:tcW w:w="3780" w:type="dxa"/>
            <w:gridSpan w:val="2"/>
          </w:tcPr>
          <w:p w:rsidR="007B43F5" w:rsidRPr="00011779" w:rsidRDefault="007B43F5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7B43F5" w:rsidRPr="00011779">
        <w:trPr>
          <w:gridAfter w:val="1"/>
          <w:wAfter w:w="2880" w:type="dxa"/>
        </w:trPr>
        <w:tc>
          <w:tcPr>
            <w:tcW w:w="2088" w:type="dxa"/>
          </w:tcPr>
          <w:p w:rsidR="007B43F5" w:rsidRPr="00011779" w:rsidRDefault="007B43F5" w:rsidP="008E4AAC">
            <w:pPr>
              <w:ind w:left="180"/>
              <w:rPr>
                <w:rFonts w:ascii="Verdana" w:hAnsi="Verdana" w:cs="Verdana"/>
                <w:color w:val="000000"/>
              </w:rPr>
            </w:pPr>
            <w:r w:rsidRPr="00011779">
              <w:rPr>
                <w:rFonts w:ascii="Verdana" w:hAnsi="Verdana" w:cs="Verdana"/>
                <w:color w:val="000000"/>
                <w:sz w:val="22"/>
                <w:szCs w:val="22"/>
              </w:rPr>
              <w:t>Τηλέφωνο</w:t>
            </w:r>
          </w:p>
        </w:tc>
        <w:tc>
          <w:tcPr>
            <w:tcW w:w="236" w:type="dxa"/>
          </w:tcPr>
          <w:p w:rsidR="007B43F5" w:rsidRPr="00011779" w:rsidRDefault="007B43F5" w:rsidP="008E4AAC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011779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0" w:type="dxa"/>
            <w:gridSpan w:val="3"/>
          </w:tcPr>
          <w:p w:rsidR="007B43F5" w:rsidRPr="00711BAA" w:rsidRDefault="007B43F5" w:rsidP="008E4AAC">
            <w:pPr>
              <w:ind w:left="180"/>
              <w:jc w:val="both"/>
              <w:rPr>
                <w:rFonts w:ascii="Verdana" w:hAnsi="Verdana" w:cs="Verdana"/>
                <w:color w:val="000000"/>
                <w:lang w:val="en-U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22510- 48</w:t>
            </w:r>
            <w:r>
              <w:rPr>
                <w:rFonts w:ascii="Verdana" w:hAnsi="Verdana" w:cs="Verdana"/>
                <w:color w:val="000000"/>
                <w:sz w:val="22"/>
                <w:szCs w:val="22"/>
                <w:lang w:val="en-US"/>
              </w:rPr>
              <w:t>173</w:t>
            </w:r>
          </w:p>
        </w:tc>
        <w:tc>
          <w:tcPr>
            <w:tcW w:w="3780" w:type="dxa"/>
            <w:gridSpan w:val="2"/>
          </w:tcPr>
          <w:p w:rsidR="007B43F5" w:rsidRPr="00011779" w:rsidRDefault="007B43F5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7B43F5" w:rsidRPr="00011779">
        <w:trPr>
          <w:gridAfter w:val="1"/>
          <w:wAfter w:w="2880" w:type="dxa"/>
        </w:trPr>
        <w:tc>
          <w:tcPr>
            <w:tcW w:w="2088" w:type="dxa"/>
          </w:tcPr>
          <w:p w:rsidR="007B43F5" w:rsidRPr="00011779" w:rsidRDefault="007B43F5" w:rsidP="008E4AAC">
            <w:pPr>
              <w:ind w:left="180"/>
              <w:rPr>
                <w:rFonts w:ascii="Verdana" w:hAnsi="Verdana" w:cs="Verdana"/>
                <w:color w:val="000000"/>
              </w:rPr>
            </w:pPr>
            <w:r w:rsidRPr="00011779">
              <w:rPr>
                <w:rFonts w:ascii="Verdana" w:hAnsi="Verdana" w:cs="Verdana"/>
                <w:color w:val="000000"/>
                <w:sz w:val="22"/>
                <w:szCs w:val="22"/>
                <w:lang w:val="en-US"/>
              </w:rPr>
              <w:t>Fax</w:t>
            </w:r>
          </w:p>
        </w:tc>
        <w:tc>
          <w:tcPr>
            <w:tcW w:w="236" w:type="dxa"/>
          </w:tcPr>
          <w:p w:rsidR="007B43F5" w:rsidRPr="00011779" w:rsidRDefault="007B43F5" w:rsidP="008E4AAC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011779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0" w:type="dxa"/>
            <w:gridSpan w:val="3"/>
          </w:tcPr>
          <w:p w:rsidR="007B43F5" w:rsidRPr="00011779" w:rsidRDefault="007B43F5" w:rsidP="008E4AAC">
            <w:pPr>
              <w:ind w:left="180"/>
              <w:jc w:val="both"/>
              <w:rPr>
                <w:rFonts w:ascii="Verdana" w:hAnsi="Verdana" w:cs="Verdana"/>
                <w:color w:val="000000"/>
                <w:lang w:val="en-US"/>
              </w:rPr>
            </w:pPr>
            <w:r w:rsidRPr="00011779">
              <w:rPr>
                <w:rFonts w:ascii="Verdana" w:hAnsi="Verdana" w:cs="Verdana"/>
                <w:color w:val="000000"/>
                <w:sz w:val="22"/>
                <w:szCs w:val="22"/>
                <w:lang w:val="fr-FR"/>
              </w:rPr>
              <w:t>22510-4</w:t>
            </w:r>
            <w:r w:rsidRPr="00011779">
              <w:rPr>
                <w:rFonts w:ascii="Verdana" w:hAnsi="Verdana" w:cs="Verdana"/>
                <w:color w:val="000000"/>
                <w:sz w:val="22"/>
                <w:szCs w:val="22"/>
                <w:lang w:val="en-US"/>
              </w:rPr>
              <w:t>8251</w:t>
            </w:r>
          </w:p>
        </w:tc>
        <w:tc>
          <w:tcPr>
            <w:tcW w:w="3780" w:type="dxa"/>
            <w:gridSpan w:val="2"/>
          </w:tcPr>
          <w:p w:rsidR="007B43F5" w:rsidRPr="00011779" w:rsidRDefault="007B43F5">
            <w:pPr>
              <w:rPr>
                <w:rFonts w:ascii="Verdana" w:hAnsi="Verdana" w:cs="Verdana"/>
                <w:b/>
                <w:bCs/>
                <w:color w:val="000000"/>
                <w:lang w:val="fr-FR"/>
              </w:rPr>
            </w:pPr>
          </w:p>
        </w:tc>
      </w:tr>
      <w:tr w:rsidR="007B43F5" w:rsidRPr="00011779">
        <w:trPr>
          <w:gridAfter w:val="3"/>
          <w:wAfter w:w="6660" w:type="dxa"/>
        </w:trPr>
        <w:tc>
          <w:tcPr>
            <w:tcW w:w="2088" w:type="dxa"/>
          </w:tcPr>
          <w:p w:rsidR="007B43F5" w:rsidRPr="00011779" w:rsidRDefault="007B43F5" w:rsidP="008E4AAC">
            <w:pPr>
              <w:ind w:left="180"/>
              <w:rPr>
                <w:rFonts w:ascii="Verdana" w:hAnsi="Verdana" w:cs="Verdana"/>
                <w:color w:val="000000"/>
              </w:rPr>
            </w:pPr>
            <w:r w:rsidRPr="00011779">
              <w:rPr>
                <w:rFonts w:ascii="Verdana" w:hAnsi="Verdana" w:cs="Verdana"/>
                <w:color w:val="000000"/>
                <w:sz w:val="22"/>
                <w:szCs w:val="22"/>
                <w:lang w:val="fr-FR"/>
              </w:rPr>
              <w:t>e-mail</w:t>
            </w:r>
          </w:p>
          <w:p w:rsidR="007B43F5" w:rsidRPr="00711BAA" w:rsidRDefault="007B43F5" w:rsidP="008E4AAC">
            <w:pPr>
              <w:ind w:left="180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Πληροφορίες</w:t>
            </w:r>
          </w:p>
        </w:tc>
        <w:tc>
          <w:tcPr>
            <w:tcW w:w="236" w:type="dxa"/>
          </w:tcPr>
          <w:p w:rsidR="007B43F5" w:rsidRPr="00011779" w:rsidRDefault="007B43F5" w:rsidP="008E4AAC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011779">
              <w:rPr>
                <w:rFonts w:ascii="Verdana" w:hAnsi="Verdana" w:cs="Verdana"/>
                <w:color w:val="000000"/>
                <w:sz w:val="22"/>
                <w:szCs w:val="22"/>
                <w:lang w:val="fr-FR"/>
              </w:rPr>
              <w:t>:</w:t>
            </w:r>
          </w:p>
          <w:p w:rsidR="007B43F5" w:rsidRPr="00011779" w:rsidRDefault="007B43F5" w:rsidP="008E4AAC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011779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0" w:type="dxa"/>
            <w:gridSpan w:val="3"/>
          </w:tcPr>
          <w:p w:rsidR="007B43F5" w:rsidRPr="00011779" w:rsidRDefault="007B43F5" w:rsidP="008E4AAC">
            <w:pPr>
              <w:ind w:left="180"/>
              <w:jc w:val="both"/>
              <w:rPr>
                <w:rFonts w:ascii="Verdana" w:hAnsi="Verdana" w:cs="Verdana"/>
              </w:rPr>
            </w:pPr>
            <w:hyperlink r:id="rId7" w:history="1">
              <w:r w:rsidRPr="00011779">
                <w:rPr>
                  <w:rStyle w:val="Hyperlink"/>
                  <w:rFonts w:ascii="Verdana" w:hAnsi="Verdana" w:cs="Verdana"/>
                  <w:color w:val="auto"/>
                  <w:sz w:val="22"/>
                  <w:szCs w:val="22"/>
                  <w:lang w:val="fr-FR"/>
                </w:rPr>
                <w:t>mail</w:t>
              </w:r>
              <w:r w:rsidRPr="00011779">
                <w:rPr>
                  <w:rStyle w:val="Hyperlink"/>
                  <w:rFonts w:ascii="Verdana" w:hAnsi="Verdana" w:cs="Verdana"/>
                  <w:color w:val="auto"/>
                  <w:sz w:val="22"/>
                  <w:szCs w:val="22"/>
                </w:rPr>
                <w:t>@</w:t>
              </w:r>
              <w:r w:rsidRPr="00011779">
                <w:rPr>
                  <w:rStyle w:val="Hyperlink"/>
                  <w:rFonts w:ascii="Verdana" w:hAnsi="Verdana" w:cs="Verdana"/>
                  <w:color w:val="auto"/>
                  <w:sz w:val="22"/>
                  <w:szCs w:val="22"/>
                  <w:lang w:val="fr-FR"/>
                </w:rPr>
                <w:t>dide</w:t>
              </w:r>
              <w:r w:rsidRPr="00011779">
                <w:rPr>
                  <w:rStyle w:val="Hyperlink"/>
                  <w:rFonts w:ascii="Verdana" w:hAnsi="Verdana" w:cs="Verdana"/>
                  <w:color w:val="auto"/>
                  <w:sz w:val="22"/>
                  <w:szCs w:val="22"/>
                </w:rPr>
                <w:t>.</w:t>
              </w:r>
              <w:r w:rsidRPr="00011779">
                <w:rPr>
                  <w:rStyle w:val="Hyperlink"/>
                  <w:rFonts w:ascii="Verdana" w:hAnsi="Verdana" w:cs="Verdana"/>
                  <w:color w:val="auto"/>
                  <w:sz w:val="22"/>
                  <w:szCs w:val="22"/>
                  <w:lang w:val="fr-FR"/>
                </w:rPr>
                <w:t>les</w:t>
              </w:r>
              <w:r w:rsidRPr="00011779">
                <w:rPr>
                  <w:rStyle w:val="Hyperlink"/>
                  <w:rFonts w:ascii="Verdana" w:hAnsi="Verdana" w:cs="Verdana"/>
                  <w:color w:val="auto"/>
                  <w:sz w:val="22"/>
                  <w:szCs w:val="22"/>
                </w:rPr>
                <w:t>.</w:t>
              </w:r>
              <w:r w:rsidRPr="00011779">
                <w:rPr>
                  <w:rStyle w:val="Hyperlink"/>
                  <w:rFonts w:ascii="Verdana" w:hAnsi="Verdana" w:cs="Verdana"/>
                  <w:color w:val="auto"/>
                  <w:sz w:val="22"/>
                  <w:szCs w:val="22"/>
                  <w:lang w:val="fr-FR"/>
                </w:rPr>
                <w:t>sch</w:t>
              </w:r>
              <w:r w:rsidRPr="00011779">
                <w:rPr>
                  <w:rStyle w:val="Hyperlink"/>
                  <w:rFonts w:ascii="Verdana" w:hAnsi="Verdana" w:cs="Verdana"/>
                  <w:color w:val="auto"/>
                  <w:sz w:val="22"/>
                  <w:szCs w:val="22"/>
                </w:rPr>
                <w:t>.</w:t>
              </w:r>
              <w:r w:rsidRPr="00011779">
                <w:rPr>
                  <w:rStyle w:val="Hyperlink"/>
                  <w:rFonts w:ascii="Verdana" w:hAnsi="Verdana" w:cs="Verdana"/>
                  <w:color w:val="auto"/>
                  <w:sz w:val="22"/>
                  <w:szCs w:val="22"/>
                  <w:lang w:val="fr-FR"/>
                </w:rPr>
                <w:t>gr</w:t>
              </w:r>
            </w:hyperlink>
          </w:p>
          <w:p w:rsidR="007B43F5" w:rsidRPr="00711BAA" w:rsidRDefault="007B43F5" w:rsidP="008E4AAC">
            <w:pPr>
              <w:ind w:left="180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Φωτεινή Τριανταφυλλίδου</w:t>
            </w:r>
          </w:p>
          <w:p w:rsidR="007B43F5" w:rsidRPr="00011779" w:rsidRDefault="007B43F5" w:rsidP="008E4AAC">
            <w:pPr>
              <w:ind w:left="180"/>
              <w:jc w:val="both"/>
              <w:rPr>
                <w:rFonts w:ascii="Verdana" w:hAnsi="Verdana" w:cs="Verdana"/>
                <w:color w:val="000000"/>
              </w:rPr>
            </w:pPr>
          </w:p>
        </w:tc>
      </w:tr>
    </w:tbl>
    <w:p w:rsidR="007B43F5" w:rsidRPr="00011779" w:rsidRDefault="007B43F5" w:rsidP="0019573D">
      <w:pPr>
        <w:pStyle w:val="BodyTextIndent2"/>
        <w:spacing w:after="0"/>
        <w:ind w:left="992" w:hanging="992"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011779">
        <w:rPr>
          <w:rFonts w:ascii="Verdana" w:hAnsi="Verdana" w:cs="Verdana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43F5" w:rsidRPr="00011779" w:rsidRDefault="007B43F5" w:rsidP="0019573D">
      <w:pPr>
        <w:pStyle w:val="BodyTextIndent2"/>
        <w:spacing w:after="0"/>
        <w:ind w:left="992" w:hanging="992"/>
        <w:rPr>
          <w:rFonts w:ascii="Verdana" w:hAnsi="Verdana" w:cs="Verdana"/>
          <w:b/>
          <w:bCs/>
          <w:color w:val="000000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4.9pt;margin-top:9.15pt;width:209.6pt;height:42pt;z-index:251658240" filled="f">
            <v:textbox style="mso-next-textbox:#_x0000_s1026">
              <w:txbxContent>
                <w:p w:rsidR="007B43F5" w:rsidRPr="009C2D78" w:rsidRDefault="007B43F5" w:rsidP="00CD2230">
                  <w:pPr>
                    <w:rPr>
                      <w:rFonts w:ascii="Verdana" w:hAnsi="Verdana" w:cs="Verdan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sz w:val="28"/>
                      <w:szCs w:val="28"/>
                    </w:rPr>
                    <w:t xml:space="preserve">     </w:t>
                  </w:r>
                  <w:r w:rsidRPr="009C2D78">
                    <w:rPr>
                      <w:rFonts w:ascii="Verdana" w:hAnsi="Verdana" w:cs="Verdana"/>
                      <w:b/>
                      <w:bCs/>
                      <w:sz w:val="28"/>
                      <w:szCs w:val="28"/>
                    </w:rPr>
                    <w:t xml:space="preserve">Α Π Ο Φ Α Σ Η </w:t>
                  </w:r>
                </w:p>
              </w:txbxContent>
            </v:textbox>
          </v:shape>
        </w:pict>
      </w:r>
      <w:r w:rsidRPr="00011779">
        <w:rPr>
          <w:rFonts w:ascii="Verdana" w:hAnsi="Verdana" w:cs="Verdana"/>
          <w:b/>
          <w:bCs/>
          <w:color w:val="000000"/>
          <w:sz w:val="22"/>
          <w:szCs w:val="22"/>
        </w:rPr>
        <w:t xml:space="preserve">                                                              </w:t>
      </w:r>
    </w:p>
    <w:p w:rsidR="007B43F5" w:rsidRPr="00011779" w:rsidRDefault="007B43F5" w:rsidP="0019573D">
      <w:pPr>
        <w:pStyle w:val="BodyTextIndent2"/>
        <w:tabs>
          <w:tab w:val="left" w:pos="5040"/>
        </w:tabs>
        <w:spacing w:after="0"/>
        <w:ind w:left="992" w:firstLine="3148"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011779">
        <w:rPr>
          <w:rFonts w:ascii="Verdana" w:hAnsi="Verdana" w:cs="Verdana"/>
          <w:b/>
          <w:bCs/>
          <w:color w:val="000000"/>
          <w:sz w:val="22"/>
          <w:szCs w:val="22"/>
        </w:rPr>
        <w:tab/>
      </w:r>
    </w:p>
    <w:p w:rsidR="007B43F5" w:rsidRPr="00E65000" w:rsidRDefault="007B43F5" w:rsidP="00E65000">
      <w:pPr>
        <w:suppressAutoHyphens/>
        <w:spacing w:after="240"/>
        <w:jc w:val="both"/>
        <w:rPr>
          <w:rFonts w:ascii="Verdana" w:hAnsi="Verdana" w:cs="Verdana"/>
          <w:b/>
          <w:bCs/>
          <w:sz w:val="22"/>
          <w:szCs w:val="22"/>
        </w:rPr>
      </w:pPr>
      <w:r w:rsidRPr="00011779">
        <w:rPr>
          <w:rFonts w:ascii="Verdana" w:hAnsi="Verdana" w:cs="Verdana"/>
          <w:b/>
          <w:bCs/>
          <w:sz w:val="22"/>
          <w:szCs w:val="22"/>
        </w:rPr>
        <w:tab/>
      </w:r>
      <w:r w:rsidRPr="00011779">
        <w:rPr>
          <w:rFonts w:ascii="Verdana" w:hAnsi="Verdana" w:cs="Verdana"/>
          <w:b/>
          <w:bCs/>
          <w:sz w:val="22"/>
          <w:szCs w:val="22"/>
        </w:rPr>
        <w:tab/>
      </w:r>
      <w:r w:rsidRPr="00011779">
        <w:rPr>
          <w:rFonts w:ascii="Verdana" w:hAnsi="Verdana" w:cs="Verdana"/>
          <w:b/>
          <w:bCs/>
          <w:sz w:val="22"/>
          <w:szCs w:val="22"/>
        </w:rPr>
        <w:tab/>
      </w:r>
      <w:r w:rsidRPr="00011779">
        <w:rPr>
          <w:rFonts w:ascii="Verdana" w:hAnsi="Verdana" w:cs="Verdana"/>
          <w:b/>
          <w:bCs/>
          <w:sz w:val="22"/>
          <w:szCs w:val="22"/>
        </w:rPr>
        <w:tab/>
      </w:r>
      <w:r w:rsidRPr="00011779">
        <w:rPr>
          <w:rFonts w:ascii="Verdana" w:hAnsi="Verdana" w:cs="Verdana"/>
          <w:b/>
          <w:bCs/>
          <w:sz w:val="22"/>
          <w:szCs w:val="22"/>
        </w:rPr>
        <w:tab/>
      </w:r>
      <w:r w:rsidRPr="00011779">
        <w:rPr>
          <w:rFonts w:ascii="Verdana" w:hAnsi="Verdana" w:cs="Verdana"/>
          <w:b/>
          <w:bCs/>
          <w:sz w:val="22"/>
          <w:szCs w:val="22"/>
        </w:rPr>
        <w:tab/>
      </w:r>
    </w:p>
    <w:p w:rsidR="007B43F5" w:rsidRPr="00011779" w:rsidRDefault="007B43F5" w:rsidP="00184D2C">
      <w:pPr>
        <w:rPr>
          <w:rFonts w:ascii="Verdana" w:hAnsi="Verdana" w:cs="Verdana"/>
          <w:b/>
          <w:bCs/>
          <w:sz w:val="22"/>
          <w:szCs w:val="22"/>
        </w:rPr>
      </w:pPr>
    </w:p>
    <w:p w:rsidR="007B43F5" w:rsidRPr="00011779" w:rsidRDefault="007B43F5" w:rsidP="009C2D78">
      <w:pPr>
        <w:ind w:right="417"/>
        <w:rPr>
          <w:rFonts w:ascii="Verdana" w:hAnsi="Verdana" w:cs="Verdana"/>
          <w:b/>
          <w:bCs/>
          <w:sz w:val="22"/>
          <w:szCs w:val="22"/>
        </w:rPr>
      </w:pPr>
      <w:r w:rsidRPr="00011779">
        <w:rPr>
          <w:rFonts w:ascii="Verdana" w:hAnsi="Verdana" w:cs="Verdana"/>
          <w:b/>
          <w:bCs/>
          <w:sz w:val="22"/>
          <w:szCs w:val="22"/>
        </w:rPr>
        <w:t xml:space="preserve">ΘΕΜΑ: </w:t>
      </w:r>
      <w:r w:rsidRPr="009C2D78">
        <w:rPr>
          <w:rFonts w:ascii="Verdana" w:hAnsi="Verdana" w:cs="Verdana"/>
          <w:sz w:val="22"/>
          <w:szCs w:val="22"/>
          <w:u w:val="single"/>
        </w:rPr>
        <w:t>«Oρισμός εκπαιδευτικών ως Αναπληρωτών των Διευθυντών σχολικών μονάδων της Δ/νσης Β/θμιας Εκπ/σης  Λέσβου, που δεν δικαιούνται Υποδιευθυντή».</w:t>
      </w:r>
    </w:p>
    <w:p w:rsidR="007B43F5" w:rsidRPr="00011779" w:rsidRDefault="007B43F5" w:rsidP="009C2D78">
      <w:pPr>
        <w:widowControl w:val="0"/>
        <w:autoSpaceDE w:val="0"/>
        <w:autoSpaceDN w:val="0"/>
        <w:adjustRightInd w:val="0"/>
        <w:spacing w:line="346" w:lineRule="exact"/>
        <w:ind w:right="417"/>
        <w:rPr>
          <w:rFonts w:ascii="Verdana" w:hAnsi="Verdana" w:cs="Verdana"/>
          <w:sz w:val="22"/>
          <w:szCs w:val="22"/>
        </w:rPr>
      </w:pPr>
    </w:p>
    <w:p w:rsidR="007B43F5" w:rsidRDefault="007B43F5" w:rsidP="009C2D78">
      <w:pPr>
        <w:widowControl w:val="0"/>
        <w:overflowPunct w:val="0"/>
        <w:autoSpaceDE w:val="0"/>
        <w:autoSpaceDN w:val="0"/>
        <w:adjustRightInd w:val="0"/>
        <w:spacing w:line="218" w:lineRule="auto"/>
        <w:ind w:right="417"/>
        <w:jc w:val="center"/>
        <w:rPr>
          <w:rFonts w:ascii="Verdana" w:hAnsi="Verdana" w:cs="Verdana"/>
          <w:b/>
          <w:bCs/>
          <w:sz w:val="22"/>
          <w:szCs w:val="22"/>
        </w:rPr>
      </w:pPr>
      <w:r w:rsidRPr="00011779">
        <w:rPr>
          <w:rFonts w:ascii="Verdana" w:hAnsi="Verdana" w:cs="Verdana"/>
          <w:b/>
          <w:bCs/>
          <w:sz w:val="22"/>
          <w:szCs w:val="22"/>
        </w:rPr>
        <w:t>Ο Δ/ΝΤΗΣ ΤΗΣ Δ/ΝΣΗΣ</w:t>
      </w:r>
      <w:r>
        <w:rPr>
          <w:rFonts w:ascii="Verdana" w:hAnsi="Verdana" w:cs="Verdana"/>
          <w:b/>
          <w:bCs/>
          <w:sz w:val="22"/>
          <w:szCs w:val="22"/>
        </w:rPr>
        <w:t xml:space="preserve"> Β/ΘΜΙΑΣ ΕΚΠ/ΣΗΣ ΛΕΣΒΟΥ</w:t>
      </w:r>
    </w:p>
    <w:p w:rsidR="007B43F5" w:rsidRPr="00011779" w:rsidRDefault="007B43F5" w:rsidP="009C2D78">
      <w:pPr>
        <w:widowControl w:val="0"/>
        <w:overflowPunct w:val="0"/>
        <w:autoSpaceDE w:val="0"/>
        <w:autoSpaceDN w:val="0"/>
        <w:adjustRightInd w:val="0"/>
        <w:spacing w:line="218" w:lineRule="auto"/>
        <w:ind w:right="417"/>
        <w:jc w:val="center"/>
        <w:rPr>
          <w:rFonts w:ascii="Verdana" w:hAnsi="Verdana" w:cs="Verdana"/>
          <w:sz w:val="22"/>
          <w:szCs w:val="22"/>
        </w:rPr>
      </w:pPr>
    </w:p>
    <w:p w:rsidR="007B43F5" w:rsidRPr="00011779" w:rsidRDefault="007B43F5" w:rsidP="009C2D78">
      <w:pPr>
        <w:widowControl w:val="0"/>
        <w:autoSpaceDE w:val="0"/>
        <w:autoSpaceDN w:val="0"/>
        <w:adjustRightInd w:val="0"/>
        <w:spacing w:line="1" w:lineRule="exact"/>
        <w:ind w:right="417"/>
        <w:rPr>
          <w:rFonts w:ascii="Verdana" w:hAnsi="Verdana" w:cs="Verdana"/>
          <w:sz w:val="22"/>
          <w:szCs w:val="22"/>
        </w:rPr>
      </w:pPr>
    </w:p>
    <w:p w:rsidR="007B43F5" w:rsidRPr="00011779" w:rsidRDefault="007B43F5" w:rsidP="009C2D78">
      <w:pPr>
        <w:widowControl w:val="0"/>
        <w:autoSpaceDE w:val="0"/>
        <w:autoSpaceDN w:val="0"/>
        <w:adjustRightInd w:val="0"/>
        <w:ind w:right="136"/>
        <w:rPr>
          <w:rFonts w:ascii="Verdana" w:hAnsi="Verdana" w:cs="Verdana"/>
          <w:sz w:val="22"/>
          <w:szCs w:val="22"/>
        </w:rPr>
      </w:pPr>
      <w:r w:rsidRPr="00011779">
        <w:rPr>
          <w:rFonts w:ascii="Verdana" w:hAnsi="Verdana" w:cs="Verdana"/>
          <w:b/>
          <w:bCs/>
          <w:sz w:val="22"/>
          <w:szCs w:val="22"/>
        </w:rPr>
        <w:t>Έχοντας υπόψη:</w:t>
      </w:r>
    </w:p>
    <w:p w:rsidR="007B43F5" w:rsidRPr="00011779" w:rsidRDefault="007B43F5" w:rsidP="009C2D78">
      <w:pPr>
        <w:widowControl w:val="0"/>
        <w:autoSpaceDE w:val="0"/>
        <w:autoSpaceDN w:val="0"/>
        <w:adjustRightInd w:val="0"/>
        <w:spacing w:line="53" w:lineRule="exact"/>
        <w:ind w:right="417"/>
        <w:rPr>
          <w:rFonts w:ascii="Verdana" w:hAnsi="Verdana" w:cs="Verdana"/>
          <w:sz w:val="22"/>
          <w:szCs w:val="22"/>
        </w:rPr>
      </w:pPr>
    </w:p>
    <w:p w:rsidR="007B43F5" w:rsidRPr="00011779" w:rsidRDefault="007B43F5" w:rsidP="00CC1F53">
      <w:pPr>
        <w:widowControl w:val="0"/>
        <w:numPr>
          <w:ilvl w:val="0"/>
          <w:numId w:val="29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35" w:lineRule="auto"/>
        <w:ind w:left="426" w:right="420" w:hanging="367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τ</w:t>
      </w:r>
      <w:r w:rsidRPr="00011779">
        <w:rPr>
          <w:rFonts w:ascii="Verdana" w:hAnsi="Verdana" w:cs="Verdana"/>
          <w:sz w:val="22"/>
          <w:szCs w:val="22"/>
        </w:rPr>
        <w:t xml:space="preserve">ις διατάξεις του άρθρου 11 , περ. Ε΄ παρ. 1 &amp; 2 του Ν. 1566/85, όπου ορίζεται ότι « 1. αν δεν υπάρχει διευθυντής σχολικής μονάδας ….ή απουσιάζει ή κωλύεται και δεν υπάρχει υποδιευθυντής ….ύστερα από εισήγηση του περιφερειακού υπηρεσιακού συμβουλίου, ανατίθεται η προσωρινή άσκηση καθηκόντων σε εκπαιδευτικό που υπηρετεί σε σχολείο του νομού…και έχει τα απαιτούμενα προσόντα …»,« 2. αν δεν υπάρχει υποδιευθυντής σχολικής μονάδας ….. τα καθήκοντα αυτά ασκεί ο ανώτερος σε βαθμό από τους εκπαιδευτικούς που υπηρετούν στην ίδια μονάδα ...», σε συνδυασμό με τις διατάξεις του άρθρου 11 περ. Α΄ παρ. 7 του Ν. 1566/85, σύμφωνα με τις οποίες υποδιευθυντή δικαιούνται οι σχολικές μονάδες που έχουν εννέα τμήματα και πάνω. </w:t>
      </w:r>
    </w:p>
    <w:p w:rsidR="007B43F5" w:rsidRPr="00011779" w:rsidRDefault="007B43F5" w:rsidP="00CC1F53">
      <w:pPr>
        <w:widowControl w:val="0"/>
        <w:tabs>
          <w:tab w:val="num" w:pos="426"/>
        </w:tabs>
        <w:autoSpaceDE w:val="0"/>
        <w:autoSpaceDN w:val="0"/>
        <w:adjustRightInd w:val="0"/>
        <w:spacing w:line="56" w:lineRule="exact"/>
        <w:ind w:left="426" w:right="420"/>
        <w:rPr>
          <w:rFonts w:ascii="Verdana" w:hAnsi="Verdana" w:cs="Verdana"/>
          <w:sz w:val="22"/>
          <w:szCs w:val="22"/>
        </w:rPr>
      </w:pPr>
    </w:p>
    <w:p w:rsidR="007B43F5" w:rsidRPr="00CC1F53" w:rsidRDefault="007B43F5" w:rsidP="00CC1F53">
      <w:pPr>
        <w:widowControl w:val="0"/>
        <w:numPr>
          <w:ilvl w:val="0"/>
          <w:numId w:val="29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33" w:lineRule="auto"/>
        <w:ind w:left="426" w:right="420" w:hanging="367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τ</w:t>
      </w:r>
      <w:r w:rsidRPr="00011779">
        <w:rPr>
          <w:rFonts w:ascii="Verdana" w:hAnsi="Verdana" w:cs="Verdana"/>
          <w:sz w:val="22"/>
          <w:szCs w:val="22"/>
        </w:rPr>
        <w:t xml:space="preserve">ις διατάξεις της παρ. 14 της αριθμ. Δ/5716/15-4-1988 (ΦΕΚ 217Β/21-4-1988) Υ.Α. που κυρώθηκε με το Ν. 1824/88, σύμφωνα με τις οποίες : « Στις περιπτώσεις βραχείων απουσιών των διευθυντών σχολείων για χρονικό διάστημα μέχρι δύο μηνών, και εφ όσον δεν υπάρχει υποδιευθυντής ή απουσιάζει ή κωλύεται, καθήκοντα διευθυντή ασκεί ο ανώτερος στο βαθμό εκπαιδευτικός του ίδιου σχολείου και επί ισοβαθμίας εκπαιδευτικός που ορίζεται από το περιφερειακό υπηρεσιακό συμβούλιο ύστερα από αξιολόγηση και σύγκριση των ισόβαθμων». </w:t>
      </w:r>
    </w:p>
    <w:p w:rsidR="007B43F5" w:rsidRPr="00CC1F53" w:rsidRDefault="007B43F5" w:rsidP="00CC1F53">
      <w:pPr>
        <w:widowControl w:val="0"/>
        <w:numPr>
          <w:ilvl w:val="0"/>
          <w:numId w:val="29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35" w:lineRule="auto"/>
        <w:ind w:left="426" w:right="420" w:hanging="367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τ</w:t>
      </w:r>
      <w:r w:rsidRPr="00804A20">
        <w:rPr>
          <w:rFonts w:ascii="Verdana" w:hAnsi="Verdana" w:cs="Verdana"/>
          <w:sz w:val="22"/>
          <w:szCs w:val="22"/>
        </w:rPr>
        <w:t xml:space="preserve">ις διατάξεις του άρθρου 17 παρ.5 </w:t>
      </w:r>
      <w:r>
        <w:rPr>
          <w:rFonts w:ascii="Verdana" w:hAnsi="Verdana" w:cs="Verdana"/>
          <w:sz w:val="22"/>
          <w:szCs w:val="22"/>
        </w:rPr>
        <w:t xml:space="preserve">της Υπουργικής Απόφασης </w:t>
      </w:r>
      <w:r w:rsidRPr="00804A20">
        <w:rPr>
          <w:rFonts w:ascii="Verdana" w:hAnsi="Verdana" w:cs="Verdana"/>
          <w:sz w:val="22"/>
          <w:szCs w:val="22"/>
        </w:rPr>
        <w:t>Φ.353.1/324/</w:t>
      </w:r>
      <w:r>
        <w:rPr>
          <w:rFonts w:ascii="Verdana" w:hAnsi="Verdana" w:cs="Verdana"/>
          <w:sz w:val="22"/>
          <w:szCs w:val="22"/>
        </w:rPr>
        <w:t xml:space="preserve"> </w:t>
      </w:r>
      <w:r w:rsidRPr="00804A20">
        <w:rPr>
          <w:rFonts w:ascii="Verdana" w:hAnsi="Verdana" w:cs="Verdana"/>
          <w:sz w:val="22"/>
          <w:szCs w:val="22"/>
        </w:rPr>
        <w:t>105657/Δ1/2002 ΦΕΚ 1340/2002</w:t>
      </w:r>
      <w:r w:rsidRPr="00CC1F53">
        <w:rPr>
          <w:rFonts w:ascii="Verdana" w:hAnsi="Verdana" w:cs="Verdana"/>
          <w:sz w:val="22"/>
          <w:szCs w:val="22"/>
        </w:rPr>
        <w:t>.</w:t>
      </w:r>
    </w:p>
    <w:p w:rsidR="007B43F5" w:rsidRPr="00011779" w:rsidRDefault="007B43F5" w:rsidP="00CC1F53">
      <w:pPr>
        <w:widowControl w:val="0"/>
        <w:autoSpaceDE w:val="0"/>
        <w:autoSpaceDN w:val="0"/>
        <w:adjustRightInd w:val="0"/>
        <w:spacing w:line="58" w:lineRule="exact"/>
        <w:ind w:right="420"/>
        <w:rPr>
          <w:rFonts w:ascii="Verdana" w:hAnsi="Verdana" w:cs="Verdana"/>
          <w:sz w:val="22"/>
          <w:szCs w:val="22"/>
        </w:rPr>
      </w:pPr>
    </w:p>
    <w:p w:rsidR="007B43F5" w:rsidRDefault="007B43F5" w:rsidP="00CC1F53">
      <w:pPr>
        <w:widowControl w:val="0"/>
        <w:numPr>
          <w:ilvl w:val="0"/>
          <w:numId w:val="29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18" w:lineRule="auto"/>
        <w:ind w:left="426" w:right="420" w:hanging="367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την αριθμ</w:t>
      </w:r>
      <w:r w:rsidRPr="0039509D">
        <w:rPr>
          <w:rFonts w:ascii="Verdana" w:hAnsi="Verdana" w:cs="Verdana"/>
          <w:sz w:val="22"/>
          <w:szCs w:val="22"/>
        </w:rPr>
        <w:t>. 46/</w:t>
      </w:r>
      <w:r w:rsidRPr="0039509D">
        <w:rPr>
          <w:rFonts w:ascii="Verdana" w:hAnsi="Verdana" w:cs="Verdana"/>
          <w:sz w:val="22"/>
          <w:szCs w:val="22"/>
          <w:lang w:val="en-US"/>
        </w:rPr>
        <w:t>2</w:t>
      </w:r>
      <w:r>
        <w:rPr>
          <w:rFonts w:ascii="Verdana" w:hAnsi="Verdana" w:cs="Verdana"/>
          <w:sz w:val="22"/>
          <w:szCs w:val="22"/>
          <w:lang w:val="en-US"/>
        </w:rPr>
        <w:t>1-11-2017</w:t>
      </w:r>
      <w:r w:rsidRPr="00CC1F53">
        <w:rPr>
          <w:rFonts w:ascii="Verdana" w:hAnsi="Verdana" w:cs="Verdana"/>
          <w:sz w:val="22"/>
          <w:szCs w:val="22"/>
        </w:rPr>
        <w:t xml:space="preserve"> </w:t>
      </w:r>
      <w:r w:rsidRPr="00011779">
        <w:rPr>
          <w:rFonts w:ascii="Verdana" w:hAnsi="Verdana" w:cs="Verdana"/>
          <w:sz w:val="22"/>
          <w:szCs w:val="22"/>
        </w:rPr>
        <w:t>πράξη του ΠΥΣΔΕ Λέσβου</w:t>
      </w:r>
      <w:r w:rsidRPr="00CC1F53">
        <w:rPr>
          <w:rFonts w:ascii="Verdana" w:hAnsi="Verdana" w:cs="Verdana"/>
          <w:sz w:val="22"/>
          <w:szCs w:val="22"/>
        </w:rPr>
        <w:t>.</w:t>
      </w:r>
      <w:r w:rsidRPr="00011779">
        <w:rPr>
          <w:rFonts w:ascii="Verdana" w:hAnsi="Verdana" w:cs="Verdana"/>
          <w:sz w:val="22"/>
          <w:szCs w:val="22"/>
        </w:rPr>
        <w:t xml:space="preserve"> </w:t>
      </w:r>
    </w:p>
    <w:p w:rsidR="007B43F5" w:rsidRDefault="007B43F5" w:rsidP="00711BAA">
      <w:pPr>
        <w:widowControl w:val="0"/>
        <w:overflowPunct w:val="0"/>
        <w:autoSpaceDE w:val="0"/>
        <w:autoSpaceDN w:val="0"/>
        <w:adjustRightInd w:val="0"/>
        <w:spacing w:line="218" w:lineRule="auto"/>
        <w:ind w:right="420"/>
        <w:jc w:val="both"/>
        <w:rPr>
          <w:rFonts w:ascii="Verdana" w:hAnsi="Verdana" w:cs="Verdana"/>
          <w:sz w:val="22"/>
          <w:szCs w:val="22"/>
        </w:rPr>
      </w:pPr>
    </w:p>
    <w:p w:rsidR="007B43F5" w:rsidRPr="00011779" w:rsidRDefault="007B43F5" w:rsidP="009C2D78">
      <w:pPr>
        <w:widowControl w:val="0"/>
        <w:autoSpaceDE w:val="0"/>
        <w:autoSpaceDN w:val="0"/>
        <w:adjustRightInd w:val="0"/>
        <w:spacing w:line="56" w:lineRule="exact"/>
        <w:ind w:right="417"/>
        <w:rPr>
          <w:rFonts w:ascii="Verdana" w:hAnsi="Verdana" w:cs="Verdana"/>
          <w:sz w:val="22"/>
          <w:szCs w:val="22"/>
        </w:rPr>
      </w:pPr>
    </w:p>
    <w:p w:rsidR="007B43F5" w:rsidRDefault="007B43F5" w:rsidP="00711BAA">
      <w:pPr>
        <w:widowControl w:val="0"/>
        <w:autoSpaceDE w:val="0"/>
        <w:autoSpaceDN w:val="0"/>
        <w:adjustRightInd w:val="0"/>
        <w:ind w:left="2160" w:right="417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                     </w:t>
      </w:r>
      <w:r w:rsidRPr="00011779">
        <w:rPr>
          <w:rFonts w:ascii="Verdana" w:hAnsi="Verdana" w:cs="Verdana"/>
          <w:b/>
          <w:bCs/>
          <w:sz w:val="22"/>
          <w:szCs w:val="22"/>
        </w:rPr>
        <w:t>Αποφασίζουμε</w:t>
      </w:r>
    </w:p>
    <w:p w:rsidR="007B43F5" w:rsidRPr="00937C35" w:rsidRDefault="007B43F5" w:rsidP="009C2D78">
      <w:pPr>
        <w:widowControl w:val="0"/>
        <w:autoSpaceDE w:val="0"/>
        <w:autoSpaceDN w:val="0"/>
        <w:adjustRightInd w:val="0"/>
        <w:ind w:left="4400" w:right="417"/>
        <w:rPr>
          <w:rFonts w:ascii="Verdana" w:hAnsi="Verdana" w:cs="Verdana"/>
          <w:b/>
          <w:bCs/>
          <w:sz w:val="22"/>
          <w:szCs w:val="22"/>
        </w:rPr>
      </w:pPr>
    </w:p>
    <w:p w:rsidR="007B43F5" w:rsidRPr="00011779" w:rsidRDefault="007B43F5" w:rsidP="00D2383B">
      <w:pPr>
        <w:widowControl w:val="0"/>
        <w:overflowPunct w:val="0"/>
        <w:autoSpaceDE w:val="0"/>
        <w:autoSpaceDN w:val="0"/>
        <w:adjustRightInd w:val="0"/>
        <w:spacing w:line="218" w:lineRule="auto"/>
        <w:ind w:right="417" w:firstLine="360"/>
        <w:rPr>
          <w:rFonts w:ascii="Verdana" w:hAnsi="Verdana" w:cs="Verdana"/>
          <w:sz w:val="22"/>
          <w:szCs w:val="22"/>
        </w:rPr>
        <w:sectPr w:rsidR="007B43F5" w:rsidRPr="00011779" w:rsidSect="00E65000">
          <w:pgSz w:w="11900" w:h="16841"/>
          <w:pgMar w:top="426" w:right="843" w:bottom="1440" w:left="1140" w:header="720" w:footer="720" w:gutter="0"/>
          <w:cols w:space="720" w:equalWidth="0">
            <w:col w:w="9917"/>
          </w:cols>
          <w:noEndnote/>
        </w:sectPr>
      </w:pPr>
      <w:r w:rsidRPr="00011779">
        <w:rPr>
          <w:rFonts w:ascii="Verdana" w:hAnsi="Verdana" w:cs="Verdana"/>
          <w:b/>
          <w:bCs/>
          <w:sz w:val="22"/>
          <w:szCs w:val="22"/>
        </w:rPr>
        <w:t xml:space="preserve">Ορίζουμε </w:t>
      </w:r>
      <w:r w:rsidRPr="00011779">
        <w:rPr>
          <w:rFonts w:ascii="Verdana" w:hAnsi="Verdana" w:cs="Verdana"/>
          <w:sz w:val="22"/>
          <w:szCs w:val="22"/>
        </w:rPr>
        <w:t>ως Αναπληρωτές των Διευθυντών των σχολικών μονάδων Δ</w:t>
      </w:r>
      <w:r>
        <w:rPr>
          <w:rFonts w:ascii="Verdana" w:hAnsi="Verdana" w:cs="Verdana"/>
          <w:sz w:val="22"/>
          <w:szCs w:val="22"/>
        </w:rPr>
        <w:t>.Ε.Λέσβου</w:t>
      </w:r>
      <w:r w:rsidRPr="00011779">
        <w:rPr>
          <w:rFonts w:ascii="Verdana" w:hAnsi="Verdana" w:cs="Verdana"/>
          <w:sz w:val="22"/>
          <w:szCs w:val="22"/>
        </w:rPr>
        <w:t xml:space="preserve"> που δε</w:t>
      </w:r>
      <w:r w:rsidRPr="00011779">
        <w:rPr>
          <w:rFonts w:ascii="Verdana" w:hAnsi="Verdana" w:cs="Verdana"/>
          <w:b/>
          <w:bCs/>
          <w:sz w:val="22"/>
          <w:szCs w:val="22"/>
        </w:rPr>
        <w:t xml:space="preserve"> </w:t>
      </w:r>
      <w:r w:rsidRPr="00011779">
        <w:rPr>
          <w:rFonts w:ascii="Verdana" w:hAnsi="Verdana" w:cs="Verdana"/>
          <w:sz w:val="22"/>
          <w:szCs w:val="22"/>
        </w:rPr>
        <w:t>δικαιούνται Υποδιευθυντή</w:t>
      </w:r>
      <w:r w:rsidRPr="000E6E64">
        <w:rPr>
          <w:rFonts w:ascii="Verdana" w:hAnsi="Verdana" w:cs="Verdana"/>
          <w:sz w:val="22"/>
          <w:szCs w:val="22"/>
        </w:rPr>
        <w:t xml:space="preserve"> </w:t>
      </w:r>
      <w:r w:rsidRPr="00011779">
        <w:rPr>
          <w:rFonts w:ascii="Verdana" w:hAnsi="Verdana" w:cs="Verdana"/>
          <w:sz w:val="22"/>
          <w:szCs w:val="22"/>
        </w:rPr>
        <w:t>για το σχολικό έτος 201</w:t>
      </w:r>
      <w:r>
        <w:rPr>
          <w:rFonts w:ascii="Verdana" w:hAnsi="Verdana" w:cs="Verdana"/>
          <w:sz w:val="22"/>
          <w:szCs w:val="22"/>
        </w:rPr>
        <w:t>7</w:t>
      </w:r>
      <w:r w:rsidRPr="00011779">
        <w:rPr>
          <w:rFonts w:ascii="Verdana" w:hAnsi="Verdana" w:cs="Verdana"/>
          <w:sz w:val="22"/>
          <w:szCs w:val="22"/>
        </w:rPr>
        <w:t xml:space="preserve"> – 201</w:t>
      </w:r>
      <w:r>
        <w:rPr>
          <w:rFonts w:ascii="Verdana" w:hAnsi="Verdana" w:cs="Verdana"/>
          <w:sz w:val="22"/>
          <w:szCs w:val="22"/>
        </w:rPr>
        <w:t>8</w:t>
      </w:r>
      <w:r w:rsidRPr="000E6E64">
        <w:rPr>
          <w:rFonts w:ascii="Verdana" w:hAnsi="Verdana" w:cs="Verdana"/>
          <w:sz w:val="22"/>
          <w:szCs w:val="22"/>
        </w:rPr>
        <w:t xml:space="preserve">,  </w:t>
      </w:r>
      <w:r w:rsidRPr="00011779">
        <w:rPr>
          <w:rFonts w:ascii="Verdana" w:hAnsi="Verdana" w:cs="Verdana"/>
          <w:sz w:val="22"/>
          <w:szCs w:val="22"/>
        </w:rPr>
        <w:t>τους π</w:t>
      </w:r>
      <w:r>
        <w:rPr>
          <w:rFonts w:ascii="Verdana" w:hAnsi="Verdana" w:cs="Verdana"/>
          <w:sz w:val="22"/>
          <w:szCs w:val="22"/>
        </w:rPr>
        <w:t>αρακάτω εκπαιδευτικούς</w:t>
      </w:r>
      <w:r w:rsidRPr="000E6E64">
        <w:rPr>
          <w:rFonts w:ascii="Verdana" w:hAnsi="Verdana" w:cs="Verdana"/>
          <w:sz w:val="22"/>
          <w:szCs w:val="22"/>
        </w:rPr>
        <w:t xml:space="preserve">, </w:t>
      </w:r>
      <w:r w:rsidRPr="00011779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ως εξής:</w:t>
      </w:r>
    </w:p>
    <w:p w:rsidR="007B43F5" w:rsidRPr="00625D3E" w:rsidRDefault="007B43F5" w:rsidP="00FA729F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420"/>
        <w:rPr>
          <w:rFonts w:ascii="Verdana" w:hAnsi="Verdana" w:cs="Verdana"/>
          <w:sz w:val="22"/>
          <w:szCs w:val="22"/>
        </w:rPr>
      </w:pPr>
      <w:bookmarkStart w:id="0" w:name="page2"/>
      <w:bookmarkEnd w:id="0"/>
      <w:r w:rsidRPr="00625D3E">
        <w:rPr>
          <w:rFonts w:ascii="Verdana" w:hAnsi="Verdana" w:cs="Verdana"/>
          <w:b/>
          <w:bCs/>
          <w:sz w:val="22"/>
          <w:szCs w:val="22"/>
        </w:rPr>
        <w:t>Τσαμπή</w:t>
      </w:r>
      <w:r w:rsidRPr="00625D3E">
        <w:rPr>
          <w:rFonts w:ascii="Verdana" w:hAnsi="Verdana" w:cs="Verdana"/>
          <w:sz w:val="22"/>
          <w:szCs w:val="22"/>
        </w:rPr>
        <w:t xml:space="preserve"> </w:t>
      </w:r>
      <w:r w:rsidRPr="00625D3E">
        <w:rPr>
          <w:rFonts w:ascii="Verdana" w:hAnsi="Verdana" w:cs="Verdana"/>
          <w:b/>
          <w:bCs/>
          <w:sz w:val="22"/>
          <w:szCs w:val="22"/>
        </w:rPr>
        <w:t>Ευστρατία</w:t>
      </w:r>
      <w:r w:rsidRPr="00625D3E">
        <w:rPr>
          <w:rFonts w:ascii="Verdana" w:hAnsi="Verdana" w:cs="Verdana"/>
          <w:sz w:val="22"/>
          <w:szCs w:val="22"/>
        </w:rPr>
        <w:t>, κλάδου ΠΕ02 στο 1ο Γυμνάσιο Μυτιλήνης</w:t>
      </w:r>
    </w:p>
    <w:p w:rsidR="007B43F5" w:rsidRPr="00625D3E" w:rsidRDefault="007B43F5" w:rsidP="00FA729F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420"/>
        <w:rPr>
          <w:rFonts w:ascii="Verdana" w:hAnsi="Verdana" w:cs="Verdana"/>
          <w:sz w:val="22"/>
          <w:szCs w:val="22"/>
        </w:rPr>
      </w:pPr>
      <w:r w:rsidRPr="00625D3E">
        <w:rPr>
          <w:rFonts w:ascii="Verdana" w:hAnsi="Verdana" w:cs="Verdana"/>
          <w:b/>
          <w:bCs/>
          <w:sz w:val="22"/>
          <w:szCs w:val="22"/>
        </w:rPr>
        <w:t>Ρίππης Βαϊος</w:t>
      </w:r>
      <w:r w:rsidRPr="00625D3E">
        <w:rPr>
          <w:rFonts w:ascii="Verdana" w:hAnsi="Verdana" w:cs="Verdana"/>
          <w:sz w:val="22"/>
          <w:szCs w:val="22"/>
        </w:rPr>
        <w:t>, κλάδου ΠΕ11 στο 2ο Γυμνάσιο Μυτιλήνης</w:t>
      </w:r>
    </w:p>
    <w:p w:rsidR="007B43F5" w:rsidRPr="00625D3E" w:rsidRDefault="007B43F5" w:rsidP="00FA729F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420"/>
        <w:rPr>
          <w:rFonts w:ascii="Verdana" w:hAnsi="Verdana" w:cs="Verdana"/>
          <w:sz w:val="22"/>
          <w:szCs w:val="22"/>
        </w:rPr>
      </w:pPr>
      <w:r w:rsidRPr="00625D3E">
        <w:rPr>
          <w:rFonts w:ascii="Verdana" w:hAnsi="Verdana" w:cs="Verdana"/>
          <w:b/>
          <w:bCs/>
          <w:sz w:val="22"/>
          <w:szCs w:val="22"/>
        </w:rPr>
        <w:t>Γρίβα Ειρήνη</w:t>
      </w:r>
      <w:r w:rsidRPr="00625D3E">
        <w:rPr>
          <w:rFonts w:ascii="Verdana" w:hAnsi="Verdana" w:cs="Verdana"/>
          <w:sz w:val="22"/>
          <w:szCs w:val="22"/>
        </w:rPr>
        <w:t>, κλάδου ΠΕ01 στο 6ο Γυμνάσιο Μυτιλήνης</w:t>
      </w:r>
    </w:p>
    <w:p w:rsidR="007B43F5" w:rsidRPr="00625D3E" w:rsidRDefault="007B43F5" w:rsidP="00FA729F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420"/>
        <w:rPr>
          <w:rFonts w:ascii="Verdana" w:hAnsi="Verdana" w:cs="Verdana"/>
          <w:sz w:val="22"/>
          <w:szCs w:val="22"/>
        </w:rPr>
      </w:pPr>
      <w:r w:rsidRPr="00625D3E">
        <w:rPr>
          <w:rFonts w:ascii="Verdana" w:hAnsi="Verdana" w:cs="Verdana"/>
          <w:b/>
          <w:bCs/>
          <w:sz w:val="22"/>
          <w:szCs w:val="22"/>
        </w:rPr>
        <w:t>Βερβέρη Ζηνοβία</w:t>
      </w:r>
      <w:r w:rsidRPr="00625D3E">
        <w:rPr>
          <w:rFonts w:ascii="Verdana" w:hAnsi="Verdana" w:cs="Verdana"/>
          <w:sz w:val="22"/>
          <w:szCs w:val="22"/>
        </w:rPr>
        <w:t>, κλάδου ΠΕ03 στο Εσπερινό Γυμνάσιο Μυτιλήνης</w:t>
      </w:r>
    </w:p>
    <w:p w:rsidR="007B43F5" w:rsidRPr="00625D3E" w:rsidRDefault="007B43F5" w:rsidP="00FA729F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420"/>
        <w:rPr>
          <w:rFonts w:ascii="Verdana" w:hAnsi="Verdana" w:cs="Verdana"/>
          <w:sz w:val="22"/>
          <w:szCs w:val="22"/>
        </w:rPr>
      </w:pPr>
      <w:r w:rsidRPr="00625D3E">
        <w:rPr>
          <w:rFonts w:ascii="Verdana" w:hAnsi="Verdana" w:cs="Verdana"/>
          <w:b/>
          <w:bCs/>
          <w:sz w:val="22"/>
          <w:szCs w:val="22"/>
        </w:rPr>
        <w:t>Μάγειρας Νικόλαος</w:t>
      </w:r>
      <w:r w:rsidRPr="00625D3E">
        <w:rPr>
          <w:rFonts w:ascii="Verdana" w:hAnsi="Verdana" w:cs="Verdana"/>
          <w:sz w:val="22"/>
          <w:szCs w:val="22"/>
        </w:rPr>
        <w:t>, κλάδου ΠΕ03 στο Γυμνάσιο Αγ.Παρασκευής</w:t>
      </w:r>
    </w:p>
    <w:p w:rsidR="007B43F5" w:rsidRPr="00625D3E" w:rsidRDefault="007B43F5" w:rsidP="00FA729F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420"/>
        <w:rPr>
          <w:rFonts w:ascii="Verdana" w:hAnsi="Verdana" w:cs="Verdana"/>
          <w:sz w:val="22"/>
          <w:szCs w:val="22"/>
        </w:rPr>
      </w:pPr>
      <w:r w:rsidRPr="00625D3E">
        <w:rPr>
          <w:rFonts w:ascii="Verdana" w:hAnsi="Verdana" w:cs="Verdana"/>
          <w:b/>
          <w:bCs/>
          <w:sz w:val="22"/>
          <w:szCs w:val="22"/>
        </w:rPr>
        <w:t>Τζαννής Δημήτριος</w:t>
      </w:r>
      <w:r w:rsidRPr="00625D3E">
        <w:rPr>
          <w:rFonts w:ascii="Verdana" w:hAnsi="Verdana" w:cs="Verdana"/>
          <w:sz w:val="22"/>
          <w:szCs w:val="22"/>
        </w:rPr>
        <w:t>, κλάδου ΠΕ11 στο Γυμνάσιο Αγιάσου</w:t>
      </w:r>
    </w:p>
    <w:p w:rsidR="007B43F5" w:rsidRPr="00625D3E" w:rsidRDefault="007B43F5" w:rsidP="00FA729F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420"/>
        <w:rPr>
          <w:rFonts w:ascii="Verdana" w:hAnsi="Verdana" w:cs="Verdana"/>
          <w:sz w:val="22"/>
          <w:szCs w:val="22"/>
        </w:rPr>
      </w:pPr>
      <w:r w:rsidRPr="00625D3E">
        <w:rPr>
          <w:rFonts w:ascii="Verdana" w:hAnsi="Verdana" w:cs="Verdana"/>
          <w:b/>
          <w:bCs/>
          <w:sz w:val="22"/>
          <w:szCs w:val="22"/>
        </w:rPr>
        <w:t>Μουταφτσή Μαρία</w:t>
      </w:r>
      <w:r w:rsidRPr="00625D3E">
        <w:rPr>
          <w:rFonts w:ascii="Verdana" w:hAnsi="Verdana" w:cs="Verdana"/>
          <w:sz w:val="22"/>
          <w:szCs w:val="22"/>
        </w:rPr>
        <w:t>, κλάδου ΠΕ11 στο Γυμνάσιο Αγ.Ευστρατίου</w:t>
      </w:r>
    </w:p>
    <w:p w:rsidR="007B43F5" w:rsidRPr="00625D3E" w:rsidRDefault="007B43F5" w:rsidP="00FA729F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420"/>
        <w:rPr>
          <w:rFonts w:ascii="Verdana" w:hAnsi="Verdana" w:cs="Verdana"/>
          <w:sz w:val="22"/>
          <w:szCs w:val="22"/>
        </w:rPr>
      </w:pPr>
      <w:r w:rsidRPr="00625D3E">
        <w:rPr>
          <w:rFonts w:ascii="Verdana" w:hAnsi="Verdana" w:cs="Verdana"/>
          <w:b/>
          <w:bCs/>
          <w:sz w:val="22"/>
          <w:szCs w:val="22"/>
        </w:rPr>
        <w:t>Ιγνάτιος Τσιρεπλής</w:t>
      </w:r>
      <w:r w:rsidRPr="00625D3E">
        <w:rPr>
          <w:rFonts w:ascii="Verdana" w:hAnsi="Verdana" w:cs="Verdana"/>
          <w:sz w:val="22"/>
          <w:szCs w:val="22"/>
        </w:rPr>
        <w:t>, κλάδου ΠΕ04.01στο Γυμνάσιο Άγρας</w:t>
      </w:r>
    </w:p>
    <w:p w:rsidR="007B43F5" w:rsidRPr="00625D3E" w:rsidRDefault="007B43F5" w:rsidP="00FA729F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420"/>
        <w:rPr>
          <w:rFonts w:ascii="Verdana" w:hAnsi="Verdana" w:cs="Verdana"/>
          <w:sz w:val="22"/>
          <w:szCs w:val="22"/>
        </w:rPr>
      </w:pPr>
      <w:r w:rsidRPr="00625D3E">
        <w:rPr>
          <w:rFonts w:ascii="Verdana" w:hAnsi="Verdana" w:cs="Verdana"/>
          <w:b/>
          <w:bCs/>
          <w:sz w:val="22"/>
          <w:szCs w:val="22"/>
        </w:rPr>
        <w:t>Κουκέλη Μαρία</w:t>
      </w:r>
      <w:r w:rsidRPr="00625D3E">
        <w:rPr>
          <w:rFonts w:ascii="Verdana" w:hAnsi="Verdana" w:cs="Verdana"/>
          <w:sz w:val="22"/>
          <w:szCs w:val="22"/>
        </w:rPr>
        <w:t>, κλάδου ΠΕ02 στο Γυμνάσιο Άντισσας</w:t>
      </w:r>
    </w:p>
    <w:p w:rsidR="007B43F5" w:rsidRPr="00625D3E" w:rsidRDefault="007B43F5" w:rsidP="00FA729F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420"/>
        <w:rPr>
          <w:rFonts w:ascii="Verdana" w:hAnsi="Verdana" w:cs="Verdana"/>
          <w:sz w:val="22"/>
          <w:szCs w:val="22"/>
        </w:rPr>
      </w:pPr>
      <w:r w:rsidRPr="00625D3E">
        <w:rPr>
          <w:rFonts w:ascii="Verdana" w:hAnsi="Verdana" w:cs="Verdana"/>
          <w:b/>
          <w:bCs/>
          <w:sz w:val="22"/>
          <w:szCs w:val="22"/>
        </w:rPr>
        <w:t>Δεμερτζίδης Γεώργιος</w:t>
      </w:r>
      <w:r w:rsidRPr="00625D3E">
        <w:rPr>
          <w:rFonts w:ascii="Verdana" w:hAnsi="Verdana" w:cs="Verdana"/>
          <w:sz w:val="22"/>
          <w:szCs w:val="22"/>
        </w:rPr>
        <w:t>, κλάδου ΠΕ02 στο Γυμνάσιο Ερεσού</w:t>
      </w:r>
    </w:p>
    <w:p w:rsidR="007B43F5" w:rsidRPr="00625D3E" w:rsidRDefault="007B43F5" w:rsidP="00FA729F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420"/>
        <w:rPr>
          <w:rFonts w:ascii="Verdana" w:hAnsi="Verdana" w:cs="Verdana"/>
          <w:sz w:val="22"/>
          <w:szCs w:val="22"/>
        </w:rPr>
      </w:pPr>
      <w:r w:rsidRPr="00625D3E">
        <w:rPr>
          <w:rFonts w:ascii="Verdana" w:hAnsi="Verdana" w:cs="Verdana"/>
          <w:b/>
          <w:bCs/>
          <w:sz w:val="22"/>
          <w:szCs w:val="22"/>
        </w:rPr>
        <w:t>Ευστράτιος Διγιδίκης</w:t>
      </w:r>
      <w:r w:rsidRPr="00625D3E">
        <w:rPr>
          <w:rFonts w:ascii="Verdana" w:hAnsi="Verdana" w:cs="Verdana"/>
          <w:sz w:val="22"/>
          <w:szCs w:val="22"/>
        </w:rPr>
        <w:t>, κλάδου ΠΕ03 στο Γυμνάσιο Θερμής</w:t>
      </w:r>
    </w:p>
    <w:p w:rsidR="007B43F5" w:rsidRPr="00625D3E" w:rsidRDefault="007B43F5" w:rsidP="00FA729F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420"/>
        <w:rPr>
          <w:rFonts w:ascii="Verdana" w:hAnsi="Verdana" w:cs="Verdana"/>
          <w:sz w:val="22"/>
          <w:szCs w:val="22"/>
        </w:rPr>
      </w:pPr>
      <w:r w:rsidRPr="00625D3E">
        <w:rPr>
          <w:rFonts w:ascii="Verdana" w:hAnsi="Verdana" w:cs="Verdana"/>
          <w:b/>
          <w:bCs/>
          <w:sz w:val="22"/>
          <w:szCs w:val="22"/>
        </w:rPr>
        <w:t>Χατζάκης Κωνσταντίνος</w:t>
      </w:r>
      <w:r w:rsidRPr="00625D3E">
        <w:rPr>
          <w:rFonts w:ascii="Verdana" w:hAnsi="Verdana" w:cs="Verdana"/>
          <w:sz w:val="22"/>
          <w:szCs w:val="22"/>
        </w:rPr>
        <w:t>, κλάδου ΠΕ19 στο Γυμνάσιο  Ιππείου</w:t>
      </w:r>
    </w:p>
    <w:p w:rsidR="007B43F5" w:rsidRPr="00625D3E" w:rsidRDefault="007B43F5" w:rsidP="00FA729F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420"/>
        <w:rPr>
          <w:rFonts w:ascii="Verdana" w:hAnsi="Verdana" w:cs="Verdana"/>
          <w:sz w:val="22"/>
          <w:szCs w:val="22"/>
        </w:rPr>
      </w:pPr>
      <w:r w:rsidRPr="00625D3E">
        <w:rPr>
          <w:rFonts w:ascii="Verdana" w:hAnsi="Verdana" w:cs="Verdana"/>
          <w:b/>
          <w:bCs/>
          <w:sz w:val="22"/>
          <w:szCs w:val="22"/>
        </w:rPr>
        <w:t>Ασποργίτου Βικτώρια</w:t>
      </w:r>
      <w:r w:rsidRPr="00625D3E">
        <w:rPr>
          <w:rFonts w:ascii="Verdana" w:hAnsi="Verdana" w:cs="Verdana"/>
          <w:sz w:val="22"/>
          <w:szCs w:val="22"/>
        </w:rPr>
        <w:t>, κλάδου ΠΕ02 στο Γυμνάσιο Καλλονής</w:t>
      </w:r>
    </w:p>
    <w:p w:rsidR="007B43F5" w:rsidRPr="00625D3E" w:rsidRDefault="007B43F5" w:rsidP="00FA729F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420"/>
        <w:rPr>
          <w:rFonts w:ascii="Verdana" w:hAnsi="Verdana" w:cs="Verdana"/>
          <w:sz w:val="22"/>
          <w:szCs w:val="22"/>
        </w:rPr>
      </w:pPr>
      <w:r w:rsidRPr="00625D3E">
        <w:rPr>
          <w:rFonts w:ascii="Verdana" w:hAnsi="Verdana" w:cs="Verdana"/>
          <w:b/>
          <w:bCs/>
          <w:sz w:val="22"/>
          <w:szCs w:val="22"/>
        </w:rPr>
        <w:t>Πορφύρη Μάλαμα</w:t>
      </w:r>
      <w:r w:rsidRPr="00625D3E">
        <w:rPr>
          <w:rFonts w:ascii="Verdana" w:hAnsi="Verdana" w:cs="Verdana"/>
          <w:sz w:val="22"/>
          <w:szCs w:val="22"/>
        </w:rPr>
        <w:t>, κλάδου ΠΕ02 στο Γυμνάσιο Λιβαδοχωρίου</w:t>
      </w:r>
    </w:p>
    <w:p w:rsidR="007B43F5" w:rsidRPr="00625D3E" w:rsidRDefault="007B43F5" w:rsidP="00FA729F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420"/>
        <w:rPr>
          <w:rFonts w:ascii="Verdana" w:hAnsi="Verdana" w:cs="Verdana"/>
          <w:sz w:val="22"/>
          <w:szCs w:val="22"/>
        </w:rPr>
      </w:pPr>
      <w:r w:rsidRPr="00625D3E">
        <w:rPr>
          <w:rFonts w:ascii="Verdana" w:hAnsi="Verdana" w:cs="Verdana"/>
          <w:b/>
          <w:bCs/>
          <w:sz w:val="22"/>
          <w:szCs w:val="22"/>
        </w:rPr>
        <w:t>Στυλιανίδη Ελένη</w:t>
      </w:r>
      <w:r w:rsidRPr="00625D3E">
        <w:rPr>
          <w:rFonts w:ascii="Verdana" w:hAnsi="Verdana" w:cs="Verdana"/>
          <w:sz w:val="22"/>
          <w:szCs w:val="22"/>
        </w:rPr>
        <w:t>, κλάδου ΠΕ11 στο Γυμνάσιο Μανταμάδου</w:t>
      </w:r>
    </w:p>
    <w:p w:rsidR="007B43F5" w:rsidRPr="00625D3E" w:rsidRDefault="007B43F5" w:rsidP="00FA729F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420"/>
        <w:rPr>
          <w:rFonts w:ascii="Verdana" w:hAnsi="Verdana" w:cs="Verdana"/>
          <w:sz w:val="22"/>
          <w:szCs w:val="22"/>
        </w:rPr>
      </w:pPr>
      <w:r w:rsidRPr="00625D3E">
        <w:rPr>
          <w:rFonts w:ascii="Verdana" w:hAnsi="Verdana" w:cs="Verdana"/>
          <w:b/>
          <w:bCs/>
          <w:sz w:val="22"/>
          <w:szCs w:val="22"/>
        </w:rPr>
        <w:t>Χωριατέλλη Χρυσομάλλη</w:t>
      </w:r>
      <w:r w:rsidRPr="00625D3E">
        <w:rPr>
          <w:rFonts w:ascii="Verdana" w:hAnsi="Verdana" w:cs="Verdana"/>
          <w:sz w:val="22"/>
          <w:szCs w:val="22"/>
        </w:rPr>
        <w:t>, κλάδου ΠΕ04.01στο Γυμνάσιο Μόριας</w:t>
      </w:r>
    </w:p>
    <w:p w:rsidR="007B43F5" w:rsidRPr="00625D3E" w:rsidRDefault="007B43F5" w:rsidP="00FA729F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420"/>
        <w:rPr>
          <w:rFonts w:ascii="Verdana" w:hAnsi="Verdana" w:cs="Verdana"/>
          <w:sz w:val="22"/>
          <w:szCs w:val="22"/>
        </w:rPr>
      </w:pPr>
      <w:r w:rsidRPr="00625D3E">
        <w:rPr>
          <w:rFonts w:ascii="Verdana" w:hAnsi="Verdana" w:cs="Verdana"/>
          <w:b/>
          <w:bCs/>
          <w:sz w:val="22"/>
          <w:szCs w:val="22"/>
        </w:rPr>
        <w:t>Στυλιανίδου - Αγά Δέσποινα</w:t>
      </w:r>
      <w:r w:rsidRPr="00625D3E">
        <w:rPr>
          <w:rFonts w:ascii="Verdana" w:hAnsi="Verdana" w:cs="Verdana"/>
          <w:sz w:val="22"/>
          <w:szCs w:val="22"/>
        </w:rPr>
        <w:t>, κλάδου ΠΕ02 στο Γυμνάσιο Μόυδρου</w:t>
      </w:r>
    </w:p>
    <w:p w:rsidR="007B43F5" w:rsidRPr="00625D3E" w:rsidRDefault="007B43F5" w:rsidP="00FA729F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420"/>
        <w:rPr>
          <w:rFonts w:ascii="Verdana" w:hAnsi="Verdana" w:cs="Verdana"/>
          <w:sz w:val="22"/>
          <w:szCs w:val="22"/>
        </w:rPr>
      </w:pPr>
      <w:r w:rsidRPr="00625D3E">
        <w:rPr>
          <w:rFonts w:ascii="Verdana" w:hAnsi="Verdana" w:cs="Verdana"/>
          <w:b/>
          <w:bCs/>
          <w:sz w:val="22"/>
          <w:szCs w:val="22"/>
        </w:rPr>
        <w:t>Ταβλά Νίκη</w:t>
      </w:r>
      <w:r w:rsidRPr="00625D3E">
        <w:rPr>
          <w:rFonts w:ascii="Verdana" w:hAnsi="Verdana" w:cs="Verdana"/>
          <w:sz w:val="22"/>
          <w:szCs w:val="22"/>
        </w:rPr>
        <w:t>, κλάδου ΠΕ15 στο Γυμνάσιο Παμφίλων</w:t>
      </w:r>
    </w:p>
    <w:p w:rsidR="007B43F5" w:rsidRPr="00625D3E" w:rsidRDefault="007B43F5" w:rsidP="00FA729F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420"/>
        <w:rPr>
          <w:rFonts w:ascii="Verdana" w:hAnsi="Verdana" w:cs="Verdana"/>
          <w:sz w:val="22"/>
          <w:szCs w:val="22"/>
        </w:rPr>
      </w:pPr>
      <w:r w:rsidRPr="00625D3E">
        <w:rPr>
          <w:rFonts w:ascii="Verdana" w:hAnsi="Verdana" w:cs="Verdana"/>
          <w:b/>
          <w:bCs/>
          <w:sz w:val="22"/>
          <w:szCs w:val="22"/>
        </w:rPr>
        <w:t>Μαγγαναδέλλης Ιγνάτιος</w:t>
      </w:r>
      <w:r w:rsidRPr="00625D3E">
        <w:rPr>
          <w:rFonts w:ascii="Verdana" w:hAnsi="Verdana" w:cs="Verdana"/>
          <w:sz w:val="22"/>
          <w:szCs w:val="22"/>
        </w:rPr>
        <w:t>, κλάδου ΠΕ01 στο</w:t>
      </w:r>
      <w:r w:rsidRPr="00625D3E">
        <w:rPr>
          <w:rFonts w:ascii="Verdana" w:hAnsi="Verdana" w:cs="Verdana"/>
          <w:sz w:val="22"/>
          <w:szCs w:val="22"/>
        </w:rPr>
        <w:tab/>
        <w:t>Γυμνάσιο Πέτρας</w:t>
      </w:r>
    </w:p>
    <w:p w:rsidR="007B43F5" w:rsidRPr="00625D3E" w:rsidRDefault="007B43F5" w:rsidP="00FA729F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420"/>
        <w:rPr>
          <w:rFonts w:ascii="Verdana" w:hAnsi="Verdana" w:cs="Verdana"/>
          <w:sz w:val="22"/>
          <w:szCs w:val="22"/>
        </w:rPr>
      </w:pPr>
      <w:r w:rsidRPr="00625D3E">
        <w:rPr>
          <w:rFonts w:ascii="Verdana" w:hAnsi="Verdana" w:cs="Verdana"/>
          <w:b/>
          <w:bCs/>
          <w:sz w:val="22"/>
          <w:szCs w:val="22"/>
        </w:rPr>
        <w:t>Στεφανή Μαρία</w:t>
      </w:r>
      <w:r w:rsidRPr="00625D3E">
        <w:rPr>
          <w:rFonts w:ascii="Verdana" w:hAnsi="Verdana" w:cs="Verdana"/>
          <w:sz w:val="22"/>
          <w:szCs w:val="22"/>
        </w:rPr>
        <w:t>, κλάδου ΠΕ06 στο Γυμνάσιο Πλωμαρίου</w:t>
      </w:r>
    </w:p>
    <w:p w:rsidR="007B43F5" w:rsidRPr="00625D3E" w:rsidRDefault="007B43F5" w:rsidP="00FA729F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420"/>
        <w:rPr>
          <w:rFonts w:ascii="Verdana" w:hAnsi="Verdana" w:cs="Verdana"/>
          <w:sz w:val="22"/>
          <w:szCs w:val="22"/>
        </w:rPr>
      </w:pPr>
      <w:r w:rsidRPr="00625D3E">
        <w:rPr>
          <w:rFonts w:ascii="Verdana" w:hAnsi="Verdana" w:cs="Verdana"/>
          <w:b/>
          <w:bCs/>
          <w:sz w:val="22"/>
          <w:szCs w:val="22"/>
        </w:rPr>
        <w:t>Τουλαδέλλης Παναγιώτης</w:t>
      </w:r>
      <w:r w:rsidRPr="00625D3E">
        <w:rPr>
          <w:rFonts w:ascii="Verdana" w:hAnsi="Verdana" w:cs="Verdana"/>
          <w:sz w:val="22"/>
          <w:szCs w:val="22"/>
        </w:rPr>
        <w:t>, κλάδου ΠΕ03 στο Γυμνάσιο Πολιχνίτου</w:t>
      </w:r>
    </w:p>
    <w:p w:rsidR="007B43F5" w:rsidRPr="00625D3E" w:rsidRDefault="007B43F5" w:rsidP="00FA729F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420"/>
        <w:rPr>
          <w:rFonts w:ascii="Verdana" w:hAnsi="Verdana" w:cs="Verdana"/>
          <w:sz w:val="22"/>
          <w:szCs w:val="22"/>
        </w:rPr>
      </w:pPr>
      <w:r w:rsidRPr="00625D3E">
        <w:rPr>
          <w:rFonts w:ascii="Verdana" w:hAnsi="Verdana" w:cs="Verdana"/>
          <w:b/>
          <w:bCs/>
          <w:sz w:val="22"/>
          <w:szCs w:val="22"/>
        </w:rPr>
        <w:t>Δεληγιάννης Ελευθέριος</w:t>
      </w:r>
      <w:r w:rsidRPr="00625D3E">
        <w:rPr>
          <w:rFonts w:ascii="Verdana" w:hAnsi="Verdana" w:cs="Verdana"/>
          <w:sz w:val="22"/>
          <w:szCs w:val="22"/>
        </w:rPr>
        <w:t>, κλάδου ΠΕ02 στο Γυμνάσιο Φίλιας</w:t>
      </w:r>
    </w:p>
    <w:p w:rsidR="007B43F5" w:rsidRPr="00625D3E" w:rsidRDefault="007B43F5" w:rsidP="00FA729F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420"/>
        <w:rPr>
          <w:rFonts w:ascii="Verdana" w:hAnsi="Verdana" w:cs="Verdana"/>
          <w:sz w:val="22"/>
          <w:szCs w:val="22"/>
        </w:rPr>
      </w:pPr>
      <w:r w:rsidRPr="00625D3E">
        <w:rPr>
          <w:rFonts w:ascii="Verdana" w:hAnsi="Verdana" w:cs="Verdana"/>
          <w:b/>
          <w:bCs/>
          <w:sz w:val="22"/>
          <w:szCs w:val="22"/>
        </w:rPr>
        <w:t>Πάτσης Χρήστος</w:t>
      </w:r>
      <w:r w:rsidRPr="00625D3E">
        <w:rPr>
          <w:rFonts w:ascii="Verdana" w:hAnsi="Verdana" w:cs="Verdana"/>
          <w:sz w:val="22"/>
          <w:szCs w:val="22"/>
        </w:rPr>
        <w:t xml:space="preserve">, κλάδου ΠΕ02 στο Εσπερινό Γυμνάσιο με Λ.Τ.Μύρινας </w:t>
      </w:r>
    </w:p>
    <w:p w:rsidR="007B43F5" w:rsidRPr="00625D3E" w:rsidRDefault="007B43F5" w:rsidP="00FA729F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420"/>
        <w:rPr>
          <w:rFonts w:ascii="Verdana" w:hAnsi="Verdana" w:cs="Verdana"/>
          <w:sz w:val="22"/>
          <w:szCs w:val="22"/>
        </w:rPr>
      </w:pPr>
      <w:r w:rsidRPr="00625D3E">
        <w:rPr>
          <w:rFonts w:ascii="Verdana" w:hAnsi="Verdana" w:cs="Verdana"/>
          <w:b/>
          <w:bCs/>
          <w:sz w:val="22"/>
          <w:szCs w:val="22"/>
        </w:rPr>
        <w:t>Σπανέλλη Μαρία</w:t>
      </w:r>
      <w:r w:rsidRPr="00625D3E">
        <w:rPr>
          <w:rFonts w:ascii="Verdana" w:hAnsi="Verdana" w:cs="Verdana"/>
          <w:sz w:val="22"/>
          <w:szCs w:val="22"/>
        </w:rPr>
        <w:t>, κλάδου ΠΕ01 στο Γυμνάσιο Γέρας</w:t>
      </w:r>
    </w:p>
    <w:p w:rsidR="007B43F5" w:rsidRPr="00625D3E" w:rsidRDefault="007B43F5" w:rsidP="00FA729F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420"/>
        <w:rPr>
          <w:rFonts w:ascii="Verdana" w:hAnsi="Verdana" w:cs="Verdana"/>
          <w:sz w:val="22"/>
          <w:szCs w:val="22"/>
        </w:rPr>
      </w:pPr>
      <w:r w:rsidRPr="00625D3E">
        <w:rPr>
          <w:rFonts w:ascii="Verdana" w:hAnsi="Verdana" w:cs="Verdana"/>
          <w:b/>
          <w:bCs/>
          <w:sz w:val="22"/>
          <w:szCs w:val="22"/>
        </w:rPr>
        <w:t>Τσιτμηδέλλης Νικόλαος</w:t>
      </w:r>
      <w:r w:rsidRPr="00625D3E">
        <w:rPr>
          <w:rFonts w:ascii="Verdana" w:hAnsi="Verdana" w:cs="Verdana"/>
          <w:sz w:val="22"/>
          <w:szCs w:val="22"/>
        </w:rPr>
        <w:t>, κλάδου ΠΕ02 στο 4ο ΓΕΛ Μυτιλήνης</w:t>
      </w:r>
    </w:p>
    <w:p w:rsidR="007B43F5" w:rsidRPr="00625D3E" w:rsidRDefault="007B43F5" w:rsidP="00FA729F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420"/>
        <w:rPr>
          <w:rFonts w:ascii="Verdana" w:hAnsi="Verdana" w:cs="Verdana"/>
          <w:sz w:val="22"/>
          <w:szCs w:val="22"/>
        </w:rPr>
      </w:pPr>
      <w:r w:rsidRPr="00625D3E">
        <w:rPr>
          <w:rFonts w:ascii="Verdana" w:hAnsi="Verdana" w:cs="Verdana"/>
          <w:b/>
          <w:bCs/>
          <w:sz w:val="22"/>
          <w:szCs w:val="22"/>
        </w:rPr>
        <w:t>Περιβολαρέλλη Ειρήνη</w:t>
      </w:r>
      <w:r w:rsidRPr="00625D3E">
        <w:rPr>
          <w:rFonts w:ascii="Verdana" w:hAnsi="Verdana" w:cs="Verdana"/>
          <w:sz w:val="22"/>
          <w:szCs w:val="22"/>
        </w:rPr>
        <w:t>, κλάδου ΠΕ02 στο ΓΕΛ Αγιάσου</w:t>
      </w:r>
    </w:p>
    <w:p w:rsidR="007B43F5" w:rsidRPr="00625D3E" w:rsidRDefault="007B43F5" w:rsidP="00FA729F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420"/>
        <w:rPr>
          <w:rFonts w:ascii="Verdana" w:hAnsi="Verdana" w:cs="Verdana"/>
          <w:sz w:val="22"/>
          <w:szCs w:val="22"/>
        </w:rPr>
      </w:pPr>
      <w:r w:rsidRPr="00625D3E">
        <w:rPr>
          <w:rFonts w:ascii="Verdana" w:hAnsi="Verdana" w:cs="Verdana"/>
          <w:b/>
          <w:bCs/>
          <w:sz w:val="22"/>
          <w:szCs w:val="22"/>
        </w:rPr>
        <w:t>Τζώρτζης Ανέστης</w:t>
      </w:r>
      <w:r w:rsidRPr="00625D3E">
        <w:rPr>
          <w:rFonts w:ascii="Verdana" w:hAnsi="Verdana" w:cs="Verdana"/>
          <w:sz w:val="22"/>
          <w:szCs w:val="22"/>
        </w:rPr>
        <w:t>, κλάδου ΠΕ03 στο ΓΕΛ Άντισσας</w:t>
      </w:r>
    </w:p>
    <w:p w:rsidR="007B43F5" w:rsidRPr="00625D3E" w:rsidRDefault="007B43F5" w:rsidP="00FA729F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420"/>
        <w:rPr>
          <w:rFonts w:ascii="Verdana" w:hAnsi="Verdana" w:cs="Verdana"/>
          <w:sz w:val="22"/>
          <w:szCs w:val="22"/>
        </w:rPr>
      </w:pPr>
      <w:r w:rsidRPr="00625D3E">
        <w:rPr>
          <w:rFonts w:ascii="Verdana" w:hAnsi="Verdana" w:cs="Verdana"/>
          <w:b/>
          <w:bCs/>
          <w:sz w:val="22"/>
          <w:szCs w:val="22"/>
        </w:rPr>
        <w:t>Κουρσουμπάς Παναγιώτης</w:t>
      </w:r>
      <w:r w:rsidRPr="00625D3E">
        <w:rPr>
          <w:rFonts w:ascii="Verdana" w:hAnsi="Verdana" w:cs="Verdana"/>
          <w:sz w:val="22"/>
          <w:szCs w:val="22"/>
        </w:rPr>
        <w:t>, κλάδου ΠΕ03 στο ΓΕΛ Γέρας</w:t>
      </w:r>
    </w:p>
    <w:p w:rsidR="007B43F5" w:rsidRPr="00625D3E" w:rsidRDefault="007B43F5" w:rsidP="00FA729F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420"/>
        <w:rPr>
          <w:rFonts w:ascii="Verdana" w:hAnsi="Verdana" w:cs="Verdana"/>
          <w:sz w:val="22"/>
          <w:szCs w:val="22"/>
        </w:rPr>
      </w:pPr>
      <w:r w:rsidRPr="00625D3E">
        <w:rPr>
          <w:rFonts w:ascii="Verdana" w:hAnsi="Verdana" w:cs="Verdana"/>
          <w:b/>
          <w:bCs/>
          <w:sz w:val="22"/>
          <w:szCs w:val="22"/>
        </w:rPr>
        <w:t>Φραντζή Παναγιώτα</w:t>
      </w:r>
      <w:r w:rsidRPr="00625D3E">
        <w:rPr>
          <w:rFonts w:ascii="Verdana" w:hAnsi="Verdana" w:cs="Verdana"/>
          <w:sz w:val="22"/>
          <w:szCs w:val="22"/>
        </w:rPr>
        <w:t>, κλάδου ΠΕ02 στο ΓΕΛ Ιππείου</w:t>
      </w:r>
    </w:p>
    <w:p w:rsidR="007B43F5" w:rsidRPr="00625D3E" w:rsidRDefault="007B43F5" w:rsidP="00FA729F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420"/>
        <w:rPr>
          <w:rFonts w:ascii="Verdana" w:hAnsi="Verdana" w:cs="Verdana"/>
          <w:sz w:val="22"/>
          <w:szCs w:val="22"/>
        </w:rPr>
      </w:pPr>
      <w:r w:rsidRPr="00625D3E">
        <w:rPr>
          <w:rFonts w:ascii="Verdana" w:hAnsi="Verdana" w:cs="Verdana"/>
          <w:b/>
          <w:bCs/>
          <w:sz w:val="22"/>
          <w:szCs w:val="22"/>
        </w:rPr>
        <w:t>Νεραντζή Μαρία</w:t>
      </w:r>
      <w:r w:rsidRPr="00625D3E">
        <w:rPr>
          <w:rFonts w:ascii="Verdana" w:hAnsi="Verdana" w:cs="Verdana"/>
          <w:sz w:val="22"/>
          <w:szCs w:val="22"/>
        </w:rPr>
        <w:t>, κλάδου ΠΕ18.13 ΓΕΛ Καλλονής</w:t>
      </w:r>
    </w:p>
    <w:p w:rsidR="007B43F5" w:rsidRPr="00625D3E" w:rsidRDefault="007B43F5" w:rsidP="00FA729F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420"/>
        <w:rPr>
          <w:rFonts w:ascii="Verdana" w:hAnsi="Verdana" w:cs="Verdana"/>
          <w:sz w:val="22"/>
          <w:szCs w:val="22"/>
        </w:rPr>
      </w:pPr>
      <w:r w:rsidRPr="00625D3E">
        <w:rPr>
          <w:rFonts w:ascii="Verdana" w:hAnsi="Verdana" w:cs="Verdana"/>
          <w:b/>
          <w:bCs/>
          <w:sz w:val="22"/>
          <w:szCs w:val="22"/>
        </w:rPr>
        <w:t>Τσιάμης Ιωάννης Ρίζος</w:t>
      </w:r>
      <w:r w:rsidRPr="00625D3E">
        <w:rPr>
          <w:rFonts w:ascii="Verdana" w:hAnsi="Verdana" w:cs="Verdana"/>
          <w:sz w:val="22"/>
          <w:szCs w:val="22"/>
        </w:rPr>
        <w:t>, κλάδου ΠΕ19-20 στο ΓΕΛ Μανταμάδου</w:t>
      </w:r>
    </w:p>
    <w:p w:rsidR="007B43F5" w:rsidRPr="00625D3E" w:rsidRDefault="007B43F5" w:rsidP="00FA729F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420"/>
        <w:rPr>
          <w:rFonts w:ascii="Verdana" w:hAnsi="Verdana" w:cs="Verdana"/>
          <w:sz w:val="22"/>
          <w:szCs w:val="22"/>
        </w:rPr>
      </w:pPr>
      <w:r w:rsidRPr="00625D3E">
        <w:rPr>
          <w:rFonts w:ascii="Verdana" w:hAnsi="Verdana" w:cs="Verdana"/>
          <w:b/>
          <w:bCs/>
          <w:sz w:val="22"/>
          <w:szCs w:val="22"/>
        </w:rPr>
        <w:t>Αρίμης Αθανάσιος</w:t>
      </w:r>
      <w:r w:rsidRPr="00625D3E">
        <w:rPr>
          <w:rFonts w:ascii="Verdana" w:hAnsi="Verdana" w:cs="Verdana"/>
          <w:sz w:val="22"/>
          <w:szCs w:val="22"/>
        </w:rPr>
        <w:t>, κλάδου ΠΕ20 ΓΕΛ Μούδρου</w:t>
      </w:r>
    </w:p>
    <w:p w:rsidR="007B43F5" w:rsidRPr="00625D3E" w:rsidRDefault="007B43F5" w:rsidP="00FA729F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420"/>
        <w:rPr>
          <w:rFonts w:ascii="Verdana" w:hAnsi="Verdana" w:cs="Verdana"/>
          <w:sz w:val="22"/>
          <w:szCs w:val="22"/>
        </w:rPr>
      </w:pPr>
      <w:r w:rsidRPr="00625D3E">
        <w:rPr>
          <w:rFonts w:ascii="Verdana" w:hAnsi="Verdana" w:cs="Verdana"/>
          <w:b/>
          <w:bCs/>
          <w:sz w:val="22"/>
          <w:szCs w:val="22"/>
        </w:rPr>
        <w:t>Κατσαρός Κωνσταντίνος</w:t>
      </w:r>
      <w:r w:rsidRPr="00625D3E">
        <w:rPr>
          <w:rFonts w:ascii="Verdana" w:hAnsi="Verdana" w:cs="Verdana"/>
          <w:sz w:val="22"/>
          <w:szCs w:val="22"/>
        </w:rPr>
        <w:t>, κλάδου ΠΕ11 στο ΓΕΛ Παμφίλων</w:t>
      </w:r>
    </w:p>
    <w:p w:rsidR="007B43F5" w:rsidRPr="00625D3E" w:rsidRDefault="007B43F5" w:rsidP="00FA729F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420"/>
        <w:rPr>
          <w:rFonts w:ascii="Verdana" w:hAnsi="Verdana" w:cs="Verdana"/>
          <w:sz w:val="22"/>
          <w:szCs w:val="22"/>
        </w:rPr>
      </w:pPr>
      <w:r w:rsidRPr="00625D3E">
        <w:rPr>
          <w:rFonts w:ascii="Verdana" w:hAnsi="Verdana" w:cs="Verdana"/>
          <w:b/>
          <w:bCs/>
          <w:sz w:val="22"/>
          <w:szCs w:val="22"/>
        </w:rPr>
        <w:t>Κωστέλου Βασιλική</w:t>
      </w:r>
      <w:r w:rsidRPr="00625D3E">
        <w:rPr>
          <w:rFonts w:ascii="Verdana" w:hAnsi="Verdana" w:cs="Verdana"/>
          <w:sz w:val="22"/>
          <w:szCs w:val="22"/>
        </w:rPr>
        <w:t>, κλάδου ΠΕ02 στο ΓΕΛ Πέτρας</w:t>
      </w:r>
    </w:p>
    <w:p w:rsidR="007B43F5" w:rsidRPr="00625D3E" w:rsidRDefault="007B43F5" w:rsidP="00FA729F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420"/>
        <w:rPr>
          <w:rFonts w:ascii="Verdana" w:hAnsi="Verdana" w:cs="Verdana"/>
          <w:sz w:val="22"/>
          <w:szCs w:val="22"/>
        </w:rPr>
      </w:pPr>
      <w:r w:rsidRPr="00625D3E">
        <w:rPr>
          <w:rFonts w:ascii="Verdana" w:hAnsi="Verdana" w:cs="Verdana"/>
          <w:b/>
          <w:bCs/>
          <w:sz w:val="22"/>
          <w:szCs w:val="22"/>
        </w:rPr>
        <w:t>Φράγκου Γεωργία</w:t>
      </w:r>
      <w:r w:rsidRPr="00625D3E">
        <w:rPr>
          <w:rFonts w:ascii="Verdana" w:hAnsi="Verdana" w:cs="Verdana"/>
          <w:sz w:val="22"/>
          <w:szCs w:val="22"/>
        </w:rPr>
        <w:t>, κλάδου ΠΕ02 στο ΓΕΛ Πλωμαρίου</w:t>
      </w:r>
    </w:p>
    <w:p w:rsidR="007B43F5" w:rsidRPr="00625D3E" w:rsidRDefault="007B43F5" w:rsidP="00FA729F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420"/>
        <w:rPr>
          <w:rFonts w:ascii="Verdana" w:hAnsi="Verdana" w:cs="Verdana"/>
          <w:sz w:val="22"/>
          <w:szCs w:val="22"/>
        </w:rPr>
      </w:pPr>
      <w:r w:rsidRPr="00625D3E">
        <w:rPr>
          <w:rFonts w:ascii="Verdana" w:hAnsi="Verdana" w:cs="Verdana"/>
          <w:b/>
          <w:bCs/>
          <w:sz w:val="22"/>
          <w:szCs w:val="22"/>
        </w:rPr>
        <w:t>Μητσιώρη Βάια,</w:t>
      </w:r>
      <w:r w:rsidRPr="00625D3E">
        <w:rPr>
          <w:rFonts w:ascii="Verdana" w:hAnsi="Verdana" w:cs="Verdana"/>
          <w:sz w:val="22"/>
          <w:szCs w:val="22"/>
        </w:rPr>
        <w:t xml:space="preserve"> κλάδου ΠΕ19 στο ΓΕΛ Πολιχνίτου</w:t>
      </w:r>
    </w:p>
    <w:p w:rsidR="007B43F5" w:rsidRPr="00625D3E" w:rsidRDefault="007B43F5" w:rsidP="00FA729F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420"/>
        <w:rPr>
          <w:rFonts w:ascii="Verdana" w:hAnsi="Verdana" w:cs="Verdana"/>
          <w:sz w:val="22"/>
          <w:szCs w:val="22"/>
        </w:rPr>
      </w:pPr>
      <w:r w:rsidRPr="00625D3E">
        <w:rPr>
          <w:rFonts w:ascii="Verdana" w:hAnsi="Verdana" w:cs="Verdana"/>
          <w:b/>
          <w:bCs/>
          <w:sz w:val="22"/>
          <w:szCs w:val="22"/>
        </w:rPr>
        <w:t>Πάτσης Χρήστος</w:t>
      </w:r>
      <w:r w:rsidRPr="00625D3E">
        <w:rPr>
          <w:rFonts w:ascii="Verdana" w:hAnsi="Verdana" w:cs="Verdana"/>
          <w:sz w:val="22"/>
          <w:szCs w:val="22"/>
        </w:rPr>
        <w:t>, κλάδου ΠΕ02 στο Εσπερινό ΓΕΛ Μύρινας</w:t>
      </w:r>
    </w:p>
    <w:p w:rsidR="007B43F5" w:rsidRPr="00625D3E" w:rsidRDefault="007B43F5" w:rsidP="00FA729F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420"/>
        <w:rPr>
          <w:rFonts w:ascii="Verdana" w:hAnsi="Verdana" w:cs="Verdana"/>
          <w:sz w:val="22"/>
          <w:szCs w:val="22"/>
        </w:rPr>
      </w:pPr>
      <w:r w:rsidRPr="00625D3E">
        <w:rPr>
          <w:rFonts w:ascii="Verdana" w:hAnsi="Verdana" w:cs="Verdana"/>
          <w:b/>
          <w:bCs/>
          <w:sz w:val="22"/>
          <w:szCs w:val="22"/>
        </w:rPr>
        <w:t>Βουλαλάς Παναγιώτης</w:t>
      </w:r>
      <w:r w:rsidRPr="00625D3E">
        <w:rPr>
          <w:rFonts w:ascii="Verdana" w:hAnsi="Verdana" w:cs="Verdana"/>
          <w:sz w:val="22"/>
          <w:szCs w:val="22"/>
        </w:rPr>
        <w:t>, κλάδου ΠΕ17.Ο4 στο ΕΠΑΛ Γέρας</w:t>
      </w:r>
    </w:p>
    <w:p w:rsidR="007B43F5" w:rsidRPr="00625D3E" w:rsidRDefault="007B43F5" w:rsidP="00FA729F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420"/>
        <w:rPr>
          <w:rFonts w:ascii="Verdana" w:hAnsi="Verdana" w:cs="Verdana"/>
          <w:sz w:val="22"/>
          <w:szCs w:val="22"/>
        </w:rPr>
      </w:pPr>
      <w:r w:rsidRPr="00625D3E">
        <w:rPr>
          <w:rFonts w:ascii="Verdana" w:hAnsi="Verdana" w:cs="Verdana"/>
          <w:b/>
          <w:bCs/>
          <w:sz w:val="22"/>
          <w:szCs w:val="22"/>
        </w:rPr>
        <w:t>Μανετάκης Γεώργιος</w:t>
      </w:r>
      <w:r w:rsidRPr="00625D3E">
        <w:rPr>
          <w:rFonts w:ascii="Verdana" w:hAnsi="Verdana" w:cs="Verdana"/>
          <w:sz w:val="22"/>
          <w:szCs w:val="22"/>
        </w:rPr>
        <w:t>, κλάδου ΠΕ17.02 στο ΕΠΑΛ Καλλονής</w:t>
      </w:r>
    </w:p>
    <w:p w:rsidR="007B43F5" w:rsidRPr="00625D3E" w:rsidRDefault="007B43F5" w:rsidP="00FA729F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420"/>
        <w:rPr>
          <w:rFonts w:ascii="Verdana" w:hAnsi="Verdana" w:cs="Verdana"/>
          <w:sz w:val="22"/>
          <w:szCs w:val="22"/>
        </w:rPr>
      </w:pPr>
      <w:r w:rsidRPr="00625D3E">
        <w:rPr>
          <w:rFonts w:ascii="Verdana" w:hAnsi="Verdana" w:cs="Verdana"/>
          <w:b/>
          <w:bCs/>
          <w:sz w:val="22"/>
          <w:szCs w:val="22"/>
        </w:rPr>
        <w:t>Πανταζής Γεώργιος</w:t>
      </w:r>
      <w:r w:rsidRPr="00625D3E">
        <w:rPr>
          <w:rFonts w:ascii="Verdana" w:hAnsi="Verdana" w:cs="Verdana"/>
          <w:sz w:val="22"/>
          <w:szCs w:val="22"/>
        </w:rPr>
        <w:t>, κλάδου ΤΕ01.02 στο ΕΠΑΛ Μούδρου</w:t>
      </w:r>
    </w:p>
    <w:p w:rsidR="007B43F5" w:rsidRPr="00625D3E" w:rsidRDefault="007B43F5" w:rsidP="00FA729F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420"/>
        <w:rPr>
          <w:rFonts w:ascii="Verdana" w:hAnsi="Verdana" w:cs="Verdana"/>
          <w:sz w:val="22"/>
          <w:szCs w:val="22"/>
        </w:rPr>
      </w:pPr>
      <w:r w:rsidRPr="00625D3E">
        <w:rPr>
          <w:rFonts w:ascii="Verdana" w:hAnsi="Verdana" w:cs="Verdana"/>
          <w:b/>
          <w:bCs/>
          <w:sz w:val="22"/>
          <w:szCs w:val="22"/>
        </w:rPr>
        <w:t>Τριανταφύλλου Παναγιώτης</w:t>
      </w:r>
      <w:r w:rsidRPr="00625D3E">
        <w:rPr>
          <w:rFonts w:ascii="Verdana" w:hAnsi="Verdana" w:cs="Verdana"/>
          <w:sz w:val="22"/>
          <w:szCs w:val="22"/>
        </w:rPr>
        <w:t>, κλάδου ΠΕ20 στο ΕΠΑΛ Μύρινας</w:t>
      </w:r>
    </w:p>
    <w:p w:rsidR="007B43F5" w:rsidRPr="00625D3E" w:rsidRDefault="007B43F5" w:rsidP="00FA729F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420"/>
        <w:rPr>
          <w:rFonts w:ascii="Verdana" w:hAnsi="Verdana" w:cs="Verdana"/>
          <w:sz w:val="22"/>
          <w:szCs w:val="22"/>
        </w:rPr>
      </w:pPr>
      <w:r w:rsidRPr="00625D3E">
        <w:rPr>
          <w:rFonts w:ascii="Verdana" w:hAnsi="Verdana" w:cs="Verdana"/>
          <w:b/>
          <w:bCs/>
          <w:sz w:val="22"/>
          <w:szCs w:val="22"/>
        </w:rPr>
        <w:t>Γανώσης Γρηγόριος</w:t>
      </w:r>
      <w:r w:rsidRPr="00625D3E">
        <w:rPr>
          <w:rFonts w:ascii="Verdana" w:hAnsi="Verdana" w:cs="Verdana"/>
          <w:sz w:val="22"/>
          <w:szCs w:val="22"/>
        </w:rPr>
        <w:t>, κλάδου ΠΕ18.12 στο ΕΠΑΛ Πλωμαρίου</w:t>
      </w:r>
    </w:p>
    <w:p w:rsidR="007B43F5" w:rsidRPr="00625D3E" w:rsidRDefault="007B43F5" w:rsidP="00FA729F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420"/>
        <w:rPr>
          <w:rFonts w:ascii="Verdana" w:hAnsi="Verdana" w:cs="Verdana"/>
          <w:sz w:val="22"/>
          <w:szCs w:val="22"/>
        </w:rPr>
      </w:pPr>
      <w:r w:rsidRPr="00625D3E">
        <w:rPr>
          <w:rFonts w:ascii="Verdana" w:hAnsi="Verdana" w:cs="Verdana"/>
          <w:b/>
          <w:bCs/>
          <w:sz w:val="22"/>
          <w:szCs w:val="22"/>
        </w:rPr>
        <w:t>Πλουμπής Ευθύμιος</w:t>
      </w:r>
      <w:r w:rsidRPr="00625D3E">
        <w:rPr>
          <w:rFonts w:ascii="Verdana" w:hAnsi="Verdana" w:cs="Verdana"/>
          <w:sz w:val="22"/>
          <w:szCs w:val="22"/>
        </w:rPr>
        <w:t>, κλάδου ΠΕ11.01 στο ΕΕΕΕΚ Λήμνου</w:t>
      </w:r>
    </w:p>
    <w:p w:rsidR="007B43F5" w:rsidRPr="00625D3E" w:rsidRDefault="007B43F5" w:rsidP="00FA729F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420"/>
        <w:rPr>
          <w:rFonts w:ascii="Verdana" w:hAnsi="Verdana" w:cs="Verdana"/>
          <w:sz w:val="22"/>
          <w:szCs w:val="22"/>
        </w:rPr>
      </w:pPr>
      <w:r w:rsidRPr="00625D3E">
        <w:rPr>
          <w:rFonts w:ascii="Verdana" w:hAnsi="Verdana" w:cs="Verdana"/>
          <w:b/>
          <w:bCs/>
          <w:sz w:val="22"/>
          <w:szCs w:val="22"/>
        </w:rPr>
        <w:t xml:space="preserve">Πανταζής Γεώργιος, </w:t>
      </w:r>
      <w:r w:rsidRPr="00625D3E">
        <w:rPr>
          <w:rFonts w:ascii="Verdana" w:hAnsi="Verdana" w:cs="Verdana"/>
          <w:sz w:val="22"/>
          <w:szCs w:val="22"/>
        </w:rPr>
        <w:t>κλάδου ΤΕ01 στο ΕΠΑΛ Μούδρου</w:t>
      </w:r>
    </w:p>
    <w:p w:rsidR="007B43F5" w:rsidRPr="00011779" w:rsidRDefault="007B43F5" w:rsidP="00FF7D26">
      <w:pPr>
        <w:widowControl w:val="0"/>
        <w:overflowPunct w:val="0"/>
        <w:autoSpaceDE w:val="0"/>
        <w:autoSpaceDN w:val="0"/>
        <w:adjustRightInd w:val="0"/>
        <w:spacing w:line="276" w:lineRule="auto"/>
        <w:ind w:left="720" w:right="420"/>
        <w:jc w:val="both"/>
        <w:rPr>
          <w:rFonts w:ascii="Verdana" w:hAnsi="Verdana" w:cs="Verdana"/>
          <w:sz w:val="22"/>
          <w:szCs w:val="22"/>
        </w:rPr>
      </w:pPr>
    </w:p>
    <w:p w:rsidR="007B43F5" w:rsidRPr="00011779" w:rsidRDefault="007B43F5" w:rsidP="00C55C9D">
      <w:pPr>
        <w:widowControl w:val="0"/>
        <w:autoSpaceDE w:val="0"/>
        <w:autoSpaceDN w:val="0"/>
        <w:adjustRightInd w:val="0"/>
        <w:spacing w:line="53" w:lineRule="exact"/>
        <w:rPr>
          <w:rFonts w:ascii="Verdana" w:hAnsi="Verdana" w:cs="Verdana"/>
          <w:sz w:val="22"/>
          <w:szCs w:val="22"/>
        </w:rPr>
      </w:pPr>
    </w:p>
    <w:p w:rsidR="007B43F5" w:rsidRPr="00011779" w:rsidRDefault="007B43F5" w:rsidP="0019573D">
      <w:pPr>
        <w:spacing w:line="360" w:lineRule="auto"/>
        <w:ind w:left="2880" w:firstLine="720"/>
        <w:rPr>
          <w:rFonts w:ascii="Verdana" w:hAnsi="Verdana" w:cs="Verdana"/>
          <w:b/>
          <w:bCs/>
          <w:sz w:val="22"/>
          <w:szCs w:val="22"/>
        </w:rPr>
      </w:pPr>
      <w:r w:rsidRPr="00011779">
        <w:rPr>
          <w:rFonts w:ascii="Verdana" w:hAnsi="Verdana" w:cs="Verdana"/>
          <w:b/>
          <w:bCs/>
          <w:sz w:val="22"/>
          <w:szCs w:val="22"/>
        </w:rPr>
        <w:t xml:space="preserve">          Ο Δ/ΝΤΗΣ  Β/ΘΜΙΑΣ ΕΚΠ/ΣΗΣ  Ν. ΛΕΣΒΟΥ</w:t>
      </w:r>
    </w:p>
    <w:p w:rsidR="007B43F5" w:rsidRPr="00011779" w:rsidRDefault="007B43F5" w:rsidP="0019573D">
      <w:pPr>
        <w:spacing w:line="360" w:lineRule="auto"/>
        <w:rPr>
          <w:rFonts w:ascii="Verdana" w:hAnsi="Verdana" w:cs="Verdana"/>
          <w:b/>
          <w:bCs/>
          <w:sz w:val="22"/>
          <w:szCs w:val="22"/>
        </w:rPr>
      </w:pPr>
    </w:p>
    <w:p w:rsidR="007B43F5" w:rsidRPr="00011779" w:rsidRDefault="007B43F5" w:rsidP="0019573D">
      <w:pPr>
        <w:spacing w:line="360" w:lineRule="auto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7B43F5" w:rsidRPr="00011779" w:rsidRDefault="007B43F5" w:rsidP="0019573D">
      <w:pPr>
        <w:ind w:left="3600"/>
        <w:rPr>
          <w:rFonts w:ascii="Verdana" w:hAnsi="Verdana" w:cs="Verdana"/>
          <w:b/>
          <w:bCs/>
          <w:sz w:val="22"/>
          <w:szCs w:val="22"/>
        </w:rPr>
      </w:pPr>
      <w:r w:rsidRPr="00011779">
        <w:rPr>
          <w:rFonts w:ascii="Verdana" w:hAnsi="Verdana" w:cs="Verdana"/>
          <w:b/>
          <w:bCs/>
          <w:sz w:val="22"/>
          <w:szCs w:val="22"/>
        </w:rPr>
        <w:t xml:space="preserve">                          </w:t>
      </w:r>
      <w:r>
        <w:rPr>
          <w:rFonts w:ascii="Verdana" w:hAnsi="Verdana" w:cs="Verdana"/>
          <w:b/>
          <w:bCs/>
          <w:sz w:val="22"/>
          <w:szCs w:val="22"/>
        </w:rPr>
        <w:t>ΜΙΧΑΗΛ ΚΑΠΙΩΤΑΣ</w:t>
      </w:r>
    </w:p>
    <w:sectPr w:rsidR="007B43F5" w:rsidRPr="00011779" w:rsidSect="00CC1F53">
      <w:pgSz w:w="11906" w:h="16838" w:code="9"/>
      <w:pgMar w:top="851" w:right="1134" w:bottom="426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 Narrow">
    <w:panose1 w:val="020B050602020203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A4EEEF14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6C4040"/>
    <w:multiLevelType w:val="hybridMultilevel"/>
    <w:tmpl w:val="32ECF88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4D455B"/>
    <w:multiLevelType w:val="hybridMultilevel"/>
    <w:tmpl w:val="D6A866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D3EE8"/>
    <w:multiLevelType w:val="hybridMultilevel"/>
    <w:tmpl w:val="8E5CD5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A770CA"/>
    <w:multiLevelType w:val="hybridMultilevel"/>
    <w:tmpl w:val="B114FD42"/>
    <w:lvl w:ilvl="0" w:tplc="36B89AE4">
      <w:numFmt w:val="bullet"/>
      <w:lvlText w:val=""/>
      <w:lvlJc w:val="left"/>
      <w:pPr>
        <w:ind w:left="10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cs="Wingdings" w:hint="default"/>
      </w:rPr>
    </w:lvl>
  </w:abstractNum>
  <w:abstractNum w:abstractNumId="6">
    <w:nsid w:val="131C5154"/>
    <w:multiLevelType w:val="hybridMultilevel"/>
    <w:tmpl w:val="C92632A4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5606E"/>
    <w:multiLevelType w:val="hybridMultilevel"/>
    <w:tmpl w:val="33D876E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E399C"/>
    <w:multiLevelType w:val="hybridMultilevel"/>
    <w:tmpl w:val="8D403B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A77CE"/>
    <w:multiLevelType w:val="hybridMultilevel"/>
    <w:tmpl w:val="0D28376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D27B97"/>
    <w:multiLevelType w:val="hybridMultilevel"/>
    <w:tmpl w:val="0C486FDA"/>
    <w:lvl w:ilvl="0" w:tplc="0F44226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8535E6"/>
    <w:multiLevelType w:val="hybridMultilevel"/>
    <w:tmpl w:val="B5783FD2"/>
    <w:lvl w:ilvl="0" w:tplc="C3E853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D042FF"/>
    <w:multiLevelType w:val="hybridMultilevel"/>
    <w:tmpl w:val="CD02582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A4CD3"/>
    <w:multiLevelType w:val="hybridMultilevel"/>
    <w:tmpl w:val="E7F8B4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85356A"/>
    <w:multiLevelType w:val="hybridMultilevel"/>
    <w:tmpl w:val="8222D856"/>
    <w:lvl w:ilvl="0" w:tplc="ADD8AA0E">
      <w:start w:val="1"/>
      <w:numFmt w:val="decimal"/>
      <w:lvlText w:val="%1."/>
      <w:lvlJc w:val="left"/>
      <w:pPr>
        <w:ind w:left="1650" w:hanging="9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C12F41"/>
    <w:multiLevelType w:val="hybridMultilevel"/>
    <w:tmpl w:val="C46E3D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0A2F6F"/>
    <w:multiLevelType w:val="hybridMultilevel"/>
    <w:tmpl w:val="F85EB0D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27E4D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FCE7DA0"/>
    <w:multiLevelType w:val="hybridMultilevel"/>
    <w:tmpl w:val="76F06E2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CF6E54"/>
    <w:multiLevelType w:val="hybridMultilevel"/>
    <w:tmpl w:val="2312C27C"/>
    <w:lvl w:ilvl="0" w:tplc="3DBCBD1A">
      <w:numFmt w:val="bullet"/>
      <w:lvlText w:val=""/>
      <w:lvlJc w:val="left"/>
      <w:pPr>
        <w:ind w:left="138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cs="Wingdings" w:hint="default"/>
      </w:rPr>
    </w:lvl>
  </w:abstractNum>
  <w:abstractNum w:abstractNumId="20">
    <w:nsid w:val="45FF1C4F"/>
    <w:multiLevelType w:val="hybridMultilevel"/>
    <w:tmpl w:val="81561D7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321E93"/>
    <w:multiLevelType w:val="hybridMultilevel"/>
    <w:tmpl w:val="279E49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4D6601"/>
    <w:multiLevelType w:val="hybridMultilevel"/>
    <w:tmpl w:val="110C76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DF1FDA"/>
    <w:multiLevelType w:val="hybridMultilevel"/>
    <w:tmpl w:val="262A9F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322965"/>
    <w:multiLevelType w:val="hybridMultilevel"/>
    <w:tmpl w:val="612A20A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D62B31"/>
    <w:multiLevelType w:val="hybridMultilevel"/>
    <w:tmpl w:val="51BCE900"/>
    <w:lvl w:ilvl="0" w:tplc="2F4CCA06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C57AF7"/>
    <w:multiLevelType w:val="hybridMultilevel"/>
    <w:tmpl w:val="A1942F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144D02"/>
    <w:multiLevelType w:val="hybridMultilevel"/>
    <w:tmpl w:val="759C65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B62A84"/>
    <w:multiLevelType w:val="hybridMultilevel"/>
    <w:tmpl w:val="E6D05EAE"/>
    <w:lvl w:ilvl="0" w:tplc="7CF2F4E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646829"/>
    <w:multiLevelType w:val="hybridMultilevel"/>
    <w:tmpl w:val="F6828C5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75C6057C"/>
    <w:multiLevelType w:val="hybridMultilevel"/>
    <w:tmpl w:val="F8BCE8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56079A"/>
    <w:multiLevelType w:val="hybridMultilevel"/>
    <w:tmpl w:val="896C78A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21"/>
  </w:num>
  <w:num w:numId="5">
    <w:abstractNumId w:val="15"/>
  </w:num>
  <w:num w:numId="6">
    <w:abstractNumId w:val="20"/>
  </w:num>
  <w:num w:numId="7">
    <w:abstractNumId w:val="6"/>
  </w:num>
  <w:num w:numId="8">
    <w:abstractNumId w:val="7"/>
  </w:num>
  <w:num w:numId="9">
    <w:abstractNumId w:val="11"/>
  </w:num>
  <w:num w:numId="10">
    <w:abstractNumId w:val="26"/>
  </w:num>
  <w:num w:numId="11">
    <w:abstractNumId w:val="24"/>
  </w:num>
  <w:num w:numId="12">
    <w:abstractNumId w:val="12"/>
  </w:num>
  <w:num w:numId="13">
    <w:abstractNumId w:val="13"/>
  </w:num>
  <w:num w:numId="14">
    <w:abstractNumId w:val="18"/>
  </w:num>
  <w:num w:numId="15">
    <w:abstractNumId w:val="22"/>
  </w:num>
  <w:num w:numId="16">
    <w:abstractNumId w:val="25"/>
  </w:num>
  <w:num w:numId="17">
    <w:abstractNumId w:val="30"/>
  </w:num>
  <w:num w:numId="18">
    <w:abstractNumId w:val="17"/>
  </w:num>
  <w:num w:numId="19">
    <w:abstractNumId w:val="5"/>
  </w:num>
  <w:num w:numId="20">
    <w:abstractNumId w:val="19"/>
  </w:num>
  <w:num w:numId="21">
    <w:abstractNumId w:val="14"/>
  </w:num>
  <w:num w:numId="22">
    <w:abstractNumId w:val="8"/>
  </w:num>
  <w:num w:numId="23">
    <w:abstractNumId w:val="31"/>
  </w:num>
  <w:num w:numId="24">
    <w:abstractNumId w:val="28"/>
  </w:num>
  <w:num w:numId="25">
    <w:abstractNumId w:val="23"/>
  </w:num>
  <w:num w:numId="26">
    <w:abstractNumId w:val="3"/>
  </w:num>
  <w:num w:numId="27">
    <w:abstractNumId w:val="16"/>
  </w:num>
  <w:num w:numId="28">
    <w:abstractNumId w:val="27"/>
  </w:num>
  <w:num w:numId="29">
    <w:abstractNumId w:val="0"/>
  </w:num>
  <w:num w:numId="30">
    <w:abstractNumId w:val="1"/>
  </w:num>
  <w:num w:numId="31">
    <w:abstractNumId w:val="29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366"/>
    <w:rsid w:val="00000120"/>
    <w:rsid w:val="00006D7B"/>
    <w:rsid w:val="00011779"/>
    <w:rsid w:val="00015F32"/>
    <w:rsid w:val="000243EB"/>
    <w:rsid w:val="00037044"/>
    <w:rsid w:val="00042E48"/>
    <w:rsid w:val="000528D2"/>
    <w:rsid w:val="00056B2E"/>
    <w:rsid w:val="00060330"/>
    <w:rsid w:val="000642AF"/>
    <w:rsid w:val="000651EA"/>
    <w:rsid w:val="00071D4F"/>
    <w:rsid w:val="000738BA"/>
    <w:rsid w:val="000813B9"/>
    <w:rsid w:val="000A0E5F"/>
    <w:rsid w:val="000A26F9"/>
    <w:rsid w:val="000D1451"/>
    <w:rsid w:val="000D4B1D"/>
    <w:rsid w:val="000E2B02"/>
    <w:rsid w:val="000E444D"/>
    <w:rsid w:val="000E53E4"/>
    <w:rsid w:val="000E6E64"/>
    <w:rsid w:val="000F0052"/>
    <w:rsid w:val="000F221A"/>
    <w:rsid w:val="000F2B1C"/>
    <w:rsid w:val="000F3331"/>
    <w:rsid w:val="000F6978"/>
    <w:rsid w:val="00111FF5"/>
    <w:rsid w:val="00115CD6"/>
    <w:rsid w:val="0012021C"/>
    <w:rsid w:val="0013188F"/>
    <w:rsid w:val="00132FC9"/>
    <w:rsid w:val="0013624F"/>
    <w:rsid w:val="001371BF"/>
    <w:rsid w:val="00140050"/>
    <w:rsid w:val="0014494A"/>
    <w:rsid w:val="00146E1C"/>
    <w:rsid w:val="00152CC4"/>
    <w:rsid w:val="00162A93"/>
    <w:rsid w:val="00166694"/>
    <w:rsid w:val="00183C69"/>
    <w:rsid w:val="00184D2C"/>
    <w:rsid w:val="001873F5"/>
    <w:rsid w:val="0019573D"/>
    <w:rsid w:val="001A2ABB"/>
    <w:rsid w:val="001A6C6B"/>
    <w:rsid w:val="001B54A0"/>
    <w:rsid w:val="001B6298"/>
    <w:rsid w:val="001C2499"/>
    <w:rsid w:val="001C28C9"/>
    <w:rsid w:val="001C4B26"/>
    <w:rsid w:val="001D2715"/>
    <w:rsid w:val="001D4DA1"/>
    <w:rsid w:val="001D56EC"/>
    <w:rsid w:val="001E3397"/>
    <w:rsid w:val="001E4A2C"/>
    <w:rsid w:val="00205713"/>
    <w:rsid w:val="002122EF"/>
    <w:rsid w:val="002126CE"/>
    <w:rsid w:val="00212EF3"/>
    <w:rsid w:val="002153DF"/>
    <w:rsid w:val="00215BFD"/>
    <w:rsid w:val="00216EEE"/>
    <w:rsid w:val="00217AC4"/>
    <w:rsid w:val="002216BB"/>
    <w:rsid w:val="0022379A"/>
    <w:rsid w:val="0022402B"/>
    <w:rsid w:val="002277D5"/>
    <w:rsid w:val="00242091"/>
    <w:rsid w:val="00243961"/>
    <w:rsid w:val="00247A5E"/>
    <w:rsid w:val="002534D1"/>
    <w:rsid w:val="00253ABE"/>
    <w:rsid w:val="002618B4"/>
    <w:rsid w:val="00264577"/>
    <w:rsid w:val="00290D6B"/>
    <w:rsid w:val="002A0103"/>
    <w:rsid w:val="002A1A06"/>
    <w:rsid w:val="002B0725"/>
    <w:rsid w:val="002B2CA2"/>
    <w:rsid w:val="002B32F0"/>
    <w:rsid w:val="002B7F6F"/>
    <w:rsid w:val="002C2FB0"/>
    <w:rsid w:val="002C44BB"/>
    <w:rsid w:val="002D0384"/>
    <w:rsid w:val="002D57FA"/>
    <w:rsid w:val="002E63BF"/>
    <w:rsid w:val="002F0B23"/>
    <w:rsid w:val="002F1927"/>
    <w:rsid w:val="002F4810"/>
    <w:rsid w:val="002F4EBB"/>
    <w:rsid w:val="002F75C4"/>
    <w:rsid w:val="0030158B"/>
    <w:rsid w:val="00305F9A"/>
    <w:rsid w:val="00325D59"/>
    <w:rsid w:val="003267A0"/>
    <w:rsid w:val="003378B3"/>
    <w:rsid w:val="00340FD2"/>
    <w:rsid w:val="003424A4"/>
    <w:rsid w:val="00344211"/>
    <w:rsid w:val="0034551C"/>
    <w:rsid w:val="00347AAF"/>
    <w:rsid w:val="0035191F"/>
    <w:rsid w:val="00354DCB"/>
    <w:rsid w:val="00365748"/>
    <w:rsid w:val="0037735F"/>
    <w:rsid w:val="00384CD8"/>
    <w:rsid w:val="0039509D"/>
    <w:rsid w:val="00396691"/>
    <w:rsid w:val="003967F8"/>
    <w:rsid w:val="003A7A06"/>
    <w:rsid w:val="003B4A5E"/>
    <w:rsid w:val="003C04E7"/>
    <w:rsid w:val="003C653C"/>
    <w:rsid w:val="003D093D"/>
    <w:rsid w:val="003D56E3"/>
    <w:rsid w:val="003F31A3"/>
    <w:rsid w:val="0041570D"/>
    <w:rsid w:val="00415ADE"/>
    <w:rsid w:val="004172B8"/>
    <w:rsid w:val="004309C9"/>
    <w:rsid w:val="00445480"/>
    <w:rsid w:val="004472CF"/>
    <w:rsid w:val="004512A8"/>
    <w:rsid w:val="00460A09"/>
    <w:rsid w:val="00462DC7"/>
    <w:rsid w:val="00462F0C"/>
    <w:rsid w:val="00465EAF"/>
    <w:rsid w:val="00465F68"/>
    <w:rsid w:val="0048184D"/>
    <w:rsid w:val="00483F0C"/>
    <w:rsid w:val="00492039"/>
    <w:rsid w:val="00492DC6"/>
    <w:rsid w:val="004A0EB6"/>
    <w:rsid w:val="004A1C91"/>
    <w:rsid w:val="004A48F3"/>
    <w:rsid w:val="004D3604"/>
    <w:rsid w:val="004D4D29"/>
    <w:rsid w:val="004D6FF8"/>
    <w:rsid w:val="004E360E"/>
    <w:rsid w:val="004E52A9"/>
    <w:rsid w:val="004F3D2A"/>
    <w:rsid w:val="005042C7"/>
    <w:rsid w:val="00512B9C"/>
    <w:rsid w:val="005156AB"/>
    <w:rsid w:val="00531406"/>
    <w:rsid w:val="00564360"/>
    <w:rsid w:val="0056626A"/>
    <w:rsid w:val="00566C1D"/>
    <w:rsid w:val="00570CB2"/>
    <w:rsid w:val="00573D49"/>
    <w:rsid w:val="005911CB"/>
    <w:rsid w:val="005A1935"/>
    <w:rsid w:val="005B0CD1"/>
    <w:rsid w:val="005B1CE6"/>
    <w:rsid w:val="005B6BDB"/>
    <w:rsid w:val="005C149F"/>
    <w:rsid w:val="005C71AE"/>
    <w:rsid w:val="005D0D36"/>
    <w:rsid w:val="005D265B"/>
    <w:rsid w:val="005D4255"/>
    <w:rsid w:val="005E4446"/>
    <w:rsid w:val="005F1E5E"/>
    <w:rsid w:val="0061082E"/>
    <w:rsid w:val="00625D3E"/>
    <w:rsid w:val="006421AB"/>
    <w:rsid w:val="006526AB"/>
    <w:rsid w:val="00657B40"/>
    <w:rsid w:val="006668F6"/>
    <w:rsid w:val="0067123C"/>
    <w:rsid w:val="006831B4"/>
    <w:rsid w:val="00684E0A"/>
    <w:rsid w:val="00692A90"/>
    <w:rsid w:val="00694C90"/>
    <w:rsid w:val="006B65A2"/>
    <w:rsid w:val="006B7D6C"/>
    <w:rsid w:val="006C7177"/>
    <w:rsid w:val="006D093E"/>
    <w:rsid w:val="006D11B6"/>
    <w:rsid w:val="006D5651"/>
    <w:rsid w:val="006D6DE4"/>
    <w:rsid w:val="006E6ACB"/>
    <w:rsid w:val="006F0D1C"/>
    <w:rsid w:val="006F0F85"/>
    <w:rsid w:val="006F3B30"/>
    <w:rsid w:val="006F4608"/>
    <w:rsid w:val="007034E6"/>
    <w:rsid w:val="00706627"/>
    <w:rsid w:val="00711BAA"/>
    <w:rsid w:val="00716250"/>
    <w:rsid w:val="007210D0"/>
    <w:rsid w:val="00745E82"/>
    <w:rsid w:val="0075148A"/>
    <w:rsid w:val="00754879"/>
    <w:rsid w:val="00763B79"/>
    <w:rsid w:val="00763EFE"/>
    <w:rsid w:val="0077099D"/>
    <w:rsid w:val="0077663A"/>
    <w:rsid w:val="00790002"/>
    <w:rsid w:val="00790688"/>
    <w:rsid w:val="00795CC9"/>
    <w:rsid w:val="007B43F5"/>
    <w:rsid w:val="007C19C4"/>
    <w:rsid w:val="007E691C"/>
    <w:rsid w:val="007F2315"/>
    <w:rsid w:val="007F27C8"/>
    <w:rsid w:val="007F45A5"/>
    <w:rsid w:val="007F49AB"/>
    <w:rsid w:val="00804A20"/>
    <w:rsid w:val="008157D3"/>
    <w:rsid w:val="00825F0A"/>
    <w:rsid w:val="0083443E"/>
    <w:rsid w:val="00836008"/>
    <w:rsid w:val="00852703"/>
    <w:rsid w:val="008545B5"/>
    <w:rsid w:val="00860CA0"/>
    <w:rsid w:val="00863925"/>
    <w:rsid w:val="00875F47"/>
    <w:rsid w:val="00881ACA"/>
    <w:rsid w:val="00883698"/>
    <w:rsid w:val="00897973"/>
    <w:rsid w:val="008A1C9A"/>
    <w:rsid w:val="008C486F"/>
    <w:rsid w:val="008E0148"/>
    <w:rsid w:val="008E4AAC"/>
    <w:rsid w:val="008F0E55"/>
    <w:rsid w:val="008F35AB"/>
    <w:rsid w:val="0090776E"/>
    <w:rsid w:val="00913BDB"/>
    <w:rsid w:val="00921B57"/>
    <w:rsid w:val="009236FA"/>
    <w:rsid w:val="00937C35"/>
    <w:rsid w:val="009413D2"/>
    <w:rsid w:val="00941A6B"/>
    <w:rsid w:val="00942541"/>
    <w:rsid w:val="00943211"/>
    <w:rsid w:val="00943420"/>
    <w:rsid w:val="00946D9B"/>
    <w:rsid w:val="0095235C"/>
    <w:rsid w:val="00957520"/>
    <w:rsid w:val="00957FF7"/>
    <w:rsid w:val="0096335F"/>
    <w:rsid w:val="009700D1"/>
    <w:rsid w:val="00971211"/>
    <w:rsid w:val="009C2D78"/>
    <w:rsid w:val="009D064C"/>
    <w:rsid w:val="009D1787"/>
    <w:rsid w:val="009E3728"/>
    <w:rsid w:val="009E431E"/>
    <w:rsid w:val="009F3C41"/>
    <w:rsid w:val="009F7F67"/>
    <w:rsid w:val="00A153D1"/>
    <w:rsid w:val="00A22A6C"/>
    <w:rsid w:val="00A23CC5"/>
    <w:rsid w:val="00A25039"/>
    <w:rsid w:val="00A337C3"/>
    <w:rsid w:val="00A369A7"/>
    <w:rsid w:val="00A402A3"/>
    <w:rsid w:val="00A5111B"/>
    <w:rsid w:val="00A55685"/>
    <w:rsid w:val="00A766FD"/>
    <w:rsid w:val="00A7676E"/>
    <w:rsid w:val="00A96C4C"/>
    <w:rsid w:val="00AA0340"/>
    <w:rsid w:val="00AA3909"/>
    <w:rsid w:val="00AA5B27"/>
    <w:rsid w:val="00AB140B"/>
    <w:rsid w:val="00AD0CCF"/>
    <w:rsid w:val="00AD7286"/>
    <w:rsid w:val="00AF0256"/>
    <w:rsid w:val="00AF1954"/>
    <w:rsid w:val="00B116A0"/>
    <w:rsid w:val="00B46904"/>
    <w:rsid w:val="00B6082B"/>
    <w:rsid w:val="00B65543"/>
    <w:rsid w:val="00B67CD2"/>
    <w:rsid w:val="00B72A54"/>
    <w:rsid w:val="00B72EC6"/>
    <w:rsid w:val="00B94A7F"/>
    <w:rsid w:val="00B94F01"/>
    <w:rsid w:val="00B96B52"/>
    <w:rsid w:val="00B96FA5"/>
    <w:rsid w:val="00B973E2"/>
    <w:rsid w:val="00BA59C2"/>
    <w:rsid w:val="00BA72C6"/>
    <w:rsid w:val="00BB1093"/>
    <w:rsid w:val="00BC0452"/>
    <w:rsid w:val="00BD00C5"/>
    <w:rsid w:val="00BD40F6"/>
    <w:rsid w:val="00BF136B"/>
    <w:rsid w:val="00C02360"/>
    <w:rsid w:val="00C02A83"/>
    <w:rsid w:val="00C10FD9"/>
    <w:rsid w:val="00C222A1"/>
    <w:rsid w:val="00C23A26"/>
    <w:rsid w:val="00C36CC7"/>
    <w:rsid w:val="00C43BC0"/>
    <w:rsid w:val="00C55C9D"/>
    <w:rsid w:val="00C6688C"/>
    <w:rsid w:val="00C76E5F"/>
    <w:rsid w:val="00C8399F"/>
    <w:rsid w:val="00C925D3"/>
    <w:rsid w:val="00CA3453"/>
    <w:rsid w:val="00CA6594"/>
    <w:rsid w:val="00CB0E33"/>
    <w:rsid w:val="00CB6119"/>
    <w:rsid w:val="00CB7AAC"/>
    <w:rsid w:val="00CC09D9"/>
    <w:rsid w:val="00CC1F53"/>
    <w:rsid w:val="00CD2230"/>
    <w:rsid w:val="00CD2BEC"/>
    <w:rsid w:val="00D17447"/>
    <w:rsid w:val="00D21981"/>
    <w:rsid w:val="00D2383B"/>
    <w:rsid w:val="00D311D2"/>
    <w:rsid w:val="00D411A0"/>
    <w:rsid w:val="00D52C0A"/>
    <w:rsid w:val="00D53D0E"/>
    <w:rsid w:val="00D64263"/>
    <w:rsid w:val="00D700A3"/>
    <w:rsid w:val="00D81FB8"/>
    <w:rsid w:val="00D874C6"/>
    <w:rsid w:val="00D935E8"/>
    <w:rsid w:val="00DA0196"/>
    <w:rsid w:val="00DB007E"/>
    <w:rsid w:val="00DB61B0"/>
    <w:rsid w:val="00DB7161"/>
    <w:rsid w:val="00DC3CE8"/>
    <w:rsid w:val="00DC59E3"/>
    <w:rsid w:val="00DD5AC9"/>
    <w:rsid w:val="00DD5CBA"/>
    <w:rsid w:val="00DD670F"/>
    <w:rsid w:val="00DE1E51"/>
    <w:rsid w:val="00DF6569"/>
    <w:rsid w:val="00E1378E"/>
    <w:rsid w:val="00E209AD"/>
    <w:rsid w:val="00E21A97"/>
    <w:rsid w:val="00E250A7"/>
    <w:rsid w:val="00E2711D"/>
    <w:rsid w:val="00E31DF6"/>
    <w:rsid w:val="00E37808"/>
    <w:rsid w:val="00E40DF5"/>
    <w:rsid w:val="00E42BC8"/>
    <w:rsid w:val="00E44DE0"/>
    <w:rsid w:val="00E45860"/>
    <w:rsid w:val="00E46172"/>
    <w:rsid w:val="00E51366"/>
    <w:rsid w:val="00E61EC0"/>
    <w:rsid w:val="00E65000"/>
    <w:rsid w:val="00E76CC1"/>
    <w:rsid w:val="00E83964"/>
    <w:rsid w:val="00E83B88"/>
    <w:rsid w:val="00E84AEB"/>
    <w:rsid w:val="00E8653B"/>
    <w:rsid w:val="00E91155"/>
    <w:rsid w:val="00E92A5A"/>
    <w:rsid w:val="00EA0B0B"/>
    <w:rsid w:val="00EC02DB"/>
    <w:rsid w:val="00EC6429"/>
    <w:rsid w:val="00ED136F"/>
    <w:rsid w:val="00ED777E"/>
    <w:rsid w:val="00EE411B"/>
    <w:rsid w:val="00EE5B09"/>
    <w:rsid w:val="00EE65A5"/>
    <w:rsid w:val="00EE6D68"/>
    <w:rsid w:val="00EF0C78"/>
    <w:rsid w:val="00EF1F22"/>
    <w:rsid w:val="00F0309C"/>
    <w:rsid w:val="00F15819"/>
    <w:rsid w:val="00F16B34"/>
    <w:rsid w:val="00F30729"/>
    <w:rsid w:val="00F3491D"/>
    <w:rsid w:val="00F34EB3"/>
    <w:rsid w:val="00F36C38"/>
    <w:rsid w:val="00F42B60"/>
    <w:rsid w:val="00F526AB"/>
    <w:rsid w:val="00F56A9A"/>
    <w:rsid w:val="00F646B1"/>
    <w:rsid w:val="00F80E0E"/>
    <w:rsid w:val="00F96D15"/>
    <w:rsid w:val="00FA0593"/>
    <w:rsid w:val="00FA729F"/>
    <w:rsid w:val="00FC0042"/>
    <w:rsid w:val="00FD51A1"/>
    <w:rsid w:val="00FF1684"/>
    <w:rsid w:val="00FF7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42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413D2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378E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37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378E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1378E"/>
    <w:pPr>
      <w:keepNext/>
      <w:outlineLvl w:val="5"/>
    </w:pPr>
    <w:rPr>
      <w:rFonts w:ascii="Arial Narrow" w:hAnsi="Arial Narrow" w:cs="Arial Narrow"/>
      <w:i/>
      <w:i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7676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E1378E"/>
    <w:rPr>
      <w:rFonts w:ascii="Cambria" w:hAnsi="Cambria" w:cs="Cambria"/>
      <w:b/>
      <w:bCs/>
      <w:i/>
      <w:iCs/>
      <w:sz w:val="28"/>
      <w:szCs w:val="28"/>
      <w:lang w:val="el-GR" w:eastAsia="el-GR"/>
    </w:rPr>
  </w:style>
  <w:style w:type="character" w:customStyle="1" w:styleId="Heading3Char">
    <w:name w:val="Heading 3 Char"/>
    <w:basedOn w:val="DefaultParagraphFont"/>
    <w:link w:val="Heading3"/>
    <w:uiPriority w:val="99"/>
    <w:rsid w:val="00E1378E"/>
    <w:rPr>
      <w:rFonts w:ascii="Arial" w:hAnsi="Arial" w:cs="Arial"/>
      <w:b/>
      <w:bCs/>
      <w:sz w:val="26"/>
      <w:szCs w:val="26"/>
      <w:lang w:val="el-GR" w:eastAsia="el-GR"/>
    </w:rPr>
  </w:style>
  <w:style w:type="character" w:customStyle="1" w:styleId="Heading5Char">
    <w:name w:val="Heading 5 Char"/>
    <w:basedOn w:val="DefaultParagraphFont"/>
    <w:link w:val="Heading5"/>
    <w:uiPriority w:val="99"/>
    <w:rsid w:val="00E1378E"/>
    <w:rPr>
      <w:rFonts w:ascii="Calibri" w:hAnsi="Calibri" w:cs="Calibri"/>
      <w:b/>
      <w:bCs/>
      <w:i/>
      <w:iCs/>
      <w:sz w:val="26"/>
      <w:szCs w:val="26"/>
      <w:lang w:val="el-GR" w:eastAsia="el-GR"/>
    </w:rPr>
  </w:style>
  <w:style w:type="character" w:customStyle="1" w:styleId="Heading6Char">
    <w:name w:val="Heading 6 Char"/>
    <w:basedOn w:val="DefaultParagraphFont"/>
    <w:link w:val="Heading6"/>
    <w:uiPriority w:val="99"/>
    <w:rsid w:val="00E1378E"/>
    <w:rPr>
      <w:rFonts w:ascii="Arial Narrow" w:hAnsi="Arial Narrow" w:cs="Arial Narrow"/>
      <w:i/>
      <w:iCs/>
      <w:sz w:val="24"/>
      <w:szCs w:val="24"/>
      <w:lang w:val="el-GR" w:eastAsia="el-GR"/>
    </w:rPr>
  </w:style>
  <w:style w:type="paragraph" w:styleId="BodyTextIndent2">
    <w:name w:val="Body Text Indent 2"/>
    <w:basedOn w:val="Normal"/>
    <w:link w:val="BodyTextIndent2Char"/>
    <w:uiPriority w:val="99"/>
    <w:rsid w:val="009413D2"/>
    <w:pPr>
      <w:spacing w:after="240"/>
      <w:ind w:firstLine="567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7676E"/>
    <w:rPr>
      <w:sz w:val="24"/>
      <w:szCs w:val="24"/>
    </w:rPr>
  </w:style>
  <w:style w:type="character" w:styleId="Hyperlink">
    <w:name w:val="Hyperlink"/>
    <w:basedOn w:val="DefaultParagraphFont"/>
    <w:uiPriority w:val="99"/>
    <w:rsid w:val="009413D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9413D2"/>
    <w:pPr>
      <w:tabs>
        <w:tab w:val="num" w:pos="1134"/>
      </w:tabs>
      <w:ind w:right="43"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7676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E4A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76E"/>
    <w:rPr>
      <w:sz w:val="2"/>
      <w:szCs w:val="2"/>
    </w:rPr>
  </w:style>
  <w:style w:type="paragraph" w:styleId="BodyTextIndent3">
    <w:name w:val="Body Text Indent 3"/>
    <w:basedOn w:val="Normal"/>
    <w:link w:val="BodyTextIndent3Char"/>
    <w:uiPriority w:val="99"/>
    <w:rsid w:val="00162A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7676E"/>
    <w:rPr>
      <w:sz w:val="16"/>
      <w:szCs w:val="16"/>
    </w:rPr>
  </w:style>
  <w:style w:type="paragraph" w:styleId="BlockText">
    <w:name w:val="Block Text"/>
    <w:basedOn w:val="Normal"/>
    <w:uiPriority w:val="99"/>
    <w:rsid w:val="00162A93"/>
    <w:pPr>
      <w:ind w:left="851" w:right="3260" w:hanging="851"/>
      <w:jc w:val="both"/>
    </w:pPr>
    <w:rPr>
      <w:b/>
      <w:bCs/>
    </w:rPr>
  </w:style>
  <w:style w:type="paragraph" w:customStyle="1" w:styleId="CharCharCharChar">
    <w:name w:val="Char Char Char Char"/>
    <w:basedOn w:val="Normal"/>
    <w:uiPriority w:val="99"/>
    <w:rsid w:val="00AA3909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7514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C4B26"/>
    <w:rPr>
      <w:sz w:val="24"/>
      <w:szCs w:val="24"/>
      <w:lang w:val="el-GR" w:eastAsia="el-GR"/>
    </w:rPr>
  </w:style>
  <w:style w:type="paragraph" w:styleId="BodyText2">
    <w:name w:val="Body Text 2"/>
    <w:basedOn w:val="Normal"/>
    <w:link w:val="BodyText2Char"/>
    <w:uiPriority w:val="99"/>
    <w:rsid w:val="00E1378E"/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rsid w:val="00E1378E"/>
    <w:rPr>
      <w:b/>
      <w:bCs/>
      <w:sz w:val="24"/>
      <w:szCs w:val="24"/>
      <w:lang w:val="el-GR" w:eastAsia="el-GR"/>
    </w:rPr>
  </w:style>
  <w:style w:type="paragraph" w:styleId="Header">
    <w:name w:val="header"/>
    <w:basedOn w:val="Normal"/>
    <w:link w:val="HeaderChar"/>
    <w:uiPriority w:val="99"/>
    <w:semiHidden/>
    <w:rsid w:val="00E1378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378E"/>
    <w:rPr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rsid w:val="00E1378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378E"/>
    <w:rPr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99"/>
    <w:qFormat/>
    <w:rsid w:val="00CC1F5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30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0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30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30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30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dide.les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163</TotalTime>
  <Pages>2</Pages>
  <Words>956</Words>
  <Characters>5168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grafeio10</cp:lastModifiedBy>
  <cp:revision>56</cp:revision>
  <cp:lastPrinted>2017-12-01T13:17:00Z</cp:lastPrinted>
  <dcterms:created xsi:type="dcterms:W3CDTF">2016-11-07T07:17:00Z</dcterms:created>
  <dcterms:modified xsi:type="dcterms:W3CDTF">2017-12-01T13:20:00Z</dcterms:modified>
</cp:coreProperties>
</file>