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Layout w:type="fixed"/>
        <w:tblLook w:val="000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9D3CC5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9D3CC5" w:rsidRPr="00F15819" w:rsidRDefault="009D3CC5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5" o:title=""/>
                </v:shape>
                <o:OLEObject Type="Embed" ProgID="Paint.Picture" ShapeID="_x0000_i1025" DrawAspect="Content" ObjectID="_1572168125" r:id="rId6"/>
              </w:object>
            </w:r>
          </w:p>
        </w:tc>
        <w:tc>
          <w:tcPr>
            <w:tcW w:w="776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9D3CC5" w:rsidRPr="00573D49" w:rsidRDefault="009D3CC5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9D3CC5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9D3CC5" w:rsidRPr="00F15819" w:rsidRDefault="009D3CC5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Βαθμός Ασφαλείας: ΑΠΛΟ</w:t>
            </w:r>
          </w:p>
        </w:tc>
      </w:tr>
      <w:tr w:rsidR="009D3CC5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9D3CC5" w:rsidRPr="00F15819" w:rsidRDefault="009D3CC5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F943F6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F15819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776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D3CC5" w:rsidRPr="00E9368E" w:rsidRDefault="009D3CC5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441E88">
              <w:rPr>
                <w:rFonts w:ascii="Verdana" w:hAnsi="Verdana" w:cs="Verdana"/>
                <w:color w:val="000000"/>
                <w:sz w:val="22"/>
                <w:szCs w:val="22"/>
              </w:rPr>
              <w:t>ΑΝΑΚΟΙΝΟΠΟΙΗΣΗ ΣΤΟ ΟΡΘΟ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(14-11-2017)</w:t>
            </w:r>
          </w:p>
          <w:p w:rsidR="009D3CC5" w:rsidRPr="00441E88" w:rsidRDefault="009D3CC5">
            <w:pPr>
              <w:rPr>
                <w:rFonts w:ascii="Verdana" w:hAnsi="Verdana" w:cs="Verdana"/>
                <w:color w:val="000000"/>
              </w:rPr>
            </w:pPr>
          </w:p>
        </w:tc>
      </w:tr>
      <w:tr w:rsidR="009D3CC5" w:rsidRPr="00441E88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9D3CC5" w:rsidRPr="00F15819" w:rsidRDefault="009D3CC5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D3CC5" w:rsidRPr="003014D3" w:rsidRDefault="009D3CC5" w:rsidP="008F6214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 xml:space="preserve"> 2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3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-10-2017</w:t>
            </w:r>
          </w:p>
        </w:tc>
      </w:tr>
      <w:tr w:rsidR="009D3CC5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9D3CC5" w:rsidRPr="00F15819" w:rsidRDefault="009D3CC5" w:rsidP="000243EB">
            <w:pPr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D3CC5" w:rsidRPr="00AA3CB5" w:rsidRDefault="009D3CC5" w:rsidP="00D4394B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7835</w:t>
            </w:r>
          </w:p>
        </w:tc>
      </w:tr>
      <w:tr w:rsidR="009D3CC5" w:rsidRPr="00E46172">
        <w:tc>
          <w:tcPr>
            <w:tcW w:w="5508" w:type="dxa"/>
            <w:gridSpan w:val="3"/>
          </w:tcPr>
          <w:p w:rsidR="009D3CC5" w:rsidRPr="00F15819" w:rsidRDefault="009D3CC5" w:rsidP="000243E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</w:tc>
        <w:tc>
          <w:tcPr>
            <w:tcW w:w="236" w:type="dxa"/>
          </w:tcPr>
          <w:p w:rsidR="009D3CC5" w:rsidRPr="00E46172" w:rsidRDefault="009D3CC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9D3CC5" w:rsidRPr="00E46172" w:rsidRDefault="009D3CC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9D3CC5" w:rsidRPr="00E46172" w:rsidRDefault="009D3CC5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D3CC5" w:rsidRPr="00E46172">
        <w:trPr>
          <w:gridAfter w:val="1"/>
          <w:wAfter w:w="2880" w:type="dxa"/>
        </w:trPr>
        <w:tc>
          <w:tcPr>
            <w:tcW w:w="2088" w:type="dxa"/>
          </w:tcPr>
          <w:p w:rsidR="009D3CC5" w:rsidRPr="00F15819" w:rsidRDefault="009D3CC5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9D3CC5" w:rsidRPr="00F15819" w:rsidRDefault="009D3CC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D3CC5" w:rsidRPr="00F15819" w:rsidRDefault="009D3CC5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Γ. Μούρα 10</w:t>
            </w:r>
          </w:p>
          <w:p w:rsidR="009D3CC5" w:rsidRPr="00F15819" w:rsidRDefault="009D3CC5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811 31</w:t>
            </w: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ΜΥΤΙΛΗΝΗ</w:t>
            </w:r>
          </w:p>
        </w:tc>
        <w:tc>
          <w:tcPr>
            <w:tcW w:w="3780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D3CC5" w:rsidRPr="00E46172">
        <w:trPr>
          <w:gridAfter w:val="1"/>
          <w:wAfter w:w="2880" w:type="dxa"/>
        </w:trPr>
        <w:tc>
          <w:tcPr>
            <w:tcW w:w="2088" w:type="dxa"/>
          </w:tcPr>
          <w:p w:rsidR="009D3CC5" w:rsidRPr="00F15819" w:rsidRDefault="009D3CC5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9D3CC5" w:rsidRPr="00F15819" w:rsidRDefault="009D3CC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D3CC5" w:rsidRPr="00F15819" w:rsidRDefault="009D3CC5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22510- 48173</w:t>
            </w:r>
          </w:p>
        </w:tc>
        <w:tc>
          <w:tcPr>
            <w:tcW w:w="3780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D3CC5" w:rsidRPr="00E46172">
        <w:trPr>
          <w:gridAfter w:val="1"/>
          <w:wAfter w:w="2880" w:type="dxa"/>
        </w:trPr>
        <w:tc>
          <w:tcPr>
            <w:tcW w:w="2088" w:type="dxa"/>
          </w:tcPr>
          <w:p w:rsidR="009D3CC5" w:rsidRPr="00F15819" w:rsidRDefault="009D3CC5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9D3CC5" w:rsidRPr="00F15819" w:rsidRDefault="009D3CC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D3CC5" w:rsidRPr="0008362B" w:rsidRDefault="009D3CC5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22510-4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8272</w:t>
            </w:r>
          </w:p>
        </w:tc>
        <w:tc>
          <w:tcPr>
            <w:tcW w:w="3780" w:type="dxa"/>
            <w:gridSpan w:val="2"/>
          </w:tcPr>
          <w:p w:rsidR="009D3CC5" w:rsidRPr="00E46172" w:rsidRDefault="009D3CC5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9D3CC5" w:rsidRPr="00E46172">
        <w:trPr>
          <w:gridAfter w:val="3"/>
          <w:wAfter w:w="6660" w:type="dxa"/>
        </w:trPr>
        <w:tc>
          <w:tcPr>
            <w:tcW w:w="2088" w:type="dxa"/>
          </w:tcPr>
          <w:p w:rsidR="009D3CC5" w:rsidRDefault="009D3CC5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9D3CC5" w:rsidRPr="00901E7E" w:rsidRDefault="009D3CC5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9D3CC5" w:rsidRPr="00F15819" w:rsidRDefault="009D3CC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9D3CC5" w:rsidRPr="00F15819" w:rsidRDefault="009D3CC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9D3CC5" w:rsidRDefault="009D3CC5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9.8pt;margin-top:4.65pt;width:188.25pt;height:35.25pt;z-index:251658240;mso-position-horizontal-relative:text;mso-position-vertical-relative:text" filled="f">
                  <v:textbox style="mso-next-textbox:#_x0000_s1026">
                    <w:txbxContent>
                      <w:p w:rsidR="009D3CC5" w:rsidRPr="0008362B" w:rsidRDefault="009D3CC5" w:rsidP="00570CB2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</w:rPr>
                        </w:pPr>
                        <w:r w:rsidRPr="0008362B">
                          <w:rPr>
                            <w:rFonts w:ascii="Verdana" w:hAnsi="Verdana" w:cs="Verdana"/>
                            <w:b/>
                            <w:bCs/>
                          </w:rPr>
                          <w:t>Α Π Ο Φ Α Σ Η</w:t>
                        </w:r>
                      </w:p>
                    </w:txbxContent>
                  </v:textbox>
                </v:shape>
              </w:pict>
            </w:r>
            <w:hyperlink r:id="rId7" w:history="1"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mail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@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dide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les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sch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gr</w:t>
              </w:r>
            </w:hyperlink>
          </w:p>
          <w:p w:rsidR="009D3CC5" w:rsidRPr="00485EBA" w:rsidRDefault="009D3CC5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Τριανταφυλλίδου Φωτεινή</w:t>
            </w:r>
          </w:p>
          <w:p w:rsidR="009D3CC5" w:rsidRPr="00F15819" w:rsidRDefault="009D3CC5" w:rsidP="008E4AAC">
            <w:pPr>
              <w:ind w:left="180"/>
              <w:jc w:val="both"/>
              <w:rPr>
                <w:rFonts w:ascii="Verdana" w:hAnsi="Verdana" w:cs="Verdana"/>
              </w:rPr>
            </w:pPr>
          </w:p>
          <w:p w:rsidR="009D3CC5" w:rsidRPr="00F15819" w:rsidRDefault="009D3CC5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:rsidR="009D3CC5" w:rsidRDefault="009D3CC5" w:rsidP="006D47FF">
      <w:pPr>
        <w:rPr>
          <w:rFonts w:ascii="Verdana" w:hAnsi="Verdana" w:cs="Verdana"/>
          <w:b/>
          <w:bCs/>
          <w:sz w:val="22"/>
          <w:szCs w:val="22"/>
        </w:rPr>
      </w:pPr>
      <w:r w:rsidRPr="00BF136B">
        <w:rPr>
          <w:rFonts w:ascii="Verdana" w:hAnsi="Verdana" w:cs="Verdana"/>
          <w:b/>
          <w:bCs/>
          <w:sz w:val="22"/>
          <w:szCs w:val="22"/>
        </w:rPr>
        <w:t xml:space="preserve">ΘΕΜΑ: </w:t>
      </w:r>
      <w:r>
        <w:rPr>
          <w:rFonts w:ascii="Verdana" w:hAnsi="Verdana" w:cs="Verdana"/>
          <w:b/>
          <w:bCs/>
          <w:sz w:val="22"/>
          <w:szCs w:val="22"/>
        </w:rPr>
        <w:t>Τροποποίηση διάθεσης εκπαιδευτικού.</w:t>
      </w:r>
    </w:p>
    <w:p w:rsidR="009D3CC5" w:rsidRPr="002153DF" w:rsidRDefault="009D3CC5" w:rsidP="002153DF">
      <w:pPr>
        <w:suppressAutoHyphens/>
        <w:spacing w:after="240"/>
        <w:ind w:left="142"/>
        <w:jc w:val="center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Ο  Δ/ντης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Δ/νσης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Λέσβου</w:t>
      </w:r>
    </w:p>
    <w:p w:rsidR="009D3CC5" w:rsidRPr="002153DF" w:rsidRDefault="009D3CC5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     Έχοντας υπόψη: </w:t>
      </w:r>
    </w:p>
    <w:p w:rsidR="009D3CC5" w:rsidRPr="002153DF" w:rsidRDefault="009D3CC5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1.-Τις διατάξεις του άρθρου 14 παρ.14 του Ν.1566/85</w:t>
      </w:r>
    </w:p>
    <w:p w:rsidR="009D3CC5" w:rsidRDefault="009D3CC5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2.-Τις ανάγκες των Σχολείων της Περιφέρειας.</w:t>
      </w:r>
    </w:p>
    <w:p w:rsidR="009D3CC5" w:rsidRPr="00E9368E" w:rsidRDefault="009D3CC5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3.-Την Υπουργική Απόφαση αριθ. Φ.353.1/324/105657/Δ1/24-10-2002 που δημοσιεύθηκε στο ΦΕΚ 1340 Β/16-10-2002 με θέμα «Καθορισμός των ειδικότερων καθηκόντων και αρμοδιοτήτων των Προϊσταμένων και Περιφερειακών Υπηρεσιών Α/θμιας και Β/θμιας Εκπ/σης».</w:t>
      </w:r>
    </w:p>
    <w:p w:rsidR="009D3CC5" w:rsidRPr="003014D3" w:rsidRDefault="009D3CC5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4.- Την απόφαση που στηρίχθηκε στην </w:t>
      </w:r>
      <w:r w:rsidRPr="003014D3">
        <w:rPr>
          <w:rFonts w:ascii="Verdana" w:hAnsi="Verdana" w:cs="Verdana"/>
          <w:sz w:val="22"/>
          <w:szCs w:val="22"/>
          <w:lang w:eastAsia="ar-SA"/>
        </w:rPr>
        <w:t>Πράξη 42/12-10-2017</w:t>
      </w:r>
      <w:r>
        <w:rPr>
          <w:rFonts w:ascii="Verdana" w:hAnsi="Verdana" w:cs="Verdana"/>
          <w:sz w:val="22"/>
          <w:szCs w:val="22"/>
          <w:lang w:eastAsia="ar-SA"/>
        </w:rPr>
        <w:t>.</w:t>
      </w:r>
    </w:p>
    <w:p w:rsidR="009D3CC5" w:rsidRPr="002153DF" w:rsidRDefault="009D3CC5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5.- Σχετική εισήγηση του Προϊσταμένου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Τμήματος Εκπ/κών θεμάτων της Δ/νσης Β/θμιας Εκπ/σης Ν.Λέσβου.</w:t>
      </w:r>
    </w:p>
    <w:p w:rsidR="009D3CC5" w:rsidRDefault="009D3CC5" w:rsidP="006D47F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6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.- Την πρόταση του ΠΥΣΔΕ Λέσβου, όπως διατυπώθηκε στην πράξη του </w:t>
      </w:r>
      <w:r w:rsidRPr="007666F7">
        <w:rPr>
          <w:rFonts w:ascii="Verdana" w:hAnsi="Verdana" w:cs="Verdana"/>
          <w:sz w:val="22"/>
          <w:szCs w:val="22"/>
          <w:lang w:eastAsia="ar-SA"/>
        </w:rPr>
        <w:t xml:space="preserve">αριθ. </w:t>
      </w:r>
      <w:r w:rsidRPr="00682DA4">
        <w:rPr>
          <w:rFonts w:ascii="Verdana" w:hAnsi="Verdana" w:cs="Verdana"/>
          <w:sz w:val="22"/>
          <w:szCs w:val="22"/>
          <w:lang w:eastAsia="ar-SA"/>
        </w:rPr>
        <w:t>43/20-10-2017.</w:t>
      </w:r>
    </w:p>
    <w:p w:rsidR="009D3CC5" w:rsidRDefault="009D3CC5" w:rsidP="006D47FF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                           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Α Π Ο Φ Α Σ Ι Ζ Ο Υ Μ Ε</w:t>
      </w:r>
    </w:p>
    <w:p w:rsidR="009D3CC5" w:rsidRDefault="009D3CC5" w:rsidP="008F6214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Τροποποιούμε την απόφαση </w:t>
      </w:r>
      <w:r w:rsidRPr="00AB4F5D">
        <w:rPr>
          <w:rFonts w:ascii="Verdana" w:hAnsi="Verdana" w:cs="Verdana"/>
          <w:sz w:val="22"/>
          <w:szCs w:val="22"/>
          <w:lang w:eastAsia="ar-SA"/>
        </w:rPr>
        <w:t>7782/20-10-2017(που στηρίχθηκε στην Πράξη 42/12-10-2017 του ΠΥΣΔΕ Λέσβου</w:t>
      </w:r>
      <w:r>
        <w:rPr>
          <w:rFonts w:ascii="Verdana" w:hAnsi="Verdana" w:cs="Verdana"/>
          <w:sz w:val="22"/>
          <w:szCs w:val="22"/>
          <w:lang w:eastAsia="ar-SA"/>
        </w:rPr>
        <w:t xml:space="preserve"> για τη διάθεση του κάτωθι εκπαιδευτικού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συνημμένου πίνακα,</w:t>
      </w:r>
      <w:r w:rsidRPr="000023E6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 xml:space="preserve">από την ημερομηνία ανάληψής του, 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για </w:t>
      </w:r>
      <w:r>
        <w:rPr>
          <w:rFonts w:ascii="Verdana" w:hAnsi="Verdana" w:cs="Verdana"/>
          <w:sz w:val="22"/>
          <w:szCs w:val="22"/>
          <w:lang w:eastAsia="ar-SA"/>
        </w:rPr>
        <w:t>συμπλήρωση του υποχρεωτικού του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ω</w:t>
      </w:r>
      <w:r>
        <w:rPr>
          <w:rFonts w:ascii="Verdana" w:hAnsi="Verdana" w:cs="Verdana"/>
          <w:sz w:val="22"/>
          <w:szCs w:val="22"/>
          <w:lang w:eastAsia="ar-SA"/>
        </w:rPr>
        <w:t xml:space="preserve">ραρίου, για το διδακτικό </w:t>
      </w:r>
      <w:r w:rsidRPr="00AB4F5D">
        <w:rPr>
          <w:rFonts w:ascii="Verdana" w:hAnsi="Verdana" w:cs="Verdana"/>
          <w:sz w:val="22"/>
          <w:szCs w:val="22"/>
          <w:lang w:eastAsia="ar-SA"/>
        </w:rPr>
        <w:t>έτος 2017-18,</w:t>
      </w:r>
      <w:r w:rsidRPr="007666F7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>ως εξής:</w:t>
      </w: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769"/>
        <w:gridCol w:w="1796"/>
        <w:gridCol w:w="2081"/>
        <w:gridCol w:w="1954"/>
        <w:gridCol w:w="1033"/>
      </w:tblGrid>
      <w:tr w:rsidR="009D3CC5" w:rsidRPr="00686984">
        <w:tc>
          <w:tcPr>
            <w:tcW w:w="2088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69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796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ΕΙΔΙΚΟΤΗΤΑ</w:t>
            </w:r>
          </w:p>
        </w:tc>
        <w:tc>
          <w:tcPr>
            <w:tcW w:w="2081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ΣΧΟΛΕΙΟ </w:t>
            </w: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ΤΟΠΟΘΕΤΗΣΗΣ</w:t>
            </w:r>
          </w:p>
        </w:tc>
        <w:tc>
          <w:tcPr>
            <w:tcW w:w="1954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ΔΙΑΘΕΣΗΣ</w:t>
            </w:r>
          </w:p>
        </w:tc>
        <w:tc>
          <w:tcPr>
            <w:tcW w:w="1033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ΩΡΕΣ</w:t>
            </w:r>
          </w:p>
        </w:tc>
      </w:tr>
      <w:tr w:rsidR="009D3CC5" w:rsidRPr="00686984">
        <w:tc>
          <w:tcPr>
            <w:tcW w:w="2088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ΦΙΛΕΝΤΑΣ</w:t>
            </w:r>
          </w:p>
        </w:tc>
        <w:tc>
          <w:tcPr>
            <w:tcW w:w="1769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ΝΙΚΟΛΑΟΣ</w:t>
            </w:r>
          </w:p>
        </w:tc>
        <w:tc>
          <w:tcPr>
            <w:tcW w:w="1796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ΠΕ09</w:t>
            </w:r>
          </w:p>
        </w:tc>
        <w:tc>
          <w:tcPr>
            <w:tcW w:w="2081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A40AB5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ΕΠΑΛ ΜΥΤΙΛΗΝΗΣ</w:t>
            </w:r>
          </w:p>
        </w:tc>
        <w:tc>
          <w:tcPr>
            <w:tcW w:w="1954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FD2BA1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  <w:tc>
          <w:tcPr>
            <w:tcW w:w="1033" w:type="dxa"/>
            <w:vAlign w:val="center"/>
          </w:tcPr>
          <w:p w:rsidR="009D3CC5" w:rsidRPr="00686984" w:rsidRDefault="009D3CC5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</w:tr>
    </w:tbl>
    <w:p w:rsidR="009D3CC5" w:rsidRPr="00573362" w:rsidRDefault="009D3CC5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Ο Δ/ΝΤΗΣ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 xml:space="preserve"> Δ/ΝΣΗΣ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ΛΕΣΒΟΥ</w:t>
      </w:r>
    </w:p>
    <w:p w:rsidR="009D3CC5" w:rsidRPr="00E9368E" w:rsidRDefault="009D3CC5" w:rsidP="00E9368E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         ΜΙΧΑΗΛ ΚΑΠΙΩΤΑΣ</w:t>
      </w:r>
    </w:p>
    <w:p w:rsidR="009D3CC5" w:rsidRDefault="009D3CC5" w:rsidP="00E9368E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Προς: Σχ. μονάδες-</w:t>
      </w:r>
      <w:r w:rsidRPr="00D54AC9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>Ενδιαφερόμενο</w:t>
      </w:r>
    </w:p>
    <w:p w:rsidR="009D3CC5" w:rsidRPr="00E9368E" w:rsidRDefault="009D3CC5" w:rsidP="00E9368E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E9368E" w:rsidRDefault="009D3CC5" w:rsidP="00E9368E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E278A5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E278A5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E278A5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E278A5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E278A5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E278A5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E278A5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Default="009D3CC5" w:rsidP="00E278A5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          </w:t>
      </w:r>
    </w:p>
    <w:p w:rsidR="009D3CC5" w:rsidRDefault="009D3CC5" w:rsidP="00E278A5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</w:p>
    <w:p w:rsidR="009D3CC5" w:rsidRPr="00D54AC9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D54AC9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9D3CC5" w:rsidRPr="00D54AC9" w:rsidRDefault="009D3CC5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sectPr w:rsidR="009D3CC5" w:rsidRPr="00D54AC9" w:rsidSect="008710D0">
      <w:pgSz w:w="11906" w:h="16838" w:code="9"/>
      <w:pgMar w:top="426" w:right="1134" w:bottom="56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3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7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8"/>
  </w:num>
  <w:num w:numId="5">
    <w:abstractNumId w:val="12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23"/>
  </w:num>
  <w:num w:numId="11">
    <w:abstractNumId w:val="21"/>
  </w:num>
  <w:num w:numId="12">
    <w:abstractNumId w:val="9"/>
  </w:num>
  <w:num w:numId="13">
    <w:abstractNumId w:val="10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14"/>
  </w:num>
  <w:num w:numId="19">
    <w:abstractNumId w:val="2"/>
  </w:num>
  <w:num w:numId="20">
    <w:abstractNumId w:val="16"/>
  </w:num>
  <w:num w:numId="21">
    <w:abstractNumId w:val="11"/>
  </w:num>
  <w:num w:numId="22">
    <w:abstractNumId w:val="5"/>
  </w:num>
  <w:num w:numId="23">
    <w:abstractNumId w:val="27"/>
  </w:num>
  <w:num w:numId="24">
    <w:abstractNumId w:val="25"/>
  </w:num>
  <w:num w:numId="25">
    <w:abstractNumId w:val="20"/>
  </w:num>
  <w:num w:numId="26">
    <w:abstractNumId w:val="0"/>
  </w:num>
  <w:num w:numId="27">
    <w:abstractNumId w:val="1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66"/>
    <w:rsid w:val="00000120"/>
    <w:rsid w:val="000023E6"/>
    <w:rsid w:val="000035E6"/>
    <w:rsid w:val="00006E04"/>
    <w:rsid w:val="00013FD9"/>
    <w:rsid w:val="00016A02"/>
    <w:rsid w:val="000205C0"/>
    <w:rsid w:val="00023623"/>
    <w:rsid w:val="000243EB"/>
    <w:rsid w:val="00032089"/>
    <w:rsid w:val="00035F51"/>
    <w:rsid w:val="00037044"/>
    <w:rsid w:val="00040049"/>
    <w:rsid w:val="00042E48"/>
    <w:rsid w:val="00047B4F"/>
    <w:rsid w:val="0005061B"/>
    <w:rsid w:val="000528D2"/>
    <w:rsid w:val="00057C44"/>
    <w:rsid w:val="0006006D"/>
    <w:rsid w:val="00060330"/>
    <w:rsid w:val="000642AF"/>
    <w:rsid w:val="000738BA"/>
    <w:rsid w:val="000813B9"/>
    <w:rsid w:val="0008362B"/>
    <w:rsid w:val="00097316"/>
    <w:rsid w:val="000A26F9"/>
    <w:rsid w:val="000A7757"/>
    <w:rsid w:val="000B413B"/>
    <w:rsid w:val="000C1E08"/>
    <w:rsid w:val="000D1451"/>
    <w:rsid w:val="000D1F8A"/>
    <w:rsid w:val="000D3477"/>
    <w:rsid w:val="000D4B1D"/>
    <w:rsid w:val="000E0C10"/>
    <w:rsid w:val="000E286C"/>
    <w:rsid w:val="000E2B02"/>
    <w:rsid w:val="000E444D"/>
    <w:rsid w:val="000E483A"/>
    <w:rsid w:val="000E53E4"/>
    <w:rsid w:val="000F0052"/>
    <w:rsid w:val="000F221A"/>
    <w:rsid w:val="000F3331"/>
    <w:rsid w:val="001007DD"/>
    <w:rsid w:val="001049A8"/>
    <w:rsid w:val="00105285"/>
    <w:rsid w:val="00106E3A"/>
    <w:rsid w:val="00111FF5"/>
    <w:rsid w:val="00115CD6"/>
    <w:rsid w:val="0012033B"/>
    <w:rsid w:val="00125E4E"/>
    <w:rsid w:val="0013188F"/>
    <w:rsid w:val="0013624F"/>
    <w:rsid w:val="00150C42"/>
    <w:rsid w:val="00152CC4"/>
    <w:rsid w:val="00162A93"/>
    <w:rsid w:val="00163E19"/>
    <w:rsid w:val="00166694"/>
    <w:rsid w:val="00183C69"/>
    <w:rsid w:val="00184D2C"/>
    <w:rsid w:val="001873F5"/>
    <w:rsid w:val="001945E5"/>
    <w:rsid w:val="0019573D"/>
    <w:rsid w:val="001A1413"/>
    <w:rsid w:val="001A1C46"/>
    <w:rsid w:val="001A2ABB"/>
    <w:rsid w:val="001A5679"/>
    <w:rsid w:val="001A6C6B"/>
    <w:rsid w:val="001B6B6D"/>
    <w:rsid w:val="001C0B10"/>
    <w:rsid w:val="001C2499"/>
    <w:rsid w:val="001C2A1D"/>
    <w:rsid w:val="001C4B26"/>
    <w:rsid w:val="001C51C2"/>
    <w:rsid w:val="001D2715"/>
    <w:rsid w:val="001D4DA1"/>
    <w:rsid w:val="001D67B6"/>
    <w:rsid w:val="001E3397"/>
    <w:rsid w:val="001E4A2C"/>
    <w:rsid w:val="001F49B9"/>
    <w:rsid w:val="001F58BE"/>
    <w:rsid w:val="00200666"/>
    <w:rsid w:val="00205713"/>
    <w:rsid w:val="002059D1"/>
    <w:rsid w:val="002116A4"/>
    <w:rsid w:val="00212537"/>
    <w:rsid w:val="002126CE"/>
    <w:rsid w:val="00212EF3"/>
    <w:rsid w:val="002153DF"/>
    <w:rsid w:val="00215BFD"/>
    <w:rsid w:val="00216EEE"/>
    <w:rsid w:val="00217AC4"/>
    <w:rsid w:val="002216BB"/>
    <w:rsid w:val="0022402B"/>
    <w:rsid w:val="002277D5"/>
    <w:rsid w:val="00242091"/>
    <w:rsid w:val="00243961"/>
    <w:rsid w:val="00243C16"/>
    <w:rsid w:val="00247A5E"/>
    <w:rsid w:val="002534D1"/>
    <w:rsid w:val="00253ABE"/>
    <w:rsid w:val="002546E9"/>
    <w:rsid w:val="00263167"/>
    <w:rsid w:val="00264577"/>
    <w:rsid w:val="00277685"/>
    <w:rsid w:val="00277802"/>
    <w:rsid w:val="0028511B"/>
    <w:rsid w:val="00286084"/>
    <w:rsid w:val="00286C4D"/>
    <w:rsid w:val="00286DF9"/>
    <w:rsid w:val="00287FE2"/>
    <w:rsid w:val="00290D6B"/>
    <w:rsid w:val="00290E41"/>
    <w:rsid w:val="0029657A"/>
    <w:rsid w:val="002968E8"/>
    <w:rsid w:val="00296E1D"/>
    <w:rsid w:val="002A1A06"/>
    <w:rsid w:val="002A3CC6"/>
    <w:rsid w:val="002A5A69"/>
    <w:rsid w:val="002B024B"/>
    <w:rsid w:val="002B0725"/>
    <w:rsid w:val="002B2CA2"/>
    <w:rsid w:val="002B32F0"/>
    <w:rsid w:val="002B7F6F"/>
    <w:rsid w:val="002C5B39"/>
    <w:rsid w:val="002C7696"/>
    <w:rsid w:val="002D0384"/>
    <w:rsid w:val="002D16C4"/>
    <w:rsid w:val="002D50EE"/>
    <w:rsid w:val="002E5A2F"/>
    <w:rsid w:val="002F1927"/>
    <w:rsid w:val="002F4EBB"/>
    <w:rsid w:val="002F75C4"/>
    <w:rsid w:val="00300F2B"/>
    <w:rsid w:val="003014D3"/>
    <w:rsid w:val="0030158B"/>
    <w:rsid w:val="00301B5F"/>
    <w:rsid w:val="00305F9A"/>
    <w:rsid w:val="0031615A"/>
    <w:rsid w:val="00316B2B"/>
    <w:rsid w:val="00325D59"/>
    <w:rsid w:val="003267A0"/>
    <w:rsid w:val="003330F1"/>
    <w:rsid w:val="00337827"/>
    <w:rsid w:val="003378B3"/>
    <w:rsid w:val="00340FD2"/>
    <w:rsid w:val="003424A4"/>
    <w:rsid w:val="00343A1F"/>
    <w:rsid w:val="00344211"/>
    <w:rsid w:val="0034551C"/>
    <w:rsid w:val="00347AAF"/>
    <w:rsid w:val="0035191F"/>
    <w:rsid w:val="0035475C"/>
    <w:rsid w:val="00354DCB"/>
    <w:rsid w:val="0037735F"/>
    <w:rsid w:val="00391DF2"/>
    <w:rsid w:val="00392C39"/>
    <w:rsid w:val="00393105"/>
    <w:rsid w:val="003A5AF0"/>
    <w:rsid w:val="003A6E73"/>
    <w:rsid w:val="003A7A06"/>
    <w:rsid w:val="003C04E7"/>
    <w:rsid w:val="003C653C"/>
    <w:rsid w:val="003D56E3"/>
    <w:rsid w:val="003F31A3"/>
    <w:rsid w:val="003F58E4"/>
    <w:rsid w:val="00410F69"/>
    <w:rsid w:val="00415D7F"/>
    <w:rsid w:val="0041608B"/>
    <w:rsid w:val="00416CCF"/>
    <w:rsid w:val="004172B8"/>
    <w:rsid w:val="00426201"/>
    <w:rsid w:val="00427EC1"/>
    <w:rsid w:val="004301CA"/>
    <w:rsid w:val="004309C9"/>
    <w:rsid w:val="00441E88"/>
    <w:rsid w:val="00445480"/>
    <w:rsid w:val="0044616F"/>
    <w:rsid w:val="00446E27"/>
    <w:rsid w:val="00460A09"/>
    <w:rsid w:val="00462DC7"/>
    <w:rsid w:val="00464931"/>
    <w:rsid w:val="00465EAF"/>
    <w:rsid w:val="00465F68"/>
    <w:rsid w:val="0048153D"/>
    <w:rsid w:val="0048184D"/>
    <w:rsid w:val="00482D75"/>
    <w:rsid w:val="00483687"/>
    <w:rsid w:val="00483F0C"/>
    <w:rsid w:val="00485EBA"/>
    <w:rsid w:val="00492039"/>
    <w:rsid w:val="00492DC6"/>
    <w:rsid w:val="004A0EB6"/>
    <w:rsid w:val="004A3832"/>
    <w:rsid w:val="004A48F3"/>
    <w:rsid w:val="004A551F"/>
    <w:rsid w:val="004B66A5"/>
    <w:rsid w:val="004D3604"/>
    <w:rsid w:val="004D4D29"/>
    <w:rsid w:val="004D6FF8"/>
    <w:rsid w:val="004E360E"/>
    <w:rsid w:val="004E5A2D"/>
    <w:rsid w:val="004F0764"/>
    <w:rsid w:val="004F139C"/>
    <w:rsid w:val="00500FAA"/>
    <w:rsid w:val="00501516"/>
    <w:rsid w:val="005042C7"/>
    <w:rsid w:val="005136D7"/>
    <w:rsid w:val="005156AB"/>
    <w:rsid w:val="00515A7A"/>
    <w:rsid w:val="00521981"/>
    <w:rsid w:val="0052594A"/>
    <w:rsid w:val="00530315"/>
    <w:rsid w:val="00531406"/>
    <w:rsid w:val="00534AC1"/>
    <w:rsid w:val="00544CE4"/>
    <w:rsid w:val="00544CF8"/>
    <w:rsid w:val="0055086D"/>
    <w:rsid w:val="00552CF6"/>
    <w:rsid w:val="00563DF0"/>
    <w:rsid w:val="00566C1D"/>
    <w:rsid w:val="00570CB2"/>
    <w:rsid w:val="00573362"/>
    <w:rsid w:val="00573D49"/>
    <w:rsid w:val="00577415"/>
    <w:rsid w:val="005778D3"/>
    <w:rsid w:val="005919E1"/>
    <w:rsid w:val="005A1935"/>
    <w:rsid w:val="005A3031"/>
    <w:rsid w:val="005A770B"/>
    <w:rsid w:val="005B0CD1"/>
    <w:rsid w:val="005B1CE6"/>
    <w:rsid w:val="005B6BDB"/>
    <w:rsid w:val="005C149F"/>
    <w:rsid w:val="005C71AE"/>
    <w:rsid w:val="005D0D36"/>
    <w:rsid w:val="005D265B"/>
    <w:rsid w:val="005D4255"/>
    <w:rsid w:val="005E4446"/>
    <w:rsid w:val="005F2D3A"/>
    <w:rsid w:val="005F54A1"/>
    <w:rsid w:val="00600B83"/>
    <w:rsid w:val="00607A6A"/>
    <w:rsid w:val="00622A7B"/>
    <w:rsid w:val="00630F27"/>
    <w:rsid w:val="00635C9A"/>
    <w:rsid w:val="00645B07"/>
    <w:rsid w:val="006526AB"/>
    <w:rsid w:val="00657B40"/>
    <w:rsid w:val="00664E1C"/>
    <w:rsid w:val="00665D94"/>
    <w:rsid w:val="006668F6"/>
    <w:rsid w:val="0067123C"/>
    <w:rsid w:val="00681F64"/>
    <w:rsid w:val="006826D9"/>
    <w:rsid w:val="00682DA4"/>
    <w:rsid w:val="006831B4"/>
    <w:rsid w:val="00684E0A"/>
    <w:rsid w:val="00686176"/>
    <w:rsid w:val="00686984"/>
    <w:rsid w:val="00686DB7"/>
    <w:rsid w:val="00690E35"/>
    <w:rsid w:val="00692A90"/>
    <w:rsid w:val="00695715"/>
    <w:rsid w:val="006A0557"/>
    <w:rsid w:val="006A5211"/>
    <w:rsid w:val="006B6B2D"/>
    <w:rsid w:val="006C5534"/>
    <w:rsid w:val="006D093E"/>
    <w:rsid w:val="006D32D3"/>
    <w:rsid w:val="006D35BC"/>
    <w:rsid w:val="006D47FF"/>
    <w:rsid w:val="006D5651"/>
    <w:rsid w:val="006D6DE4"/>
    <w:rsid w:val="006E6ACB"/>
    <w:rsid w:val="006F0D1C"/>
    <w:rsid w:val="006F3B30"/>
    <w:rsid w:val="006F4608"/>
    <w:rsid w:val="006F4EB3"/>
    <w:rsid w:val="007034E6"/>
    <w:rsid w:val="00705901"/>
    <w:rsid w:val="007210D0"/>
    <w:rsid w:val="00730CCB"/>
    <w:rsid w:val="00731BEC"/>
    <w:rsid w:val="00735362"/>
    <w:rsid w:val="007365E1"/>
    <w:rsid w:val="00745E82"/>
    <w:rsid w:val="0075148A"/>
    <w:rsid w:val="00752274"/>
    <w:rsid w:val="00754879"/>
    <w:rsid w:val="00763114"/>
    <w:rsid w:val="00763EFE"/>
    <w:rsid w:val="007666F7"/>
    <w:rsid w:val="0077099D"/>
    <w:rsid w:val="0077663A"/>
    <w:rsid w:val="00777B43"/>
    <w:rsid w:val="0078510E"/>
    <w:rsid w:val="00790688"/>
    <w:rsid w:val="00790B11"/>
    <w:rsid w:val="00795327"/>
    <w:rsid w:val="007C19C4"/>
    <w:rsid w:val="007C4D3F"/>
    <w:rsid w:val="007C592D"/>
    <w:rsid w:val="007E691C"/>
    <w:rsid w:val="007F0020"/>
    <w:rsid w:val="007F45A5"/>
    <w:rsid w:val="007F49AB"/>
    <w:rsid w:val="007F6FA2"/>
    <w:rsid w:val="0082071F"/>
    <w:rsid w:val="008303A7"/>
    <w:rsid w:val="00831189"/>
    <w:rsid w:val="0083443E"/>
    <w:rsid w:val="00834542"/>
    <w:rsid w:val="00836008"/>
    <w:rsid w:val="00847A94"/>
    <w:rsid w:val="008545B5"/>
    <w:rsid w:val="00863925"/>
    <w:rsid w:val="00864411"/>
    <w:rsid w:val="008710D0"/>
    <w:rsid w:val="008808EE"/>
    <w:rsid w:val="00881ACA"/>
    <w:rsid w:val="00891F0D"/>
    <w:rsid w:val="008A0069"/>
    <w:rsid w:val="008C486F"/>
    <w:rsid w:val="008C490B"/>
    <w:rsid w:val="008C6098"/>
    <w:rsid w:val="008E4AAC"/>
    <w:rsid w:val="008F0E55"/>
    <w:rsid w:val="008F0FED"/>
    <w:rsid w:val="008F6214"/>
    <w:rsid w:val="009016F5"/>
    <w:rsid w:val="00901E7E"/>
    <w:rsid w:val="009040A8"/>
    <w:rsid w:val="0090456D"/>
    <w:rsid w:val="0090776E"/>
    <w:rsid w:val="00912CD5"/>
    <w:rsid w:val="00913BDB"/>
    <w:rsid w:val="009152FE"/>
    <w:rsid w:val="009236FA"/>
    <w:rsid w:val="0093260E"/>
    <w:rsid w:val="00941A6B"/>
    <w:rsid w:val="00942541"/>
    <w:rsid w:val="00943211"/>
    <w:rsid w:val="00945DAF"/>
    <w:rsid w:val="00946D9B"/>
    <w:rsid w:val="0095235C"/>
    <w:rsid w:val="00962E03"/>
    <w:rsid w:val="0096335F"/>
    <w:rsid w:val="009700D1"/>
    <w:rsid w:val="00971D2D"/>
    <w:rsid w:val="009733C0"/>
    <w:rsid w:val="00977D35"/>
    <w:rsid w:val="009845B3"/>
    <w:rsid w:val="009A601F"/>
    <w:rsid w:val="009D00FF"/>
    <w:rsid w:val="009D0D92"/>
    <w:rsid w:val="009D1787"/>
    <w:rsid w:val="009D3CC5"/>
    <w:rsid w:val="009D75CF"/>
    <w:rsid w:val="009E3728"/>
    <w:rsid w:val="009E431E"/>
    <w:rsid w:val="009F184D"/>
    <w:rsid w:val="009F68FA"/>
    <w:rsid w:val="00A0506D"/>
    <w:rsid w:val="00A162CC"/>
    <w:rsid w:val="00A22A6C"/>
    <w:rsid w:val="00A23CC5"/>
    <w:rsid w:val="00A23FFF"/>
    <w:rsid w:val="00A2418D"/>
    <w:rsid w:val="00A25039"/>
    <w:rsid w:val="00A32B91"/>
    <w:rsid w:val="00A40926"/>
    <w:rsid w:val="00A40AB5"/>
    <w:rsid w:val="00A43828"/>
    <w:rsid w:val="00A53E2E"/>
    <w:rsid w:val="00A55685"/>
    <w:rsid w:val="00A56E78"/>
    <w:rsid w:val="00A65596"/>
    <w:rsid w:val="00A66C78"/>
    <w:rsid w:val="00A766FD"/>
    <w:rsid w:val="00A86BDF"/>
    <w:rsid w:val="00AA0340"/>
    <w:rsid w:val="00AA090B"/>
    <w:rsid w:val="00AA3909"/>
    <w:rsid w:val="00AA3CB5"/>
    <w:rsid w:val="00AA5B27"/>
    <w:rsid w:val="00AB0911"/>
    <w:rsid w:val="00AB4F5D"/>
    <w:rsid w:val="00AC034A"/>
    <w:rsid w:val="00AC4B5A"/>
    <w:rsid w:val="00AC53DF"/>
    <w:rsid w:val="00AC5ACD"/>
    <w:rsid w:val="00AD0CCF"/>
    <w:rsid w:val="00AD3CEF"/>
    <w:rsid w:val="00AD7902"/>
    <w:rsid w:val="00AF0256"/>
    <w:rsid w:val="00AF1954"/>
    <w:rsid w:val="00AF1956"/>
    <w:rsid w:val="00AF6699"/>
    <w:rsid w:val="00B14EA5"/>
    <w:rsid w:val="00B21EAE"/>
    <w:rsid w:val="00B245FD"/>
    <w:rsid w:val="00B25D12"/>
    <w:rsid w:val="00B439CC"/>
    <w:rsid w:val="00B46904"/>
    <w:rsid w:val="00B50B05"/>
    <w:rsid w:val="00B6082B"/>
    <w:rsid w:val="00B65543"/>
    <w:rsid w:val="00B7295B"/>
    <w:rsid w:val="00B73E62"/>
    <w:rsid w:val="00B94F01"/>
    <w:rsid w:val="00B96B52"/>
    <w:rsid w:val="00B96DBE"/>
    <w:rsid w:val="00B973E2"/>
    <w:rsid w:val="00BA2B75"/>
    <w:rsid w:val="00BA59C2"/>
    <w:rsid w:val="00BA72C6"/>
    <w:rsid w:val="00BB1093"/>
    <w:rsid w:val="00BB3F8A"/>
    <w:rsid w:val="00BC0452"/>
    <w:rsid w:val="00BC2A05"/>
    <w:rsid w:val="00BD00C5"/>
    <w:rsid w:val="00BD741C"/>
    <w:rsid w:val="00BE4BFA"/>
    <w:rsid w:val="00BF0D76"/>
    <w:rsid w:val="00BF136B"/>
    <w:rsid w:val="00BF36EA"/>
    <w:rsid w:val="00BF6CDD"/>
    <w:rsid w:val="00C02360"/>
    <w:rsid w:val="00C02A83"/>
    <w:rsid w:val="00C1266A"/>
    <w:rsid w:val="00C16E37"/>
    <w:rsid w:val="00C23A26"/>
    <w:rsid w:val="00C33525"/>
    <w:rsid w:val="00C36CC7"/>
    <w:rsid w:val="00C42A9D"/>
    <w:rsid w:val="00C436FA"/>
    <w:rsid w:val="00C52D5B"/>
    <w:rsid w:val="00C66872"/>
    <w:rsid w:val="00C6688C"/>
    <w:rsid w:val="00C67A20"/>
    <w:rsid w:val="00C74264"/>
    <w:rsid w:val="00C7578F"/>
    <w:rsid w:val="00C76E5F"/>
    <w:rsid w:val="00C827F4"/>
    <w:rsid w:val="00C87236"/>
    <w:rsid w:val="00CA3453"/>
    <w:rsid w:val="00CA6594"/>
    <w:rsid w:val="00CB0E33"/>
    <w:rsid w:val="00CB6119"/>
    <w:rsid w:val="00CB6B3F"/>
    <w:rsid w:val="00CB7BEB"/>
    <w:rsid w:val="00CD1690"/>
    <w:rsid w:val="00CD449B"/>
    <w:rsid w:val="00CD76C8"/>
    <w:rsid w:val="00D02D96"/>
    <w:rsid w:val="00D17447"/>
    <w:rsid w:val="00D311D2"/>
    <w:rsid w:val="00D3654C"/>
    <w:rsid w:val="00D37FA2"/>
    <w:rsid w:val="00D411A0"/>
    <w:rsid w:val="00D4394B"/>
    <w:rsid w:val="00D54AC9"/>
    <w:rsid w:val="00D700A3"/>
    <w:rsid w:val="00D81FB8"/>
    <w:rsid w:val="00D874C6"/>
    <w:rsid w:val="00D935E8"/>
    <w:rsid w:val="00D95C77"/>
    <w:rsid w:val="00D9631D"/>
    <w:rsid w:val="00DA0196"/>
    <w:rsid w:val="00DA14B5"/>
    <w:rsid w:val="00DA4C88"/>
    <w:rsid w:val="00DB61B0"/>
    <w:rsid w:val="00DB7161"/>
    <w:rsid w:val="00DC3CE8"/>
    <w:rsid w:val="00DC3EDD"/>
    <w:rsid w:val="00DC525A"/>
    <w:rsid w:val="00DC59E3"/>
    <w:rsid w:val="00DD3C51"/>
    <w:rsid w:val="00DD5AC9"/>
    <w:rsid w:val="00DD5CBA"/>
    <w:rsid w:val="00DD670F"/>
    <w:rsid w:val="00DE1E51"/>
    <w:rsid w:val="00DF6569"/>
    <w:rsid w:val="00E02C06"/>
    <w:rsid w:val="00E05084"/>
    <w:rsid w:val="00E122D6"/>
    <w:rsid w:val="00E1378E"/>
    <w:rsid w:val="00E13C8A"/>
    <w:rsid w:val="00E209AD"/>
    <w:rsid w:val="00E21A97"/>
    <w:rsid w:val="00E250A7"/>
    <w:rsid w:val="00E278A5"/>
    <w:rsid w:val="00E27C1C"/>
    <w:rsid w:val="00E31DF6"/>
    <w:rsid w:val="00E37808"/>
    <w:rsid w:val="00E40DF5"/>
    <w:rsid w:val="00E42BC8"/>
    <w:rsid w:val="00E44412"/>
    <w:rsid w:val="00E45860"/>
    <w:rsid w:val="00E46172"/>
    <w:rsid w:val="00E51366"/>
    <w:rsid w:val="00E54706"/>
    <w:rsid w:val="00E70FBE"/>
    <w:rsid w:val="00E76CC1"/>
    <w:rsid w:val="00E83964"/>
    <w:rsid w:val="00E83B88"/>
    <w:rsid w:val="00E84AEB"/>
    <w:rsid w:val="00E8653B"/>
    <w:rsid w:val="00E9040B"/>
    <w:rsid w:val="00E91155"/>
    <w:rsid w:val="00E9368E"/>
    <w:rsid w:val="00E97049"/>
    <w:rsid w:val="00EA0B0B"/>
    <w:rsid w:val="00EA321F"/>
    <w:rsid w:val="00EA72BD"/>
    <w:rsid w:val="00EB1FC4"/>
    <w:rsid w:val="00EC02DB"/>
    <w:rsid w:val="00EC6429"/>
    <w:rsid w:val="00ED136F"/>
    <w:rsid w:val="00ED777E"/>
    <w:rsid w:val="00EE411B"/>
    <w:rsid w:val="00EE65A5"/>
    <w:rsid w:val="00EE6D68"/>
    <w:rsid w:val="00EF0C78"/>
    <w:rsid w:val="00EF1F22"/>
    <w:rsid w:val="00F156FE"/>
    <w:rsid w:val="00F15819"/>
    <w:rsid w:val="00F16B34"/>
    <w:rsid w:val="00F30729"/>
    <w:rsid w:val="00F3491D"/>
    <w:rsid w:val="00F42B60"/>
    <w:rsid w:val="00F526AB"/>
    <w:rsid w:val="00F56586"/>
    <w:rsid w:val="00F57481"/>
    <w:rsid w:val="00F62BA6"/>
    <w:rsid w:val="00F646B1"/>
    <w:rsid w:val="00F905AF"/>
    <w:rsid w:val="00F943F6"/>
    <w:rsid w:val="00F9670A"/>
    <w:rsid w:val="00F96D15"/>
    <w:rsid w:val="00FA0593"/>
    <w:rsid w:val="00FA1207"/>
    <w:rsid w:val="00FA58B5"/>
    <w:rsid w:val="00FC0042"/>
    <w:rsid w:val="00FD2BA1"/>
    <w:rsid w:val="00FD39B2"/>
    <w:rsid w:val="00FD51A1"/>
    <w:rsid w:val="00FD5971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57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75C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Heading6Char">
    <w:name w:val="Heading 6 Char"/>
    <w:basedOn w:val="DefaultParagraphFont"/>
    <w:link w:val="Heading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BodyTextIndent2">
    <w:name w:val="Body Text Indent 2"/>
    <w:basedOn w:val="Normal"/>
    <w:link w:val="BodyTextIndent2Char"/>
    <w:uiPriority w:val="99"/>
    <w:rsid w:val="0029657A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75CF"/>
    <w:rPr>
      <w:sz w:val="24"/>
      <w:szCs w:val="24"/>
    </w:rPr>
  </w:style>
  <w:style w:type="character" w:styleId="Hyperlink">
    <w:name w:val="Hyperlink"/>
    <w:basedOn w:val="DefaultParagraphFont"/>
    <w:uiPriority w:val="99"/>
    <w:rsid w:val="0029657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9657A"/>
    <w:pPr>
      <w:tabs>
        <w:tab w:val="num" w:pos="1134"/>
      </w:tabs>
      <w:ind w:right="43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75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CF"/>
    <w:rPr>
      <w:sz w:val="2"/>
      <w:szCs w:val="2"/>
    </w:rPr>
  </w:style>
  <w:style w:type="paragraph" w:styleId="BodyTextIndent3">
    <w:name w:val="Body Text Indent 3"/>
    <w:basedOn w:val="Normal"/>
    <w:link w:val="BodyTextIndent3Char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75CF"/>
    <w:rPr>
      <w:sz w:val="16"/>
      <w:szCs w:val="16"/>
    </w:rPr>
  </w:style>
  <w:style w:type="paragraph" w:styleId="BlockText">
    <w:name w:val="Block Text"/>
    <w:basedOn w:val="Normal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Normal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1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4B26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uiPriority w:val="99"/>
    <w:rsid w:val="00E1378E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1378E"/>
    <w:rPr>
      <w:b/>
      <w:bCs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78E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78E"/>
    <w:rPr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rsid w:val="003A5AF0"/>
    <w:rPr>
      <w:color w:val="800080"/>
      <w:u w:val="single"/>
    </w:rPr>
  </w:style>
  <w:style w:type="paragraph" w:customStyle="1" w:styleId="xl65">
    <w:name w:val="xl6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3A5AF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uiPriority w:val="99"/>
    <w:rsid w:val="00686DB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xl63">
    <w:name w:val="xl63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686DB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uiPriority w:val="99"/>
    <w:rsid w:val="00686DB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uiPriority w:val="99"/>
    <w:rsid w:val="00686D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uiPriority w:val="99"/>
    <w:rsid w:val="00686D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al"/>
    <w:uiPriority w:val="99"/>
    <w:rsid w:val="00686D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uiPriority w:val="99"/>
    <w:rsid w:val="00686D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uiPriority w:val="99"/>
    <w:rsid w:val="00686DB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"/>
    <w:uiPriority w:val="99"/>
    <w:rsid w:val="00686D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uiPriority w:val="99"/>
    <w:rsid w:val="00686D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uiPriority w:val="99"/>
    <w:rsid w:val="00686DB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686D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uiPriority w:val="99"/>
    <w:rsid w:val="00686D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uiPriority w:val="99"/>
    <w:rsid w:val="00686D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TableGrid">
    <w:name w:val="Table Grid"/>
    <w:basedOn w:val="TableNormal"/>
    <w:uiPriority w:val="99"/>
    <w:rsid w:val="001052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2</Pages>
  <Words>281</Words>
  <Characters>1523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grafeio10</cp:lastModifiedBy>
  <cp:revision>89</cp:revision>
  <cp:lastPrinted>2017-11-14T10:35:00Z</cp:lastPrinted>
  <dcterms:created xsi:type="dcterms:W3CDTF">2016-04-26T06:38:00Z</dcterms:created>
  <dcterms:modified xsi:type="dcterms:W3CDTF">2017-11-14T10:36:00Z</dcterms:modified>
</cp:coreProperties>
</file>