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4" w:type="dxa"/>
        <w:tblLayout w:type="fixed"/>
        <w:tblLook w:val="0000"/>
      </w:tblPr>
      <w:tblGrid>
        <w:gridCol w:w="2088"/>
        <w:gridCol w:w="236"/>
        <w:gridCol w:w="3184"/>
        <w:gridCol w:w="236"/>
        <w:gridCol w:w="540"/>
        <w:gridCol w:w="2880"/>
        <w:gridCol w:w="900"/>
        <w:gridCol w:w="2880"/>
      </w:tblGrid>
      <w:tr w:rsidR="009875E3" w:rsidRPr="00E46172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9875E3" w:rsidRPr="00F15819" w:rsidRDefault="009875E3" w:rsidP="00AA3909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F15819">
              <w:rPr>
                <w:rFonts w:ascii="Verdana" w:hAnsi="Verdana" w:cs="Verdana"/>
                <w:b/>
                <w:bCs/>
                <w:noProof/>
                <w:color w:val="000000"/>
                <w:sz w:val="22"/>
                <w:szCs w:val="22"/>
              </w:rPr>
              <w:object w:dxaOrig="193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9.25pt" o:ole="" fillcolor="window">
                  <v:imagedata r:id="rId5" o:title=""/>
                </v:shape>
                <o:OLEObject Type="Embed" ProgID="Paint.Picture" ShapeID="_x0000_i1025" DrawAspect="Content" ObjectID="_1570341623" r:id="rId6"/>
              </w:object>
            </w:r>
          </w:p>
        </w:tc>
        <w:tc>
          <w:tcPr>
            <w:tcW w:w="776" w:type="dxa"/>
            <w:gridSpan w:val="2"/>
          </w:tcPr>
          <w:p w:rsidR="009875E3" w:rsidRPr="00E46172" w:rsidRDefault="009875E3">
            <w:pPr>
              <w:rPr>
                <w:rFonts w:ascii="Verdana" w:hAnsi="Verdana" w:cs="Verdana"/>
                <w:color w:val="000000"/>
                <w:lang w:val="en-US"/>
              </w:rPr>
            </w:pPr>
          </w:p>
        </w:tc>
        <w:tc>
          <w:tcPr>
            <w:tcW w:w="3780" w:type="dxa"/>
            <w:gridSpan w:val="2"/>
          </w:tcPr>
          <w:p w:rsidR="009875E3" w:rsidRPr="00573D49" w:rsidRDefault="009875E3">
            <w:pPr>
              <w:rPr>
                <w:rFonts w:ascii="Verdana" w:hAnsi="Verdana" w:cs="Verdana"/>
                <w:color w:val="000000"/>
                <w:u w:val="single"/>
              </w:rPr>
            </w:pPr>
          </w:p>
        </w:tc>
      </w:tr>
      <w:tr w:rsidR="009875E3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9875E3" w:rsidRPr="00F15819" w:rsidRDefault="009875E3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ΕΛΛΗΝΙΚΗ ΔΗΜΟΚΡΑΤΙΑ</w:t>
            </w:r>
          </w:p>
        </w:tc>
        <w:tc>
          <w:tcPr>
            <w:tcW w:w="776" w:type="dxa"/>
            <w:gridSpan w:val="2"/>
          </w:tcPr>
          <w:p w:rsidR="009875E3" w:rsidRPr="00E46172" w:rsidRDefault="009875E3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9875E3" w:rsidRPr="00E46172" w:rsidRDefault="009875E3">
            <w:pPr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Βαθμός Ασφαλείας: ΑΠΛΟ</w:t>
            </w:r>
          </w:p>
        </w:tc>
      </w:tr>
      <w:tr w:rsidR="009875E3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9875E3" w:rsidRPr="00F15819" w:rsidRDefault="009875E3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ΥΠΟΥΡΓΕΙΟ ΠΑΙΔΕΙΑΣ</w:t>
            </w:r>
            <w:r>
              <w:rPr>
                <w:rFonts w:ascii="Verdana" w:hAnsi="Verdana" w:cs="Verdana"/>
                <w:sz w:val="22"/>
                <w:szCs w:val="22"/>
              </w:rPr>
              <w:t>, ΕΡΕΥΝΑΣ</w:t>
            </w:r>
            <w:r w:rsidRPr="00F943F6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F15819">
              <w:rPr>
                <w:rFonts w:ascii="Verdana" w:hAnsi="Verdana" w:cs="Verdana"/>
                <w:sz w:val="22"/>
                <w:szCs w:val="22"/>
              </w:rPr>
              <w:t>ΚΑΙ ΘΡΗΣΚΕΥΜΑΤΩΝ</w:t>
            </w:r>
          </w:p>
        </w:tc>
        <w:tc>
          <w:tcPr>
            <w:tcW w:w="776" w:type="dxa"/>
            <w:gridSpan w:val="2"/>
          </w:tcPr>
          <w:p w:rsidR="009875E3" w:rsidRPr="00E46172" w:rsidRDefault="009875E3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9875E3" w:rsidRPr="00E46172" w:rsidRDefault="009875E3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9875E3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9875E3" w:rsidRPr="00F15819" w:rsidRDefault="009875E3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-----</w:t>
            </w:r>
          </w:p>
        </w:tc>
        <w:tc>
          <w:tcPr>
            <w:tcW w:w="776" w:type="dxa"/>
            <w:gridSpan w:val="2"/>
          </w:tcPr>
          <w:p w:rsidR="009875E3" w:rsidRPr="00E46172" w:rsidRDefault="009875E3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9875E3" w:rsidRPr="0007322A" w:rsidRDefault="009875E3" w:rsidP="008F6214">
            <w:pPr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Μυτιλήνη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20-10-2017</w:t>
            </w:r>
          </w:p>
        </w:tc>
      </w:tr>
      <w:tr w:rsidR="009875E3" w:rsidRPr="00E46172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9875E3" w:rsidRPr="00F15819" w:rsidRDefault="009875E3" w:rsidP="000243EB">
            <w:pPr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ΠΕΡ. Δ/ΝΣΗ Α/ΘΜΙΑΣ &amp; Β/ΘΜΙΑΣ ΕΚΠ/ΣΗΣ ΒΟΡΕΙΟΥ ΑΙΓΑΙΟΥ</w:t>
            </w:r>
          </w:p>
        </w:tc>
        <w:tc>
          <w:tcPr>
            <w:tcW w:w="776" w:type="dxa"/>
            <w:gridSpan w:val="2"/>
          </w:tcPr>
          <w:p w:rsidR="009875E3" w:rsidRPr="00E46172" w:rsidRDefault="009875E3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9875E3" w:rsidRPr="0007322A" w:rsidRDefault="009875E3" w:rsidP="00D4394B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Αριθμ. Πρωτ.</w:t>
            </w: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  <w:r w:rsidRPr="00277802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7782</w:t>
            </w:r>
          </w:p>
        </w:tc>
      </w:tr>
      <w:tr w:rsidR="009875E3" w:rsidRPr="00E46172">
        <w:tc>
          <w:tcPr>
            <w:tcW w:w="5508" w:type="dxa"/>
            <w:gridSpan w:val="3"/>
          </w:tcPr>
          <w:p w:rsidR="009875E3" w:rsidRPr="00F15819" w:rsidRDefault="009875E3" w:rsidP="000243EB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F15819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Δ/ΝΣΗ Β/ΘΜΙΑΣ ΕΚΠ/ΣΗΣ Ν.ΛΕΣΒΟΥ</w:t>
            </w:r>
          </w:p>
        </w:tc>
        <w:tc>
          <w:tcPr>
            <w:tcW w:w="236" w:type="dxa"/>
          </w:tcPr>
          <w:p w:rsidR="009875E3" w:rsidRPr="00E46172" w:rsidRDefault="009875E3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9875E3" w:rsidRPr="00E46172" w:rsidRDefault="009875E3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420" w:type="dxa"/>
            <w:gridSpan w:val="2"/>
          </w:tcPr>
          <w:p w:rsidR="009875E3" w:rsidRPr="00E46172" w:rsidRDefault="009875E3">
            <w:pPr>
              <w:jc w:val="both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9875E3" w:rsidRPr="00E46172" w:rsidRDefault="009875E3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9875E3" w:rsidRPr="00E46172">
        <w:trPr>
          <w:gridAfter w:val="1"/>
          <w:wAfter w:w="2880" w:type="dxa"/>
        </w:trPr>
        <w:tc>
          <w:tcPr>
            <w:tcW w:w="2088" w:type="dxa"/>
          </w:tcPr>
          <w:p w:rsidR="009875E3" w:rsidRPr="00F15819" w:rsidRDefault="009875E3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Ταχ.Δ/νση</w:t>
            </w:r>
          </w:p>
        </w:tc>
        <w:tc>
          <w:tcPr>
            <w:tcW w:w="236" w:type="dxa"/>
          </w:tcPr>
          <w:p w:rsidR="009875E3" w:rsidRPr="00F15819" w:rsidRDefault="009875E3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9875E3" w:rsidRPr="00F15819" w:rsidRDefault="009875E3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Γ. Μούρα 10</w:t>
            </w:r>
          </w:p>
          <w:p w:rsidR="009875E3" w:rsidRPr="00F15819" w:rsidRDefault="009875E3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811 31</w:t>
            </w: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ΜΥΤΙΛΗΝΗ</w:t>
            </w:r>
          </w:p>
        </w:tc>
        <w:tc>
          <w:tcPr>
            <w:tcW w:w="3780" w:type="dxa"/>
            <w:gridSpan w:val="2"/>
          </w:tcPr>
          <w:p w:rsidR="009875E3" w:rsidRPr="00E46172" w:rsidRDefault="009875E3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9875E3" w:rsidRPr="00E46172">
        <w:trPr>
          <w:gridAfter w:val="1"/>
          <w:wAfter w:w="2880" w:type="dxa"/>
        </w:trPr>
        <w:tc>
          <w:tcPr>
            <w:tcW w:w="2088" w:type="dxa"/>
          </w:tcPr>
          <w:p w:rsidR="009875E3" w:rsidRPr="00F15819" w:rsidRDefault="009875E3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:rsidR="009875E3" w:rsidRPr="00F15819" w:rsidRDefault="009875E3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9875E3" w:rsidRPr="00F15819" w:rsidRDefault="009875E3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22510- 48173</w:t>
            </w:r>
          </w:p>
        </w:tc>
        <w:tc>
          <w:tcPr>
            <w:tcW w:w="3780" w:type="dxa"/>
            <w:gridSpan w:val="2"/>
          </w:tcPr>
          <w:p w:rsidR="009875E3" w:rsidRPr="00E46172" w:rsidRDefault="009875E3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9875E3" w:rsidRPr="00E46172">
        <w:trPr>
          <w:gridAfter w:val="1"/>
          <w:wAfter w:w="2880" w:type="dxa"/>
        </w:trPr>
        <w:tc>
          <w:tcPr>
            <w:tcW w:w="2088" w:type="dxa"/>
          </w:tcPr>
          <w:p w:rsidR="009875E3" w:rsidRPr="00F15819" w:rsidRDefault="009875E3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Fax</w:t>
            </w:r>
          </w:p>
        </w:tc>
        <w:tc>
          <w:tcPr>
            <w:tcW w:w="236" w:type="dxa"/>
          </w:tcPr>
          <w:p w:rsidR="009875E3" w:rsidRPr="00F15819" w:rsidRDefault="009875E3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9875E3" w:rsidRPr="0008362B" w:rsidRDefault="009875E3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22510-4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8272</w:t>
            </w:r>
          </w:p>
        </w:tc>
        <w:tc>
          <w:tcPr>
            <w:tcW w:w="3780" w:type="dxa"/>
            <w:gridSpan w:val="2"/>
          </w:tcPr>
          <w:p w:rsidR="009875E3" w:rsidRPr="00E46172" w:rsidRDefault="009875E3">
            <w:pPr>
              <w:rPr>
                <w:rFonts w:ascii="Verdana" w:hAnsi="Verdana" w:cs="Verdana"/>
                <w:b/>
                <w:bCs/>
                <w:color w:val="000000"/>
                <w:lang w:val="fr-FR"/>
              </w:rPr>
            </w:pPr>
          </w:p>
        </w:tc>
      </w:tr>
      <w:tr w:rsidR="009875E3" w:rsidRPr="00E46172">
        <w:trPr>
          <w:gridAfter w:val="3"/>
          <w:wAfter w:w="6660" w:type="dxa"/>
        </w:trPr>
        <w:tc>
          <w:tcPr>
            <w:tcW w:w="2088" w:type="dxa"/>
          </w:tcPr>
          <w:p w:rsidR="009875E3" w:rsidRDefault="009875E3" w:rsidP="006D47FF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e-mail</w:t>
            </w:r>
          </w:p>
          <w:p w:rsidR="009875E3" w:rsidRPr="00901E7E" w:rsidRDefault="009875E3" w:rsidP="006D47FF">
            <w:pPr>
              <w:ind w:left="18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Πληροφορίες</w:t>
            </w:r>
          </w:p>
        </w:tc>
        <w:tc>
          <w:tcPr>
            <w:tcW w:w="236" w:type="dxa"/>
          </w:tcPr>
          <w:p w:rsidR="009875E3" w:rsidRPr="00F15819" w:rsidRDefault="009875E3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:</w:t>
            </w:r>
          </w:p>
          <w:p w:rsidR="009875E3" w:rsidRPr="00F15819" w:rsidRDefault="009875E3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9875E3" w:rsidRDefault="009875E3" w:rsidP="00901E7E">
            <w:pPr>
              <w:ind w:left="180"/>
              <w:jc w:val="both"/>
              <w:rPr>
                <w:rFonts w:ascii="Verdana" w:hAnsi="Verdana" w:cs="Verdana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6.2pt;margin-top:8.3pt;width:188.25pt;height:35.25pt;z-index:251658240;mso-position-horizontal-relative:text;mso-position-vertical-relative:text" filled="f">
                  <v:textbox style="mso-next-textbox:#_x0000_s1026">
                    <w:txbxContent>
                      <w:p w:rsidR="009875E3" w:rsidRPr="0008362B" w:rsidRDefault="009875E3" w:rsidP="00570CB2">
                        <w:pPr>
                          <w:jc w:val="center"/>
                          <w:rPr>
                            <w:rFonts w:ascii="Verdana" w:hAnsi="Verdana" w:cs="Verdana"/>
                            <w:b/>
                            <w:bCs/>
                          </w:rPr>
                        </w:pPr>
                        <w:r w:rsidRPr="0008362B">
                          <w:rPr>
                            <w:rFonts w:ascii="Verdana" w:hAnsi="Verdana" w:cs="Verdana"/>
                            <w:b/>
                            <w:bCs/>
                          </w:rPr>
                          <w:t>Α Π Ο Φ Α Σ Η</w:t>
                        </w:r>
                      </w:p>
                    </w:txbxContent>
                  </v:textbox>
                </v:shape>
              </w:pict>
            </w:r>
            <w:hyperlink r:id="rId7" w:history="1"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mail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@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dide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les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sch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gr</w:t>
              </w:r>
            </w:hyperlink>
          </w:p>
          <w:p w:rsidR="009875E3" w:rsidRPr="00485EBA" w:rsidRDefault="009875E3" w:rsidP="00901E7E">
            <w:pPr>
              <w:ind w:left="18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Τριανταφυλλίδου Φωτεινή</w:t>
            </w:r>
          </w:p>
          <w:p w:rsidR="009875E3" w:rsidRPr="00F15819" w:rsidRDefault="009875E3" w:rsidP="008E4AAC">
            <w:pPr>
              <w:ind w:left="180"/>
              <w:jc w:val="both"/>
              <w:rPr>
                <w:rFonts w:ascii="Verdana" w:hAnsi="Verdana" w:cs="Verdana"/>
              </w:rPr>
            </w:pPr>
          </w:p>
          <w:p w:rsidR="009875E3" w:rsidRPr="00F15819" w:rsidRDefault="009875E3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</w:p>
        </w:tc>
      </w:tr>
    </w:tbl>
    <w:p w:rsidR="009875E3" w:rsidRDefault="009875E3" w:rsidP="00184D2C">
      <w:pPr>
        <w:rPr>
          <w:rFonts w:ascii="Verdana" w:hAnsi="Verdana" w:cs="Verdana"/>
          <w:b/>
          <w:bCs/>
          <w:sz w:val="22"/>
          <w:szCs w:val="22"/>
          <w:lang w:val="en-US"/>
        </w:rPr>
      </w:pPr>
    </w:p>
    <w:p w:rsidR="009875E3" w:rsidRPr="006C4C1E" w:rsidRDefault="009875E3" w:rsidP="00184D2C">
      <w:pPr>
        <w:rPr>
          <w:rFonts w:ascii="Verdana" w:hAnsi="Verdana" w:cs="Verdana"/>
          <w:b/>
          <w:bCs/>
          <w:sz w:val="22"/>
          <w:szCs w:val="22"/>
          <w:lang w:val="en-US"/>
        </w:rPr>
      </w:pPr>
    </w:p>
    <w:p w:rsidR="009875E3" w:rsidRPr="00E545E5" w:rsidRDefault="009875E3" w:rsidP="006D47FF">
      <w:pPr>
        <w:rPr>
          <w:rFonts w:ascii="Verdana" w:hAnsi="Verdana" w:cs="Verdana"/>
          <w:b/>
          <w:bCs/>
          <w:sz w:val="22"/>
          <w:szCs w:val="22"/>
        </w:rPr>
      </w:pPr>
      <w:r w:rsidRPr="00BF136B">
        <w:rPr>
          <w:rFonts w:ascii="Verdana" w:hAnsi="Verdana" w:cs="Verdana"/>
          <w:b/>
          <w:bCs/>
          <w:sz w:val="22"/>
          <w:szCs w:val="22"/>
        </w:rPr>
        <w:t xml:space="preserve">ΘΕΜΑ: </w:t>
      </w:r>
      <w:r>
        <w:rPr>
          <w:rFonts w:ascii="Verdana" w:hAnsi="Verdana" w:cs="Verdana"/>
          <w:b/>
          <w:bCs/>
          <w:sz w:val="22"/>
          <w:szCs w:val="22"/>
        </w:rPr>
        <w:t>Διαθέσεις εκπαιδευτικών</w:t>
      </w:r>
      <w:r w:rsidRPr="00E545E5">
        <w:rPr>
          <w:rFonts w:ascii="Verdana" w:hAnsi="Verdana" w:cs="Verdana"/>
          <w:b/>
          <w:bCs/>
          <w:sz w:val="22"/>
          <w:szCs w:val="22"/>
        </w:rPr>
        <w:t xml:space="preserve"> (</w:t>
      </w:r>
      <w:r>
        <w:rPr>
          <w:rFonts w:ascii="Verdana" w:hAnsi="Verdana" w:cs="Verdana"/>
          <w:b/>
          <w:bCs/>
          <w:sz w:val="22"/>
          <w:szCs w:val="22"/>
        </w:rPr>
        <w:t>δ΄φάση)</w:t>
      </w:r>
    </w:p>
    <w:p w:rsidR="009875E3" w:rsidRDefault="009875E3" w:rsidP="006D47FF">
      <w:pPr>
        <w:rPr>
          <w:rFonts w:ascii="Verdana" w:hAnsi="Verdana" w:cs="Verdana"/>
          <w:b/>
          <w:bCs/>
          <w:sz w:val="22"/>
          <w:szCs w:val="22"/>
        </w:rPr>
      </w:pPr>
    </w:p>
    <w:p w:rsidR="009875E3" w:rsidRPr="002153DF" w:rsidRDefault="009875E3" w:rsidP="002153DF">
      <w:pPr>
        <w:suppressAutoHyphens/>
        <w:spacing w:after="240"/>
        <w:ind w:left="142"/>
        <w:jc w:val="center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Ο  Δ/ντης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Δ/νσης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>Β/θμιας Εκπ/σης Λέσβου</w:t>
      </w:r>
    </w:p>
    <w:p w:rsidR="009875E3" w:rsidRPr="002153DF" w:rsidRDefault="009875E3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 xml:space="preserve">     Έχοντας υπόψη: </w:t>
      </w:r>
    </w:p>
    <w:p w:rsidR="009875E3" w:rsidRPr="002153DF" w:rsidRDefault="009875E3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>1.-Τις διατάξεις του άρθρου 14 παρ.14 του Ν.1566/85</w:t>
      </w:r>
    </w:p>
    <w:p w:rsidR="009875E3" w:rsidRPr="002153DF" w:rsidRDefault="009875E3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>2.-Τις ανάγκες των Σχολείων της Περιφέρειας.</w:t>
      </w:r>
    </w:p>
    <w:p w:rsidR="009875E3" w:rsidRDefault="009875E3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>3.-Την Υπουργική Απόφαση αριθ. Φ.353.1/324/105657/Δ1/24-10-2002 που δημοσιεύθηκε στο ΦΕΚ 1340 Β/16-10-2002 με θέμα «Καθορισμός των ειδικότερων καθηκόντων και αρμοδιοτήτων των Προϊσταμένων και Περιφερειακών Υπηρεσιών Α/θμιας και Β/θμιας Εκπ/σης».</w:t>
      </w:r>
    </w:p>
    <w:p w:rsidR="009875E3" w:rsidRPr="002153DF" w:rsidRDefault="009875E3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4.- Σχετική εισήγηση του Προϊσταμένου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 του Τμήματος Εκπ/κών θεμάτων της Δ/νσης Β/θμιας Εκπ/σης Ν.Λέσβου.</w:t>
      </w:r>
    </w:p>
    <w:p w:rsidR="009875E3" w:rsidRPr="00A33A9F" w:rsidRDefault="009875E3" w:rsidP="00D02D96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 xml:space="preserve">5.- Την πρόταση του ΠΥΣΔΕ Λέσβου, όπως διατυπώθηκε στην πράξη του </w:t>
      </w:r>
      <w:r w:rsidRPr="007666F7">
        <w:rPr>
          <w:rFonts w:ascii="Verdana" w:hAnsi="Verdana" w:cs="Verdana"/>
          <w:sz w:val="22"/>
          <w:szCs w:val="22"/>
          <w:lang w:eastAsia="ar-SA"/>
        </w:rPr>
        <w:t xml:space="preserve">αριθ. </w:t>
      </w:r>
      <w:r>
        <w:rPr>
          <w:rFonts w:ascii="Verdana" w:hAnsi="Verdana" w:cs="Verdana"/>
          <w:sz w:val="22"/>
          <w:szCs w:val="22"/>
          <w:lang w:eastAsia="ar-SA"/>
        </w:rPr>
        <w:t>42/12-10-2017.</w:t>
      </w:r>
    </w:p>
    <w:p w:rsidR="009875E3" w:rsidRPr="00A33A9F" w:rsidRDefault="009875E3" w:rsidP="00D02D96">
      <w:pPr>
        <w:suppressAutoHyphens/>
        <w:spacing w:after="240"/>
        <w:ind w:left="142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9875E3" w:rsidRPr="002153DF" w:rsidRDefault="009875E3" w:rsidP="006D47FF">
      <w:pPr>
        <w:suppressAutoHyphens/>
        <w:spacing w:after="240"/>
        <w:ind w:left="142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                            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>Α Π Ο Φ Α Σ Ι Ζ Ο Υ Μ Ε</w:t>
      </w:r>
    </w:p>
    <w:p w:rsidR="009875E3" w:rsidRPr="00A33A9F" w:rsidRDefault="009875E3" w:rsidP="008F6214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 xml:space="preserve">       </w:t>
      </w:r>
      <w:r>
        <w:rPr>
          <w:rFonts w:ascii="Verdana" w:hAnsi="Verdana" w:cs="Verdana"/>
          <w:sz w:val="22"/>
          <w:szCs w:val="22"/>
          <w:lang w:eastAsia="ar-SA"/>
        </w:rPr>
        <w:t xml:space="preserve"> Δ ι α θ έ τ ο υ μ ε  τ</w:t>
      </w:r>
      <w:r>
        <w:rPr>
          <w:rFonts w:ascii="Verdana" w:hAnsi="Verdana" w:cs="Verdana"/>
          <w:sz w:val="22"/>
          <w:szCs w:val="22"/>
          <w:lang w:val="en-US" w:eastAsia="ar-SA"/>
        </w:rPr>
        <w:t>o</w:t>
      </w:r>
      <w:r>
        <w:rPr>
          <w:rFonts w:ascii="Verdana" w:hAnsi="Verdana" w:cs="Verdana"/>
          <w:sz w:val="22"/>
          <w:szCs w:val="22"/>
          <w:lang w:eastAsia="ar-SA"/>
        </w:rPr>
        <w:t xml:space="preserve">υς  εκπ/κούς 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 του συνημμένου πίνακα,</w:t>
      </w:r>
      <w:r w:rsidRPr="000023E6">
        <w:rPr>
          <w:rFonts w:ascii="Verdana" w:hAnsi="Verdana" w:cs="Verdana"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sz w:val="22"/>
          <w:szCs w:val="22"/>
          <w:lang w:eastAsia="ar-SA"/>
        </w:rPr>
        <w:t xml:space="preserve">από την ημερομηνία ανάληψής τους, 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για </w:t>
      </w:r>
      <w:r>
        <w:rPr>
          <w:rFonts w:ascii="Verdana" w:hAnsi="Verdana" w:cs="Verdana"/>
          <w:sz w:val="22"/>
          <w:szCs w:val="22"/>
          <w:lang w:eastAsia="ar-SA"/>
        </w:rPr>
        <w:t>συμπλήρωση του υποχρεωτικού τους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 ω</w:t>
      </w:r>
      <w:r>
        <w:rPr>
          <w:rFonts w:ascii="Verdana" w:hAnsi="Verdana" w:cs="Verdana"/>
          <w:sz w:val="22"/>
          <w:szCs w:val="22"/>
          <w:lang w:eastAsia="ar-SA"/>
        </w:rPr>
        <w:t>ραρίου, για το διδακτικό έτος 2017-18</w:t>
      </w:r>
      <w:r w:rsidRPr="002153DF">
        <w:rPr>
          <w:rFonts w:ascii="Verdana" w:hAnsi="Verdana" w:cs="Verdana"/>
          <w:sz w:val="22"/>
          <w:szCs w:val="22"/>
          <w:lang w:eastAsia="ar-SA"/>
        </w:rPr>
        <w:t>,</w:t>
      </w:r>
      <w:r w:rsidRPr="007666F7">
        <w:rPr>
          <w:rFonts w:ascii="Verdana" w:hAnsi="Verdana" w:cs="Verdana"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sz w:val="22"/>
          <w:szCs w:val="22"/>
          <w:lang w:eastAsia="ar-SA"/>
        </w:rPr>
        <w:t>ως εξής:</w:t>
      </w:r>
    </w:p>
    <w:p w:rsidR="009875E3" w:rsidRPr="00A33A9F" w:rsidRDefault="009875E3" w:rsidP="008F6214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</w:p>
    <w:p w:rsidR="009875E3" w:rsidRPr="00571EB4" w:rsidRDefault="009875E3" w:rsidP="008F6214">
      <w:pPr>
        <w:suppressAutoHyphens/>
        <w:spacing w:after="240"/>
        <w:ind w:left="142"/>
        <w:jc w:val="both"/>
        <w:rPr>
          <w:rFonts w:ascii="Verdana" w:hAnsi="Verdana" w:cs="Verdana"/>
          <w:b/>
          <w:bCs/>
          <w:sz w:val="22"/>
          <w:szCs w:val="22"/>
          <w:u w:val="single"/>
          <w:lang w:eastAsia="ar-SA"/>
        </w:rPr>
      </w:pPr>
      <w:r w:rsidRPr="00571EB4">
        <w:rPr>
          <w:rFonts w:ascii="Verdana" w:hAnsi="Verdana" w:cs="Verdana"/>
          <w:b/>
          <w:bCs/>
          <w:sz w:val="22"/>
          <w:szCs w:val="22"/>
          <w:u w:val="single"/>
          <w:lang w:eastAsia="ar-SA"/>
        </w:rPr>
        <w:t>Α΄ΛΕΣΒΟΥ</w:t>
      </w:r>
    </w:p>
    <w:tbl>
      <w:tblPr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1"/>
        <w:gridCol w:w="1750"/>
        <w:gridCol w:w="1788"/>
        <w:gridCol w:w="2071"/>
        <w:gridCol w:w="2031"/>
        <w:gridCol w:w="1020"/>
      </w:tblGrid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30325">
              <w:rPr>
                <w:rFonts w:ascii="Verdana" w:hAnsi="Verdana" w:cs="Verdana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30325">
              <w:rPr>
                <w:rFonts w:ascii="Verdana" w:hAnsi="Verdana" w:cs="Verdana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30325">
              <w:rPr>
                <w:rFonts w:ascii="Verdana" w:hAnsi="Verdana" w:cs="Verdana"/>
                <w:b/>
                <w:bCs/>
                <w:sz w:val="20"/>
                <w:szCs w:val="20"/>
              </w:rPr>
              <w:t>ΕΙΔΙΚΟΤΗΤΑ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30325">
              <w:rPr>
                <w:rFonts w:ascii="Verdana" w:hAnsi="Verdana" w:cs="Verdana"/>
                <w:b/>
                <w:bCs/>
                <w:sz w:val="20"/>
                <w:szCs w:val="20"/>
              </w:rPr>
              <w:t>ΣΧΟΛΕΙΟ  ΤΟΠΟΘΕΤΗΣΗΣ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30325">
              <w:rPr>
                <w:rFonts w:ascii="Verdana" w:hAnsi="Verdana" w:cs="Verdana"/>
                <w:b/>
                <w:bCs/>
                <w:sz w:val="20"/>
                <w:szCs w:val="20"/>
              </w:rPr>
              <w:t>ΣΧΟΛΕΙΟ ΔΙΑΘΕΣΗΣ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b/>
                <w:bCs/>
                <w:sz w:val="20"/>
                <w:szCs w:val="20"/>
              </w:rPr>
              <w:t>ΩΡΕΣ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 xml:space="preserve">ΠΑΝΤΣΑΡΗ 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ΘΕΟΛΟΓΙΑ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ΠΕ05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Γ/ΣΙΟ ΚΑΛΛΟΝΗΣ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3</w:t>
            </w:r>
            <w:r w:rsidRPr="00430325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 w:rsidRPr="00430325">
              <w:rPr>
                <w:rFonts w:ascii="Verdana" w:hAnsi="Verdana" w:cs="Verdana"/>
                <w:sz w:val="20"/>
                <w:szCs w:val="20"/>
              </w:rPr>
              <w:t xml:space="preserve"> Γ/ΣΙΟ</w:t>
            </w: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 xml:space="preserve">ΦΙΛΕΝΤΑΣ 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ΝΙΚΟΛΑΟΣ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ΠΕ09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2</w:t>
            </w:r>
            <w:r w:rsidRPr="00430325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 w:rsidRPr="00430325">
              <w:rPr>
                <w:rFonts w:ascii="Verdana" w:hAnsi="Verdana" w:cs="Verdana"/>
                <w:sz w:val="20"/>
                <w:szCs w:val="20"/>
              </w:rPr>
              <w:t xml:space="preserve"> ΕΠΑΛ ΜΥΤΙΛΗΝΗΣ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5</w:t>
            </w:r>
            <w:r w:rsidRPr="00430325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 w:rsidRPr="00430325">
              <w:rPr>
                <w:rFonts w:ascii="Verdana" w:hAnsi="Verdana" w:cs="Verdana"/>
                <w:sz w:val="20"/>
                <w:szCs w:val="20"/>
              </w:rPr>
              <w:t xml:space="preserve"> ΓΕΛ ΜΥΤΙΛΗΝΗΣ</w:t>
            </w:r>
          </w:p>
        </w:tc>
        <w:tc>
          <w:tcPr>
            <w:tcW w:w="1020" w:type="dxa"/>
            <w:vAlign w:val="center"/>
          </w:tcPr>
          <w:p w:rsidR="009875E3" w:rsidRPr="00600364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20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ΣΙΜΙΝΗ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ΑΓΓΕΛΙΚΗ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ΠΕ17.01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ΕΣΠΕΡΙΝΟ ΕΠΑΛ ΜΥΤΙΛΗΝΗΣ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Ε.Κ.ΜΥΤΙΛΗΝΗΣ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ΔΟΒΑΣ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ΓΕΩΡΓΙΟΣ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ΠΕ04.01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ΓΕΛ ΠΛΩΜΑΡΙΟΥ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ΕΠΑΛ ΠΛΩΜΑΡΙΟΥ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</w:tr>
      <w:tr w:rsidR="009875E3" w:rsidRPr="00430325">
        <w:trPr>
          <w:trHeight w:val="476"/>
        </w:trPr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 xml:space="preserve">ΚΟΥΝΤΟΥΡΑ 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ΕΛΕΝΗ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ΠΕ04.01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Γ/ΣΙΟ ΓΕΡΑΣ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ΕΠΑΛ ΓΕΡΑΣ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 xml:space="preserve">ΓΙΑΝΝΑΚΑ 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ΣΤΥΛΙΑΝΗ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ΠΕ06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3</w:t>
            </w:r>
            <w:r w:rsidRPr="00430325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 w:rsidRPr="00430325">
              <w:rPr>
                <w:rFonts w:ascii="Verdana" w:hAnsi="Verdana" w:cs="Verdana"/>
                <w:sz w:val="20"/>
                <w:szCs w:val="20"/>
              </w:rPr>
              <w:t xml:space="preserve"> Γ/ΣΙΟ ΜΥΤΙΛΗΝΗΣ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1</w:t>
            </w:r>
            <w:r w:rsidRPr="00430325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 w:rsidRPr="00430325">
              <w:rPr>
                <w:rFonts w:ascii="Verdana" w:hAnsi="Verdana" w:cs="Verdana"/>
                <w:sz w:val="20"/>
                <w:szCs w:val="20"/>
              </w:rPr>
              <w:t xml:space="preserve"> ΕΠΑΛ ΜΥΤΙΛΗΝΗΣ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 xml:space="preserve">ΕΥΑΓΓΕΛΙΝΟΣ 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ΑΝΤΩΝΙΟΣ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ΠΕ04.01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Γ/ΣΙΟ ΜΑΝΤΑΜΑΔΟΥ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ΓΕΛ ΜΑΝΤΑΜΑΔΟΥ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 xml:space="preserve">ΚΑΡΑΓΚΙΚΑ 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ΑΡΓΥΡΩ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ΠΕ08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4</w:t>
            </w:r>
            <w:r w:rsidRPr="00430325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 w:rsidRPr="00430325">
              <w:rPr>
                <w:rFonts w:ascii="Verdana" w:hAnsi="Verdana" w:cs="Verdana"/>
                <w:sz w:val="20"/>
                <w:szCs w:val="20"/>
              </w:rPr>
              <w:t xml:space="preserve"> Γ/ΣΙΟ ΜΥΤΙΛΗΝΗΣ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2</w:t>
            </w:r>
            <w:r w:rsidRPr="00430325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 w:rsidRPr="00430325">
              <w:rPr>
                <w:rFonts w:ascii="Verdana" w:hAnsi="Verdana" w:cs="Verdana"/>
                <w:sz w:val="20"/>
                <w:szCs w:val="20"/>
              </w:rPr>
              <w:t xml:space="preserve"> ΓΕΛ ΜΥΤΙΛΗΝΗΣ</w:t>
            </w:r>
          </w:p>
        </w:tc>
        <w:tc>
          <w:tcPr>
            <w:tcW w:w="1020" w:type="dxa"/>
            <w:vAlign w:val="center"/>
          </w:tcPr>
          <w:p w:rsidR="009875E3" w:rsidRPr="00A04CF0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4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ΚΟΡΟΛΟΓΟΥ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ΕΥΓΕΝΙΑ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ΠΕ05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4</w:t>
            </w:r>
            <w:r w:rsidRPr="00430325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 w:rsidRPr="00430325">
              <w:rPr>
                <w:rFonts w:ascii="Verdana" w:hAnsi="Verdana" w:cs="Verdana"/>
                <w:sz w:val="20"/>
                <w:szCs w:val="20"/>
              </w:rPr>
              <w:t xml:space="preserve"> Γ/ΣΙΟ ΜΥΤΙΛΗΝΗΣ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2</w:t>
            </w:r>
            <w:r w:rsidRPr="00430325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 w:rsidRPr="00430325">
              <w:rPr>
                <w:rFonts w:ascii="Verdana" w:hAnsi="Verdana" w:cs="Verdana"/>
                <w:sz w:val="20"/>
                <w:szCs w:val="20"/>
              </w:rPr>
              <w:t xml:space="preserve"> ΓΕΛ ΜΥΤΙΛΗΝΗΣ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 xml:space="preserve">ΤΑΜΒΑΚΗ 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ΠΑΝΑΓΙΩΤΑ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ΠΕ06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Γ/ΣΙΟ ΑΓΡΑΣ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ΓΕΛ ΜΑΝΤΑΜΑΔΟΥ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 xml:space="preserve">ΤΙΝΕΛΛΗΣ 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ΓΡΗΓΟΡΙΟΣ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571EB4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571EB4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ΠΕ04.01</w:t>
            </w:r>
          </w:p>
          <w:p w:rsidR="009875E3" w:rsidRPr="00430325" w:rsidRDefault="009875E3" w:rsidP="00571EB4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ΓΕΛ ΚΑΛΛΟΝΗΣ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Γ/ΣΙΟ ΚΑΛΛΟΝΗΣ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ΔΟΥΚΑΚΗ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ΜΑΡΙΑ</w:t>
            </w:r>
            <w:r w:rsidRPr="00430325">
              <w:rPr>
                <w:rFonts w:ascii="Verdana" w:hAnsi="Verdana" w:cs="Verdana"/>
                <w:sz w:val="20"/>
                <w:szCs w:val="20"/>
                <w:lang w:val="en-US"/>
              </w:rPr>
              <w:t>-</w:t>
            </w:r>
            <w:r w:rsidRPr="00430325">
              <w:rPr>
                <w:rFonts w:ascii="Verdana" w:hAnsi="Verdana" w:cs="Verdana"/>
                <w:sz w:val="20"/>
                <w:szCs w:val="20"/>
              </w:rPr>
              <w:t>ΖΩΓΡΑΦΙΑ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571EB4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ΠΕ19-20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Γ/ΣΙΟ ΠΕΤΡΑΣ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ΓΕΛ ΠΕΤΡΑΣ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 xml:space="preserve">ΤΣΙΑΜΗΣ 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ΙΩΑΝΝΗΣ-ΡΙΖΟΣ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571EB4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ΠΕ19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ΓΕΛ ΜΑΝΤΑΜΑΔΟΥ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Γ/ΣΙΟ ΜΑΝΤΑΜΑΔΟΥ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ΜΙΧΑΛΑΚΕΛΛΗΣ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ΔΗΜΗΤΡΙΟΣ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571EB4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ΠΕ04.01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5</w:t>
            </w:r>
            <w:r w:rsidRPr="00430325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 w:rsidRPr="00430325">
              <w:rPr>
                <w:rFonts w:ascii="Verdana" w:hAnsi="Verdana" w:cs="Verdana"/>
                <w:sz w:val="20"/>
                <w:szCs w:val="20"/>
              </w:rPr>
              <w:t xml:space="preserve"> ΓΕΛ ΜΥΤΙΛΗΝΗΣ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1</w:t>
            </w:r>
            <w:r w:rsidRPr="00430325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 w:rsidRPr="00430325">
              <w:rPr>
                <w:rFonts w:ascii="Verdana" w:hAnsi="Verdana" w:cs="Verdana"/>
                <w:sz w:val="20"/>
                <w:szCs w:val="20"/>
              </w:rPr>
              <w:t xml:space="preserve"> Γ/ΣΙΟ ΜΥΤΙΛΗΝΗΣ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 xml:space="preserve">ΚΑΤΖΟΥΡΙΔΗΣ 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ΒΑΣΙΛΕΙΟΣ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571EB4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ΠΕ18.03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Γ/ΣΙΟ ΓΕΡΑΣ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ΕΠΑΛ ΠΛΩΜΑΡΙΟΥ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ΓΙΑΝΝΑΡΟΥ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ΜΑΡΙΑ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571EB4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ΠΕ01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ΓΕΛ ΠΛΩΜΑΡΙΟΥ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Γ/ΣΙΟ ΙΠΠΕΙΟΥ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ΚΩΣΤΙΔΟΥ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ΑΣΗΜΕΝΙΑ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571EB4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ΠΕ04.04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ΓΕΛ ΠΑΜΦΙΛΩΝ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ΠΕΙΡΑΜΑΤΙΚΟ ΓΕΛ ΜΥΤΙΛΗΝΗΣ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ΣΥΓΙΩΡΓΗ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ΕΙΡΗΝΗ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571EB4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ΠΕ05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Γ/ΣΙΟ ΠΕΤΡΑΣ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ΓΕΛ ΠΕΤΡΑΣ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 xml:space="preserve">ΖΕΖΑ 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ΙΩΑΝΝΑ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571EB4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ΠΕ16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2</w:t>
            </w:r>
            <w:r w:rsidRPr="00430325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 w:rsidRPr="00430325">
              <w:rPr>
                <w:rFonts w:ascii="Verdana" w:hAnsi="Verdana" w:cs="Verdana"/>
                <w:sz w:val="20"/>
                <w:szCs w:val="20"/>
              </w:rPr>
              <w:t xml:space="preserve"> Γ/ΣΙΟ ΜΥΤΙΛΗΝΗΣ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1</w:t>
            </w:r>
            <w:r w:rsidRPr="00430325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 w:rsidRPr="00430325">
              <w:rPr>
                <w:rFonts w:ascii="Verdana" w:hAnsi="Verdana" w:cs="Verdana"/>
                <w:sz w:val="20"/>
                <w:szCs w:val="20"/>
              </w:rPr>
              <w:t xml:space="preserve"> Γ/ΣΙΟ ΜΥΤΙΛΗΝΗΣ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 xml:space="preserve">ΚΑΡΔΑΚΑΡΗ 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ΣΤΡΑΤΟΝΙΚΗ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571EB4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ΠΕ16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Γ/ΣΙΟ ΠΑΜΦΙΛΩΝ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Γ/ΣΙΟ ΘΕΡΜΗΣ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ΚΑΡΔΑΚΑΡΗ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ΣΤΡΑΤΟΝΙΚΗ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571EB4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ΠΕ16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Γ/ΣΙΟ ΠΑΜΦΙΛΩΝ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ΓΕΛ ΠΑΜΦΙΛΩΝ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7D2BFC">
            <w:pPr>
              <w:suppressAutoHyphens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ΒΕΗΚΩΝΤΗ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ΒΙΚΤΩΡΙΑ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571EB4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ΠΕ18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Ε.Κ.ΜΥΤΙΛΗΝΗΣ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  <w:r w:rsidRPr="007D2BFC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ΕΠΑΛ ΜΥΤΙΛΗΝΗΣ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</w:tr>
    </w:tbl>
    <w:p w:rsidR="009875E3" w:rsidRDefault="009875E3" w:rsidP="00F14444">
      <w:pPr>
        <w:suppressAutoHyphens/>
        <w:spacing w:after="240"/>
        <w:ind w:left="142"/>
        <w:jc w:val="both"/>
        <w:rPr>
          <w:rFonts w:ascii="Verdana" w:hAnsi="Verdana" w:cs="Verdana"/>
          <w:b/>
          <w:bCs/>
          <w:sz w:val="22"/>
          <w:szCs w:val="22"/>
          <w:u w:val="single"/>
          <w:lang w:val="en-US" w:eastAsia="ar-SA"/>
        </w:rPr>
      </w:pPr>
    </w:p>
    <w:p w:rsidR="009875E3" w:rsidRDefault="009875E3" w:rsidP="00F14444">
      <w:pPr>
        <w:suppressAutoHyphens/>
        <w:spacing w:after="240"/>
        <w:ind w:left="142"/>
        <w:jc w:val="both"/>
        <w:rPr>
          <w:rFonts w:ascii="Verdana" w:hAnsi="Verdana" w:cs="Verdana"/>
          <w:b/>
          <w:bCs/>
          <w:sz w:val="22"/>
          <w:szCs w:val="22"/>
          <w:u w:val="single"/>
          <w:lang w:val="en-US" w:eastAsia="ar-SA"/>
        </w:rPr>
      </w:pPr>
    </w:p>
    <w:p w:rsidR="009875E3" w:rsidRDefault="009875E3" w:rsidP="00F14444">
      <w:pPr>
        <w:suppressAutoHyphens/>
        <w:spacing w:after="240"/>
        <w:ind w:left="142"/>
        <w:jc w:val="both"/>
        <w:rPr>
          <w:rFonts w:ascii="Verdana" w:hAnsi="Verdana" w:cs="Verdana"/>
          <w:b/>
          <w:bCs/>
          <w:sz w:val="22"/>
          <w:szCs w:val="22"/>
          <w:u w:val="single"/>
          <w:lang w:val="en-US" w:eastAsia="ar-SA"/>
        </w:rPr>
      </w:pPr>
      <w:r>
        <w:rPr>
          <w:rFonts w:ascii="Verdana" w:hAnsi="Verdana" w:cs="Verdana"/>
          <w:b/>
          <w:bCs/>
          <w:sz w:val="22"/>
          <w:szCs w:val="22"/>
          <w:u w:val="single"/>
          <w:lang w:eastAsia="ar-SA"/>
        </w:rPr>
        <w:t>Β</w:t>
      </w:r>
      <w:r w:rsidRPr="00571EB4">
        <w:rPr>
          <w:rFonts w:ascii="Verdana" w:hAnsi="Verdana" w:cs="Verdana"/>
          <w:b/>
          <w:bCs/>
          <w:sz w:val="22"/>
          <w:szCs w:val="22"/>
          <w:u w:val="single"/>
          <w:lang w:eastAsia="ar-SA"/>
        </w:rPr>
        <w:t>΄ΛΕΣΒΟΥ</w:t>
      </w:r>
    </w:p>
    <w:p w:rsidR="009875E3" w:rsidRPr="000B2953" w:rsidRDefault="009875E3" w:rsidP="00F14444">
      <w:pPr>
        <w:suppressAutoHyphens/>
        <w:spacing w:after="240"/>
        <w:ind w:left="142"/>
        <w:jc w:val="both"/>
        <w:rPr>
          <w:rFonts w:ascii="Verdana" w:hAnsi="Verdana" w:cs="Verdana"/>
          <w:b/>
          <w:bCs/>
          <w:sz w:val="22"/>
          <w:szCs w:val="22"/>
          <w:u w:val="single"/>
          <w:lang w:val="en-US" w:eastAsia="ar-SA"/>
        </w:rPr>
      </w:pPr>
    </w:p>
    <w:tbl>
      <w:tblPr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0"/>
        <w:gridCol w:w="1739"/>
        <w:gridCol w:w="1781"/>
        <w:gridCol w:w="2063"/>
        <w:gridCol w:w="2019"/>
        <w:gridCol w:w="1009"/>
      </w:tblGrid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30325">
              <w:rPr>
                <w:rFonts w:ascii="Verdana" w:hAnsi="Verdana" w:cs="Verdana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30325">
              <w:rPr>
                <w:rFonts w:ascii="Verdana" w:hAnsi="Verdana" w:cs="Verdana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30325">
              <w:rPr>
                <w:rFonts w:ascii="Verdana" w:hAnsi="Verdana" w:cs="Verdana"/>
                <w:b/>
                <w:bCs/>
                <w:sz w:val="20"/>
                <w:szCs w:val="20"/>
              </w:rPr>
              <w:t>ΕΙΔΙΚΟΤΗΤΑ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30325">
              <w:rPr>
                <w:rFonts w:ascii="Verdana" w:hAnsi="Verdana" w:cs="Verdana"/>
                <w:b/>
                <w:bCs/>
                <w:sz w:val="20"/>
                <w:szCs w:val="20"/>
              </w:rPr>
              <w:t>ΣΧΟΛΕΙΟ  ΤΟΠΟΘΕΤΗΣΗΣ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30325">
              <w:rPr>
                <w:rFonts w:ascii="Verdana" w:hAnsi="Verdana" w:cs="Verdana"/>
                <w:b/>
                <w:bCs/>
                <w:sz w:val="20"/>
                <w:szCs w:val="20"/>
              </w:rPr>
              <w:t>ΣΧΟΛΕΙΟ ΔΙΑΘΕΣΗΣ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b/>
                <w:bCs/>
                <w:sz w:val="20"/>
                <w:szCs w:val="20"/>
              </w:rPr>
              <w:t>ΩΡΕΣ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ΠΙΛΑΛΑΣ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ΛΟΥΚΑΣ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ΠΕ12.04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ΕΠΑΛ ΜΟΥΔΡΟΥ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ΕΠΑΛ ΜΥΡΙΝΑΣ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ΧΑΤΖΗΑΒΡΑΜΙΔΗΣ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ΑΝΑΣΤΑΣΙΟΣ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ΠΕ02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Γ/ΣΙΟ ΜΟΥΔΡΟΥ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Γ/ΣΙΟ ΜΥΡΙΝΑΣ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ΧΡΗΣΤΙΔΟΥ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ΖΑΦΕΙΡΩ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ΠΕ01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Γ/ΣΙΟ ΛΙΒΑΔΟΧΩΡΙΟΥ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ΕΣΠΕΡΙΝΟ Γ/ΣΙΟ ΜΥΡΙΝΑΣ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ΓΙΑΛΚΟΒΑΝΗ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ΔΗΜΗΤΡΑ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ΠΕ06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ΕΣΠΕΡΙΝΟ ΓΕΛ ΜΥΡΙΝΑΣ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Γ/ΣΙΟ ΛΙΒΑΔΟΧΩΡΙΟΥ</w:t>
            </w:r>
          </w:p>
        </w:tc>
        <w:tc>
          <w:tcPr>
            <w:tcW w:w="1020" w:type="dxa"/>
            <w:vAlign w:val="center"/>
          </w:tcPr>
          <w:p w:rsidR="009875E3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12</w:t>
            </w:r>
          </w:p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875E3" w:rsidRPr="00430325">
        <w:trPr>
          <w:trHeight w:val="476"/>
        </w:trPr>
        <w:tc>
          <w:tcPr>
            <w:tcW w:w="206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ΛΟΥΡΙΔΑ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ΕΛΕΝΗ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ΠΕ06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ΕΠΑΛ ΜΥΡΙΝΑΣ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Γ/ΣΙΟ ΜΥΡΙΝΑΣ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</w:tr>
      <w:tr w:rsidR="009875E3" w:rsidRPr="00430325">
        <w:tc>
          <w:tcPr>
            <w:tcW w:w="206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 xml:space="preserve">ΧΑΤΖΗ </w:t>
            </w:r>
          </w:p>
        </w:tc>
        <w:tc>
          <w:tcPr>
            <w:tcW w:w="1750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ΣΤΑΜΑΤΙΑ</w:t>
            </w:r>
          </w:p>
        </w:tc>
        <w:tc>
          <w:tcPr>
            <w:tcW w:w="1788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F4D91">
              <w:rPr>
                <w:rFonts w:ascii="Verdana" w:hAnsi="Verdana" w:cs="Verdana"/>
                <w:sz w:val="20"/>
                <w:szCs w:val="20"/>
              </w:rPr>
              <w:t>ΠΕ02</w:t>
            </w:r>
          </w:p>
        </w:tc>
        <w:tc>
          <w:tcPr>
            <w:tcW w:w="207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ΕΠΑΛ ΜΟΥΔΡΟΥ</w:t>
            </w:r>
          </w:p>
        </w:tc>
        <w:tc>
          <w:tcPr>
            <w:tcW w:w="2031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ΕΠΑΛ ΜΥΡΙΝΑΣ</w:t>
            </w:r>
          </w:p>
        </w:tc>
        <w:tc>
          <w:tcPr>
            <w:tcW w:w="1020" w:type="dxa"/>
            <w:vAlign w:val="center"/>
          </w:tcPr>
          <w:p w:rsidR="009875E3" w:rsidRPr="00430325" w:rsidRDefault="009875E3" w:rsidP="00B51A22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30325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</w:tr>
    </w:tbl>
    <w:p w:rsidR="009875E3" w:rsidRPr="00BC6929" w:rsidRDefault="009875E3" w:rsidP="008F6214">
      <w:pPr>
        <w:suppressAutoHyphens/>
        <w:spacing w:after="240"/>
        <w:ind w:left="3600"/>
        <w:jc w:val="both"/>
        <w:rPr>
          <w:rFonts w:ascii="Verdana" w:hAnsi="Verdana" w:cs="Verdana"/>
          <w:sz w:val="22"/>
          <w:szCs w:val="22"/>
          <w:lang w:eastAsia="ar-SA"/>
        </w:rPr>
      </w:pPr>
    </w:p>
    <w:p w:rsidR="009875E3" w:rsidRDefault="009875E3" w:rsidP="008F6214">
      <w:pPr>
        <w:suppressAutoHyphens/>
        <w:spacing w:after="240"/>
        <w:ind w:left="3600"/>
        <w:jc w:val="both"/>
        <w:rPr>
          <w:rFonts w:ascii="Verdana" w:hAnsi="Verdana" w:cs="Verdana"/>
          <w:b/>
          <w:bCs/>
          <w:sz w:val="22"/>
          <w:szCs w:val="22"/>
          <w:lang w:val="en-US" w:eastAsia="ar-SA"/>
        </w:rPr>
      </w:pPr>
    </w:p>
    <w:p w:rsidR="009875E3" w:rsidRPr="00A33A9F" w:rsidRDefault="009875E3" w:rsidP="008F6214">
      <w:pPr>
        <w:suppressAutoHyphens/>
        <w:spacing w:after="240"/>
        <w:ind w:left="3600"/>
        <w:jc w:val="both"/>
        <w:rPr>
          <w:rFonts w:ascii="Verdana" w:hAnsi="Verdana" w:cs="Verdana"/>
          <w:b/>
          <w:bCs/>
          <w:sz w:val="22"/>
          <w:szCs w:val="22"/>
          <w:lang w:val="en-US" w:eastAsia="ar-SA"/>
        </w:rPr>
      </w:pPr>
    </w:p>
    <w:p w:rsidR="009875E3" w:rsidRPr="00573362" w:rsidRDefault="009875E3" w:rsidP="008F6214">
      <w:pPr>
        <w:suppressAutoHyphens/>
        <w:spacing w:after="240"/>
        <w:ind w:left="3600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  <w:lang w:eastAsia="ar-SA"/>
        </w:rPr>
        <w:t>Ο Δ/ΝΤΗ</w:t>
      </w:r>
      <w:r w:rsidRPr="00573362">
        <w:rPr>
          <w:rFonts w:ascii="Verdana" w:hAnsi="Verdana" w:cs="Verdana"/>
          <w:b/>
          <w:bCs/>
          <w:sz w:val="22"/>
          <w:szCs w:val="22"/>
          <w:lang w:eastAsia="ar-SA"/>
        </w:rPr>
        <w:t xml:space="preserve"> Δ/ΝΣΗΣ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</w:t>
      </w:r>
      <w:r w:rsidRPr="00573362">
        <w:rPr>
          <w:rFonts w:ascii="Verdana" w:hAnsi="Verdana" w:cs="Verdana"/>
          <w:b/>
          <w:bCs/>
          <w:sz w:val="22"/>
          <w:szCs w:val="22"/>
          <w:lang w:eastAsia="ar-SA"/>
        </w:rPr>
        <w:t>Β/ΘΜΙΑΣ ΕΚΠ/ΣΗΣ ΛΕΣΒΟΥ</w:t>
      </w:r>
    </w:p>
    <w:p w:rsidR="009875E3" w:rsidRPr="0013720E" w:rsidRDefault="009875E3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</w:t>
      </w:r>
    </w:p>
    <w:p w:rsidR="009875E3" w:rsidRPr="0013720E" w:rsidRDefault="009875E3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</w:t>
      </w:r>
    </w:p>
    <w:p w:rsidR="009875E3" w:rsidRPr="0013720E" w:rsidRDefault="009875E3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 w:rsidRPr="0013720E"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ΜΙΧΑΗΛ ΚΑΠΙΩΤΑΣ</w:t>
      </w:r>
    </w:p>
    <w:p w:rsidR="009875E3" w:rsidRPr="0013720E" w:rsidRDefault="009875E3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9875E3" w:rsidRDefault="009875E3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9875E3" w:rsidRDefault="009875E3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9875E3" w:rsidRPr="0013720E" w:rsidRDefault="009875E3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9875E3" w:rsidRPr="0013720E" w:rsidRDefault="009875E3" w:rsidP="0013720E">
      <w:pPr>
        <w:suppressAutoHyphens/>
        <w:spacing w:after="240"/>
        <w:jc w:val="both"/>
        <w:rPr>
          <w:rFonts w:ascii="Verdana" w:hAnsi="Verdana" w:cs="Verdana"/>
          <w:sz w:val="22"/>
          <w:szCs w:val="22"/>
          <w:lang w:eastAsia="ar-SA"/>
        </w:rPr>
      </w:pPr>
      <w:r w:rsidRPr="0013720E">
        <w:rPr>
          <w:rFonts w:ascii="Verdana" w:hAnsi="Verdana" w:cs="Verdana"/>
          <w:sz w:val="22"/>
          <w:szCs w:val="22"/>
          <w:lang w:eastAsia="ar-SA"/>
        </w:rPr>
        <w:t>Προς: Σχολικές μονάδες</w:t>
      </w:r>
    </w:p>
    <w:p w:rsidR="009875E3" w:rsidRPr="0013720E" w:rsidRDefault="009875E3" w:rsidP="0013720E">
      <w:pPr>
        <w:suppressAutoHyphens/>
        <w:spacing w:after="240"/>
        <w:jc w:val="both"/>
        <w:rPr>
          <w:rFonts w:ascii="Verdana" w:hAnsi="Verdana" w:cs="Verdana"/>
          <w:sz w:val="22"/>
          <w:szCs w:val="22"/>
          <w:lang w:eastAsia="ar-SA"/>
        </w:rPr>
      </w:pPr>
      <w:r w:rsidRPr="0013720E">
        <w:rPr>
          <w:rFonts w:ascii="Verdana" w:hAnsi="Verdana" w:cs="Verdana"/>
          <w:sz w:val="22"/>
          <w:szCs w:val="22"/>
          <w:lang w:eastAsia="ar-SA"/>
        </w:rPr>
        <w:t xml:space="preserve">          Ενδιαφερόμενους</w:t>
      </w:r>
    </w:p>
    <w:p w:rsidR="009875E3" w:rsidRPr="0013720E" w:rsidRDefault="009875E3" w:rsidP="0013720E">
      <w:pPr>
        <w:suppressAutoHyphens/>
        <w:spacing w:after="240"/>
        <w:jc w:val="both"/>
        <w:rPr>
          <w:rFonts w:ascii="Verdana" w:hAnsi="Verdana" w:cs="Verdana"/>
          <w:sz w:val="22"/>
          <w:szCs w:val="22"/>
          <w:lang w:eastAsia="ar-SA"/>
        </w:rPr>
      </w:pPr>
      <w:r w:rsidRPr="0013720E">
        <w:rPr>
          <w:rFonts w:ascii="Verdana" w:hAnsi="Verdana" w:cs="Verdana"/>
          <w:sz w:val="22"/>
          <w:szCs w:val="22"/>
          <w:lang w:eastAsia="ar-SA"/>
        </w:rPr>
        <w:t>Κοιν:</w:t>
      </w:r>
      <w:r>
        <w:rPr>
          <w:rFonts w:ascii="Verdana" w:hAnsi="Verdana" w:cs="Verdana"/>
          <w:sz w:val="22"/>
          <w:szCs w:val="22"/>
          <w:lang w:eastAsia="ar-SA"/>
        </w:rPr>
        <w:t xml:space="preserve"> </w:t>
      </w:r>
      <w:r w:rsidRPr="0013720E">
        <w:rPr>
          <w:rFonts w:ascii="Verdana" w:hAnsi="Verdana" w:cs="Verdana"/>
          <w:sz w:val="22"/>
          <w:szCs w:val="22"/>
          <w:lang w:eastAsia="ar-SA"/>
        </w:rPr>
        <w:t>ΠΔΕ Β.Αιγαίου</w:t>
      </w:r>
    </w:p>
    <w:p w:rsidR="009875E3" w:rsidRPr="0013720E" w:rsidRDefault="009875E3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sectPr w:rsidR="009875E3" w:rsidRPr="0013720E" w:rsidSect="008710D0">
      <w:pgSz w:w="11906" w:h="16838" w:code="9"/>
      <w:pgMar w:top="426" w:right="1134" w:bottom="568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55B"/>
    <w:multiLevelType w:val="hybridMultilevel"/>
    <w:tmpl w:val="D6A866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D3EE8"/>
    <w:multiLevelType w:val="hybridMultilevel"/>
    <w:tmpl w:val="8E5CD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770CA"/>
    <w:multiLevelType w:val="hybridMultilevel"/>
    <w:tmpl w:val="B114FD42"/>
    <w:lvl w:ilvl="0" w:tplc="36B89AE4">
      <w:numFmt w:val="bullet"/>
      <w:lvlText w:val=""/>
      <w:lvlJc w:val="left"/>
      <w:pPr>
        <w:ind w:left="10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3">
    <w:nsid w:val="131C5154"/>
    <w:multiLevelType w:val="hybridMultilevel"/>
    <w:tmpl w:val="C92632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5606E"/>
    <w:multiLevelType w:val="hybridMultilevel"/>
    <w:tmpl w:val="33D876E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E399C"/>
    <w:multiLevelType w:val="hybridMultilevel"/>
    <w:tmpl w:val="8D403B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7CE"/>
    <w:multiLevelType w:val="hybridMultilevel"/>
    <w:tmpl w:val="0D2837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D27B97"/>
    <w:multiLevelType w:val="hybridMultilevel"/>
    <w:tmpl w:val="0C486FDA"/>
    <w:lvl w:ilvl="0" w:tplc="0F4422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535E6"/>
    <w:multiLevelType w:val="hybridMultilevel"/>
    <w:tmpl w:val="B5783FD2"/>
    <w:lvl w:ilvl="0" w:tplc="C3E85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042FF"/>
    <w:multiLevelType w:val="hybridMultilevel"/>
    <w:tmpl w:val="CD02582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A4CD3"/>
    <w:multiLevelType w:val="hybridMultilevel"/>
    <w:tmpl w:val="E7F8B4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5356A"/>
    <w:multiLevelType w:val="hybridMultilevel"/>
    <w:tmpl w:val="8222D856"/>
    <w:lvl w:ilvl="0" w:tplc="ADD8AA0E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C12F41"/>
    <w:multiLevelType w:val="hybridMultilevel"/>
    <w:tmpl w:val="C46E3D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A2F6F"/>
    <w:multiLevelType w:val="hybridMultilevel"/>
    <w:tmpl w:val="F85EB0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27E4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FCE7DA0"/>
    <w:multiLevelType w:val="hybridMultilevel"/>
    <w:tmpl w:val="76F06E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CF6E54"/>
    <w:multiLevelType w:val="hybridMultilevel"/>
    <w:tmpl w:val="2312C27C"/>
    <w:lvl w:ilvl="0" w:tplc="3DBCBD1A">
      <w:numFmt w:val="bullet"/>
      <w:lvlText w:val=""/>
      <w:lvlJc w:val="left"/>
      <w:pPr>
        <w:ind w:left="138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17">
    <w:nsid w:val="45FF1C4F"/>
    <w:multiLevelType w:val="hybridMultilevel"/>
    <w:tmpl w:val="81561D7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321E93"/>
    <w:multiLevelType w:val="hybridMultilevel"/>
    <w:tmpl w:val="279E49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D6601"/>
    <w:multiLevelType w:val="hybridMultilevel"/>
    <w:tmpl w:val="110C7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F1FDA"/>
    <w:multiLevelType w:val="hybridMultilevel"/>
    <w:tmpl w:val="262A9F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22965"/>
    <w:multiLevelType w:val="hybridMultilevel"/>
    <w:tmpl w:val="612A20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62B31"/>
    <w:multiLevelType w:val="hybridMultilevel"/>
    <w:tmpl w:val="51BCE900"/>
    <w:lvl w:ilvl="0" w:tplc="2F4CCA06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57AF7"/>
    <w:multiLevelType w:val="hybridMultilevel"/>
    <w:tmpl w:val="A1942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44D02"/>
    <w:multiLevelType w:val="hybridMultilevel"/>
    <w:tmpl w:val="759C6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62A84"/>
    <w:multiLevelType w:val="hybridMultilevel"/>
    <w:tmpl w:val="E6D05EAE"/>
    <w:lvl w:ilvl="0" w:tplc="7CF2F4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C6057C"/>
    <w:multiLevelType w:val="hybridMultilevel"/>
    <w:tmpl w:val="F8BCE8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6079A"/>
    <w:multiLevelType w:val="hybridMultilevel"/>
    <w:tmpl w:val="896C78A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8"/>
  </w:num>
  <w:num w:numId="5">
    <w:abstractNumId w:val="12"/>
  </w:num>
  <w:num w:numId="6">
    <w:abstractNumId w:val="17"/>
  </w:num>
  <w:num w:numId="7">
    <w:abstractNumId w:val="3"/>
  </w:num>
  <w:num w:numId="8">
    <w:abstractNumId w:val="4"/>
  </w:num>
  <w:num w:numId="9">
    <w:abstractNumId w:val="8"/>
  </w:num>
  <w:num w:numId="10">
    <w:abstractNumId w:val="23"/>
  </w:num>
  <w:num w:numId="11">
    <w:abstractNumId w:val="21"/>
  </w:num>
  <w:num w:numId="12">
    <w:abstractNumId w:val="9"/>
  </w:num>
  <w:num w:numId="13">
    <w:abstractNumId w:val="10"/>
  </w:num>
  <w:num w:numId="14">
    <w:abstractNumId w:val="15"/>
  </w:num>
  <w:num w:numId="15">
    <w:abstractNumId w:val="19"/>
  </w:num>
  <w:num w:numId="16">
    <w:abstractNumId w:val="22"/>
  </w:num>
  <w:num w:numId="17">
    <w:abstractNumId w:val="26"/>
  </w:num>
  <w:num w:numId="18">
    <w:abstractNumId w:val="14"/>
  </w:num>
  <w:num w:numId="19">
    <w:abstractNumId w:val="2"/>
  </w:num>
  <w:num w:numId="20">
    <w:abstractNumId w:val="16"/>
  </w:num>
  <w:num w:numId="21">
    <w:abstractNumId w:val="11"/>
  </w:num>
  <w:num w:numId="22">
    <w:abstractNumId w:val="5"/>
  </w:num>
  <w:num w:numId="23">
    <w:abstractNumId w:val="27"/>
  </w:num>
  <w:num w:numId="24">
    <w:abstractNumId w:val="25"/>
  </w:num>
  <w:num w:numId="25">
    <w:abstractNumId w:val="20"/>
  </w:num>
  <w:num w:numId="26">
    <w:abstractNumId w:val="0"/>
  </w:num>
  <w:num w:numId="27">
    <w:abstractNumId w:val="1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366"/>
    <w:rsid w:val="00000120"/>
    <w:rsid w:val="000023E6"/>
    <w:rsid w:val="000035E6"/>
    <w:rsid w:val="00013FD9"/>
    <w:rsid w:val="00016A02"/>
    <w:rsid w:val="000205C0"/>
    <w:rsid w:val="00023623"/>
    <w:rsid w:val="000243EB"/>
    <w:rsid w:val="00032089"/>
    <w:rsid w:val="00037044"/>
    <w:rsid w:val="00040049"/>
    <w:rsid w:val="00042E48"/>
    <w:rsid w:val="00047B4F"/>
    <w:rsid w:val="0005061B"/>
    <w:rsid w:val="000528D2"/>
    <w:rsid w:val="00057C44"/>
    <w:rsid w:val="0006006D"/>
    <w:rsid w:val="00060330"/>
    <w:rsid w:val="000642AF"/>
    <w:rsid w:val="00071653"/>
    <w:rsid w:val="0007322A"/>
    <w:rsid w:val="000738BA"/>
    <w:rsid w:val="000813B9"/>
    <w:rsid w:val="0008362B"/>
    <w:rsid w:val="00097316"/>
    <w:rsid w:val="000A26F9"/>
    <w:rsid w:val="000B2953"/>
    <w:rsid w:val="000B413B"/>
    <w:rsid w:val="000C1327"/>
    <w:rsid w:val="000D1451"/>
    <w:rsid w:val="000D1F8A"/>
    <w:rsid w:val="000D3477"/>
    <w:rsid w:val="000D4B1D"/>
    <w:rsid w:val="000E0C10"/>
    <w:rsid w:val="000E13C3"/>
    <w:rsid w:val="000E2B02"/>
    <w:rsid w:val="000E444D"/>
    <w:rsid w:val="000E53E4"/>
    <w:rsid w:val="000F0052"/>
    <w:rsid w:val="000F221A"/>
    <w:rsid w:val="000F3331"/>
    <w:rsid w:val="000F4D91"/>
    <w:rsid w:val="001007DD"/>
    <w:rsid w:val="001049A8"/>
    <w:rsid w:val="00105285"/>
    <w:rsid w:val="00106E3A"/>
    <w:rsid w:val="00111FF5"/>
    <w:rsid w:val="00113E7C"/>
    <w:rsid w:val="00115CD6"/>
    <w:rsid w:val="0012033B"/>
    <w:rsid w:val="00125E4E"/>
    <w:rsid w:val="001311DC"/>
    <w:rsid w:val="0013188F"/>
    <w:rsid w:val="0013624F"/>
    <w:rsid w:val="0013720E"/>
    <w:rsid w:val="00150C42"/>
    <w:rsid w:val="00152CC4"/>
    <w:rsid w:val="00162A93"/>
    <w:rsid w:val="00163E19"/>
    <w:rsid w:val="00166694"/>
    <w:rsid w:val="00171815"/>
    <w:rsid w:val="00183C69"/>
    <w:rsid w:val="00184D2C"/>
    <w:rsid w:val="001873F5"/>
    <w:rsid w:val="0019573D"/>
    <w:rsid w:val="001A1413"/>
    <w:rsid w:val="001A1C46"/>
    <w:rsid w:val="001A2ABB"/>
    <w:rsid w:val="001A5679"/>
    <w:rsid w:val="001A6C6B"/>
    <w:rsid w:val="001C0B10"/>
    <w:rsid w:val="001C2499"/>
    <w:rsid w:val="001C2A1D"/>
    <w:rsid w:val="001C4B26"/>
    <w:rsid w:val="001C51C2"/>
    <w:rsid w:val="001D2715"/>
    <w:rsid w:val="001D4DA1"/>
    <w:rsid w:val="001E3397"/>
    <w:rsid w:val="001E4A2C"/>
    <w:rsid w:val="001F58BE"/>
    <w:rsid w:val="00200666"/>
    <w:rsid w:val="00205713"/>
    <w:rsid w:val="002059D1"/>
    <w:rsid w:val="002126CE"/>
    <w:rsid w:val="00212EF3"/>
    <w:rsid w:val="002153DF"/>
    <w:rsid w:val="00215BFD"/>
    <w:rsid w:val="00216EEE"/>
    <w:rsid w:val="00217AC4"/>
    <w:rsid w:val="002216BB"/>
    <w:rsid w:val="0022402B"/>
    <w:rsid w:val="002277D5"/>
    <w:rsid w:val="00242091"/>
    <w:rsid w:val="00243961"/>
    <w:rsid w:val="00243C16"/>
    <w:rsid w:val="00247A5E"/>
    <w:rsid w:val="002534D1"/>
    <w:rsid w:val="00253ABE"/>
    <w:rsid w:val="002546E9"/>
    <w:rsid w:val="00263167"/>
    <w:rsid w:val="002634D6"/>
    <w:rsid w:val="00264577"/>
    <w:rsid w:val="00277685"/>
    <w:rsid w:val="00277802"/>
    <w:rsid w:val="0028511B"/>
    <w:rsid w:val="00286084"/>
    <w:rsid w:val="00286C4D"/>
    <w:rsid w:val="00286DF9"/>
    <w:rsid w:val="00287FE2"/>
    <w:rsid w:val="00290D6B"/>
    <w:rsid w:val="0029657A"/>
    <w:rsid w:val="002A1A06"/>
    <w:rsid w:val="002A3CC6"/>
    <w:rsid w:val="002A5A69"/>
    <w:rsid w:val="002B024B"/>
    <w:rsid w:val="002B0725"/>
    <w:rsid w:val="002B2CA2"/>
    <w:rsid w:val="002B32F0"/>
    <w:rsid w:val="002B7F6F"/>
    <w:rsid w:val="002C5B39"/>
    <w:rsid w:val="002C7696"/>
    <w:rsid w:val="002D0384"/>
    <w:rsid w:val="002D2558"/>
    <w:rsid w:val="002D50EE"/>
    <w:rsid w:val="002E5A2F"/>
    <w:rsid w:val="002F1927"/>
    <w:rsid w:val="002F4677"/>
    <w:rsid w:val="002F4EBB"/>
    <w:rsid w:val="002F75C4"/>
    <w:rsid w:val="0030158B"/>
    <w:rsid w:val="00301B5F"/>
    <w:rsid w:val="00305F9A"/>
    <w:rsid w:val="00310BCF"/>
    <w:rsid w:val="0031615A"/>
    <w:rsid w:val="00316B2B"/>
    <w:rsid w:val="003224DB"/>
    <w:rsid w:val="00325D59"/>
    <w:rsid w:val="003267A0"/>
    <w:rsid w:val="003330F1"/>
    <w:rsid w:val="00337827"/>
    <w:rsid w:val="003378B3"/>
    <w:rsid w:val="00340FD2"/>
    <w:rsid w:val="003424A4"/>
    <w:rsid w:val="00343A1F"/>
    <w:rsid w:val="00344211"/>
    <w:rsid w:val="0034551C"/>
    <w:rsid w:val="00347AAF"/>
    <w:rsid w:val="0035191F"/>
    <w:rsid w:val="0035475C"/>
    <w:rsid w:val="00354DCB"/>
    <w:rsid w:val="0037735F"/>
    <w:rsid w:val="00391DF2"/>
    <w:rsid w:val="00392C39"/>
    <w:rsid w:val="00393105"/>
    <w:rsid w:val="003A5AF0"/>
    <w:rsid w:val="003A6E73"/>
    <w:rsid w:val="003A7A06"/>
    <w:rsid w:val="003B575C"/>
    <w:rsid w:val="003C04E7"/>
    <w:rsid w:val="003C653C"/>
    <w:rsid w:val="003D56E3"/>
    <w:rsid w:val="003F31A3"/>
    <w:rsid w:val="003F58E4"/>
    <w:rsid w:val="00401973"/>
    <w:rsid w:val="00410F69"/>
    <w:rsid w:val="00415D7F"/>
    <w:rsid w:val="0041608B"/>
    <w:rsid w:val="00416CCF"/>
    <w:rsid w:val="004172B8"/>
    <w:rsid w:val="00426201"/>
    <w:rsid w:val="00427EC1"/>
    <w:rsid w:val="004301CA"/>
    <w:rsid w:val="00430325"/>
    <w:rsid w:val="004309C9"/>
    <w:rsid w:val="00445480"/>
    <w:rsid w:val="00446E27"/>
    <w:rsid w:val="00460A09"/>
    <w:rsid w:val="00462DC7"/>
    <w:rsid w:val="00464931"/>
    <w:rsid w:val="00465EAF"/>
    <w:rsid w:val="00465F68"/>
    <w:rsid w:val="0048153D"/>
    <w:rsid w:val="0048184D"/>
    <w:rsid w:val="00482D75"/>
    <w:rsid w:val="00483F0C"/>
    <w:rsid w:val="00485EBA"/>
    <w:rsid w:val="00492039"/>
    <w:rsid w:val="00492DC6"/>
    <w:rsid w:val="004A0EB6"/>
    <w:rsid w:val="004A3832"/>
    <w:rsid w:val="004A48F3"/>
    <w:rsid w:val="004A551F"/>
    <w:rsid w:val="004B66A5"/>
    <w:rsid w:val="004D3604"/>
    <w:rsid w:val="004D4D29"/>
    <w:rsid w:val="004D6FF8"/>
    <w:rsid w:val="004E360E"/>
    <w:rsid w:val="004E5A2D"/>
    <w:rsid w:val="004F139C"/>
    <w:rsid w:val="00500E9E"/>
    <w:rsid w:val="00500FAA"/>
    <w:rsid w:val="00501516"/>
    <w:rsid w:val="005042C7"/>
    <w:rsid w:val="005136D7"/>
    <w:rsid w:val="005156AB"/>
    <w:rsid w:val="00521981"/>
    <w:rsid w:val="0052594A"/>
    <w:rsid w:val="00530315"/>
    <w:rsid w:val="00531406"/>
    <w:rsid w:val="00534AC1"/>
    <w:rsid w:val="00544CE4"/>
    <w:rsid w:val="00544CF8"/>
    <w:rsid w:val="0055086D"/>
    <w:rsid w:val="00552CF6"/>
    <w:rsid w:val="00566C1D"/>
    <w:rsid w:val="00570CB2"/>
    <w:rsid w:val="00571EB4"/>
    <w:rsid w:val="00572762"/>
    <w:rsid w:val="00573362"/>
    <w:rsid w:val="00573D49"/>
    <w:rsid w:val="00577415"/>
    <w:rsid w:val="005778D3"/>
    <w:rsid w:val="005919E1"/>
    <w:rsid w:val="005A1935"/>
    <w:rsid w:val="005A3031"/>
    <w:rsid w:val="005A770B"/>
    <w:rsid w:val="005B0CD1"/>
    <w:rsid w:val="005B1CE6"/>
    <w:rsid w:val="005B6BDB"/>
    <w:rsid w:val="005C149F"/>
    <w:rsid w:val="005C71AE"/>
    <w:rsid w:val="005D0D36"/>
    <w:rsid w:val="005D265B"/>
    <w:rsid w:val="005D4255"/>
    <w:rsid w:val="005E4446"/>
    <w:rsid w:val="005F54A1"/>
    <w:rsid w:val="00600364"/>
    <w:rsid w:val="00600B83"/>
    <w:rsid w:val="00607A6A"/>
    <w:rsid w:val="00622A7B"/>
    <w:rsid w:val="00630F27"/>
    <w:rsid w:val="00635C9A"/>
    <w:rsid w:val="00645B07"/>
    <w:rsid w:val="006526AB"/>
    <w:rsid w:val="00657B40"/>
    <w:rsid w:val="00665CE0"/>
    <w:rsid w:val="00665D94"/>
    <w:rsid w:val="006668F6"/>
    <w:rsid w:val="0067123C"/>
    <w:rsid w:val="00681F64"/>
    <w:rsid w:val="006831B4"/>
    <w:rsid w:val="00684E0A"/>
    <w:rsid w:val="00686176"/>
    <w:rsid w:val="00686DB7"/>
    <w:rsid w:val="00690E35"/>
    <w:rsid w:val="00692A90"/>
    <w:rsid w:val="00695715"/>
    <w:rsid w:val="006B6B2D"/>
    <w:rsid w:val="006C4C1E"/>
    <w:rsid w:val="006D093E"/>
    <w:rsid w:val="006D256A"/>
    <w:rsid w:val="006D47FF"/>
    <w:rsid w:val="006D5651"/>
    <w:rsid w:val="006D6DE4"/>
    <w:rsid w:val="006E4F88"/>
    <w:rsid w:val="006E6ACB"/>
    <w:rsid w:val="006F0D1C"/>
    <w:rsid w:val="006F3B30"/>
    <w:rsid w:val="006F4608"/>
    <w:rsid w:val="006F4EB3"/>
    <w:rsid w:val="007034E6"/>
    <w:rsid w:val="00705901"/>
    <w:rsid w:val="007210D0"/>
    <w:rsid w:val="00730CCB"/>
    <w:rsid w:val="00731BEC"/>
    <w:rsid w:val="00735362"/>
    <w:rsid w:val="007365E1"/>
    <w:rsid w:val="00745E82"/>
    <w:rsid w:val="0075148A"/>
    <w:rsid w:val="00752274"/>
    <w:rsid w:val="00754879"/>
    <w:rsid w:val="00763114"/>
    <w:rsid w:val="00763EFE"/>
    <w:rsid w:val="007666F7"/>
    <w:rsid w:val="0077099D"/>
    <w:rsid w:val="0077663A"/>
    <w:rsid w:val="00777B43"/>
    <w:rsid w:val="0078510E"/>
    <w:rsid w:val="00790688"/>
    <w:rsid w:val="00790B11"/>
    <w:rsid w:val="00795327"/>
    <w:rsid w:val="007A5E11"/>
    <w:rsid w:val="007C19C4"/>
    <w:rsid w:val="007C4D3F"/>
    <w:rsid w:val="007C56C7"/>
    <w:rsid w:val="007C592D"/>
    <w:rsid w:val="007D2BFC"/>
    <w:rsid w:val="007D4FE5"/>
    <w:rsid w:val="007E691C"/>
    <w:rsid w:val="007F0020"/>
    <w:rsid w:val="007F45A5"/>
    <w:rsid w:val="007F49AB"/>
    <w:rsid w:val="007F6FA2"/>
    <w:rsid w:val="0082071F"/>
    <w:rsid w:val="008303A7"/>
    <w:rsid w:val="00831189"/>
    <w:rsid w:val="0083443E"/>
    <w:rsid w:val="00834542"/>
    <w:rsid w:val="00836008"/>
    <w:rsid w:val="00847A94"/>
    <w:rsid w:val="00850506"/>
    <w:rsid w:val="008545B5"/>
    <w:rsid w:val="00863925"/>
    <w:rsid w:val="008710D0"/>
    <w:rsid w:val="00881ACA"/>
    <w:rsid w:val="00891F0D"/>
    <w:rsid w:val="008A0069"/>
    <w:rsid w:val="008C486F"/>
    <w:rsid w:val="008C6098"/>
    <w:rsid w:val="008E4AAC"/>
    <w:rsid w:val="008E6B41"/>
    <w:rsid w:val="008F0E55"/>
    <w:rsid w:val="008F0FED"/>
    <w:rsid w:val="008F6214"/>
    <w:rsid w:val="00901E7E"/>
    <w:rsid w:val="009040A8"/>
    <w:rsid w:val="0090456D"/>
    <w:rsid w:val="0090776E"/>
    <w:rsid w:val="00912CD5"/>
    <w:rsid w:val="00913BDB"/>
    <w:rsid w:val="009152FE"/>
    <w:rsid w:val="00917DFF"/>
    <w:rsid w:val="009236FA"/>
    <w:rsid w:val="0093260E"/>
    <w:rsid w:val="00936CBC"/>
    <w:rsid w:val="00941A6B"/>
    <w:rsid w:val="00942541"/>
    <w:rsid w:val="00943211"/>
    <w:rsid w:val="00946D9B"/>
    <w:rsid w:val="0095235C"/>
    <w:rsid w:val="00962E03"/>
    <w:rsid w:val="0096335F"/>
    <w:rsid w:val="009700D1"/>
    <w:rsid w:val="00971D2D"/>
    <w:rsid w:val="009733C0"/>
    <w:rsid w:val="00977D35"/>
    <w:rsid w:val="009875E3"/>
    <w:rsid w:val="009A601F"/>
    <w:rsid w:val="009B108F"/>
    <w:rsid w:val="009D0D92"/>
    <w:rsid w:val="009D1787"/>
    <w:rsid w:val="009D75CF"/>
    <w:rsid w:val="009E3728"/>
    <w:rsid w:val="009E431E"/>
    <w:rsid w:val="009F184D"/>
    <w:rsid w:val="00A0009A"/>
    <w:rsid w:val="00A04CF0"/>
    <w:rsid w:val="00A0506D"/>
    <w:rsid w:val="00A162CC"/>
    <w:rsid w:val="00A22A6C"/>
    <w:rsid w:val="00A23CC5"/>
    <w:rsid w:val="00A23FFF"/>
    <w:rsid w:val="00A2418D"/>
    <w:rsid w:val="00A25039"/>
    <w:rsid w:val="00A32B91"/>
    <w:rsid w:val="00A33A9F"/>
    <w:rsid w:val="00A43828"/>
    <w:rsid w:val="00A55685"/>
    <w:rsid w:val="00A65596"/>
    <w:rsid w:val="00A66C78"/>
    <w:rsid w:val="00A766FD"/>
    <w:rsid w:val="00A86BDF"/>
    <w:rsid w:val="00AA0340"/>
    <w:rsid w:val="00AA090B"/>
    <w:rsid w:val="00AA3909"/>
    <w:rsid w:val="00AA5B27"/>
    <w:rsid w:val="00AB3F48"/>
    <w:rsid w:val="00AC034A"/>
    <w:rsid w:val="00AC53DF"/>
    <w:rsid w:val="00AC5ACD"/>
    <w:rsid w:val="00AC690D"/>
    <w:rsid w:val="00AD0CCF"/>
    <w:rsid w:val="00AD3CEF"/>
    <w:rsid w:val="00AD7902"/>
    <w:rsid w:val="00AD7BDD"/>
    <w:rsid w:val="00AF0256"/>
    <w:rsid w:val="00AF1954"/>
    <w:rsid w:val="00AF6699"/>
    <w:rsid w:val="00B025A3"/>
    <w:rsid w:val="00B14EA5"/>
    <w:rsid w:val="00B21511"/>
    <w:rsid w:val="00B21EAE"/>
    <w:rsid w:val="00B25D12"/>
    <w:rsid w:val="00B439CC"/>
    <w:rsid w:val="00B46904"/>
    <w:rsid w:val="00B50B05"/>
    <w:rsid w:val="00B51A22"/>
    <w:rsid w:val="00B6082B"/>
    <w:rsid w:val="00B65543"/>
    <w:rsid w:val="00B7295B"/>
    <w:rsid w:val="00B73E62"/>
    <w:rsid w:val="00B94F01"/>
    <w:rsid w:val="00B96B52"/>
    <w:rsid w:val="00B96DBE"/>
    <w:rsid w:val="00B973E2"/>
    <w:rsid w:val="00BA2B75"/>
    <w:rsid w:val="00BA59C2"/>
    <w:rsid w:val="00BA72C6"/>
    <w:rsid w:val="00BB1093"/>
    <w:rsid w:val="00BB3F8A"/>
    <w:rsid w:val="00BC0452"/>
    <w:rsid w:val="00BC6929"/>
    <w:rsid w:val="00BD00C5"/>
    <w:rsid w:val="00BD13E8"/>
    <w:rsid w:val="00BD741C"/>
    <w:rsid w:val="00BE4BFA"/>
    <w:rsid w:val="00BF136B"/>
    <w:rsid w:val="00BF36EA"/>
    <w:rsid w:val="00BF6CDD"/>
    <w:rsid w:val="00C02360"/>
    <w:rsid w:val="00C02A83"/>
    <w:rsid w:val="00C16E37"/>
    <w:rsid w:val="00C23A26"/>
    <w:rsid w:val="00C2796B"/>
    <w:rsid w:val="00C33525"/>
    <w:rsid w:val="00C36CC7"/>
    <w:rsid w:val="00C436FA"/>
    <w:rsid w:val="00C52D5B"/>
    <w:rsid w:val="00C66872"/>
    <w:rsid w:val="00C6688C"/>
    <w:rsid w:val="00C67A20"/>
    <w:rsid w:val="00C74264"/>
    <w:rsid w:val="00C7578F"/>
    <w:rsid w:val="00C76E5F"/>
    <w:rsid w:val="00C87236"/>
    <w:rsid w:val="00C90058"/>
    <w:rsid w:val="00CA3453"/>
    <w:rsid w:val="00CA6594"/>
    <w:rsid w:val="00CB0E33"/>
    <w:rsid w:val="00CB6119"/>
    <w:rsid w:val="00CB6B3F"/>
    <w:rsid w:val="00CB7BEB"/>
    <w:rsid w:val="00CD1690"/>
    <w:rsid w:val="00CD449B"/>
    <w:rsid w:val="00CD76C8"/>
    <w:rsid w:val="00D02D96"/>
    <w:rsid w:val="00D17447"/>
    <w:rsid w:val="00D311D2"/>
    <w:rsid w:val="00D3654C"/>
    <w:rsid w:val="00D37FA2"/>
    <w:rsid w:val="00D411A0"/>
    <w:rsid w:val="00D4394B"/>
    <w:rsid w:val="00D44DDE"/>
    <w:rsid w:val="00D700A3"/>
    <w:rsid w:val="00D81F10"/>
    <w:rsid w:val="00D81FB8"/>
    <w:rsid w:val="00D874C6"/>
    <w:rsid w:val="00D935E8"/>
    <w:rsid w:val="00D95C77"/>
    <w:rsid w:val="00DA0196"/>
    <w:rsid w:val="00DA14B5"/>
    <w:rsid w:val="00DA4C88"/>
    <w:rsid w:val="00DB61B0"/>
    <w:rsid w:val="00DB7161"/>
    <w:rsid w:val="00DC3CE8"/>
    <w:rsid w:val="00DC3EDD"/>
    <w:rsid w:val="00DC525A"/>
    <w:rsid w:val="00DC59E3"/>
    <w:rsid w:val="00DD3C51"/>
    <w:rsid w:val="00DD5AC9"/>
    <w:rsid w:val="00DD5CBA"/>
    <w:rsid w:val="00DD670F"/>
    <w:rsid w:val="00DE1E51"/>
    <w:rsid w:val="00DE32D5"/>
    <w:rsid w:val="00DF6569"/>
    <w:rsid w:val="00E02C06"/>
    <w:rsid w:val="00E05084"/>
    <w:rsid w:val="00E122D6"/>
    <w:rsid w:val="00E1378E"/>
    <w:rsid w:val="00E13C8A"/>
    <w:rsid w:val="00E209AD"/>
    <w:rsid w:val="00E21A97"/>
    <w:rsid w:val="00E250A7"/>
    <w:rsid w:val="00E26509"/>
    <w:rsid w:val="00E27C1C"/>
    <w:rsid w:val="00E31DF6"/>
    <w:rsid w:val="00E37808"/>
    <w:rsid w:val="00E40DF5"/>
    <w:rsid w:val="00E42BC8"/>
    <w:rsid w:val="00E44412"/>
    <w:rsid w:val="00E45860"/>
    <w:rsid w:val="00E46172"/>
    <w:rsid w:val="00E51366"/>
    <w:rsid w:val="00E545E5"/>
    <w:rsid w:val="00E54706"/>
    <w:rsid w:val="00E64E5C"/>
    <w:rsid w:val="00E70FBE"/>
    <w:rsid w:val="00E7160E"/>
    <w:rsid w:val="00E76CC1"/>
    <w:rsid w:val="00E83964"/>
    <w:rsid w:val="00E83B88"/>
    <w:rsid w:val="00E84AEB"/>
    <w:rsid w:val="00E8653B"/>
    <w:rsid w:val="00E9040B"/>
    <w:rsid w:val="00E91155"/>
    <w:rsid w:val="00E97049"/>
    <w:rsid w:val="00EA0B0B"/>
    <w:rsid w:val="00EA321F"/>
    <w:rsid w:val="00EA72BD"/>
    <w:rsid w:val="00EC02DB"/>
    <w:rsid w:val="00EC6429"/>
    <w:rsid w:val="00ED136F"/>
    <w:rsid w:val="00ED777E"/>
    <w:rsid w:val="00EE411B"/>
    <w:rsid w:val="00EE65A5"/>
    <w:rsid w:val="00EE6D68"/>
    <w:rsid w:val="00EF0C78"/>
    <w:rsid w:val="00EF1F22"/>
    <w:rsid w:val="00F01B5D"/>
    <w:rsid w:val="00F02A73"/>
    <w:rsid w:val="00F14444"/>
    <w:rsid w:val="00F156FE"/>
    <w:rsid w:val="00F15819"/>
    <w:rsid w:val="00F16120"/>
    <w:rsid w:val="00F16B34"/>
    <w:rsid w:val="00F30729"/>
    <w:rsid w:val="00F3491D"/>
    <w:rsid w:val="00F42B60"/>
    <w:rsid w:val="00F526AB"/>
    <w:rsid w:val="00F56586"/>
    <w:rsid w:val="00F57481"/>
    <w:rsid w:val="00F62BA6"/>
    <w:rsid w:val="00F646B1"/>
    <w:rsid w:val="00F905AF"/>
    <w:rsid w:val="00F943F6"/>
    <w:rsid w:val="00F9670A"/>
    <w:rsid w:val="00F96D15"/>
    <w:rsid w:val="00FA0593"/>
    <w:rsid w:val="00FA1207"/>
    <w:rsid w:val="00FA58B5"/>
    <w:rsid w:val="00FB6F95"/>
    <w:rsid w:val="00FC0042"/>
    <w:rsid w:val="00FD1919"/>
    <w:rsid w:val="00FD39B2"/>
    <w:rsid w:val="00FD51A1"/>
    <w:rsid w:val="00FD5971"/>
    <w:rsid w:val="00F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657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78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378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378E"/>
    <w:pPr>
      <w:keepNext/>
      <w:outlineLvl w:val="5"/>
    </w:pPr>
    <w:rPr>
      <w:rFonts w:ascii="Arial Narrow" w:hAnsi="Arial Narrow" w:cs="Arial Narrow"/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D75C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E1378E"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9"/>
    <w:rsid w:val="00E1378E"/>
    <w:rPr>
      <w:rFonts w:ascii="Arial" w:hAnsi="Arial" w:cs="Arial"/>
      <w:b/>
      <w:bCs/>
      <w:sz w:val="26"/>
      <w:szCs w:val="26"/>
      <w:lang w:val="el-GR" w:eastAsia="el-GR"/>
    </w:rPr>
  </w:style>
  <w:style w:type="character" w:customStyle="1" w:styleId="Heading5Char">
    <w:name w:val="Heading 5 Char"/>
    <w:basedOn w:val="DefaultParagraphFont"/>
    <w:link w:val="Heading5"/>
    <w:uiPriority w:val="99"/>
    <w:rsid w:val="00E1378E"/>
    <w:rPr>
      <w:rFonts w:ascii="Calibri" w:hAnsi="Calibri" w:cs="Calibri"/>
      <w:b/>
      <w:bCs/>
      <w:i/>
      <w:iCs/>
      <w:sz w:val="26"/>
      <w:szCs w:val="26"/>
      <w:lang w:val="el-GR" w:eastAsia="el-GR"/>
    </w:rPr>
  </w:style>
  <w:style w:type="character" w:customStyle="1" w:styleId="Heading6Char">
    <w:name w:val="Heading 6 Char"/>
    <w:basedOn w:val="DefaultParagraphFont"/>
    <w:link w:val="Heading6"/>
    <w:uiPriority w:val="99"/>
    <w:rsid w:val="00E1378E"/>
    <w:rPr>
      <w:rFonts w:ascii="Arial Narrow" w:hAnsi="Arial Narrow" w:cs="Arial Narrow"/>
      <w:i/>
      <w:iCs/>
      <w:sz w:val="24"/>
      <w:szCs w:val="24"/>
      <w:lang w:val="el-GR" w:eastAsia="el-GR"/>
    </w:rPr>
  </w:style>
  <w:style w:type="paragraph" w:styleId="BodyTextIndent2">
    <w:name w:val="Body Text Indent 2"/>
    <w:basedOn w:val="Normal"/>
    <w:link w:val="BodyTextIndent2Char"/>
    <w:uiPriority w:val="99"/>
    <w:rsid w:val="0029657A"/>
    <w:pPr>
      <w:spacing w:after="240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D75CF"/>
    <w:rPr>
      <w:sz w:val="24"/>
      <w:szCs w:val="24"/>
    </w:rPr>
  </w:style>
  <w:style w:type="character" w:styleId="Hyperlink">
    <w:name w:val="Hyperlink"/>
    <w:basedOn w:val="DefaultParagraphFont"/>
    <w:uiPriority w:val="99"/>
    <w:rsid w:val="0029657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9657A"/>
    <w:pPr>
      <w:tabs>
        <w:tab w:val="num" w:pos="1134"/>
      </w:tabs>
      <w:ind w:right="43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75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E4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CF"/>
    <w:rPr>
      <w:sz w:val="2"/>
      <w:szCs w:val="2"/>
    </w:rPr>
  </w:style>
  <w:style w:type="paragraph" w:styleId="BodyTextIndent3">
    <w:name w:val="Body Text Indent 3"/>
    <w:basedOn w:val="Normal"/>
    <w:link w:val="BodyTextIndent3Char"/>
    <w:uiPriority w:val="99"/>
    <w:rsid w:val="00162A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75CF"/>
    <w:rPr>
      <w:sz w:val="16"/>
      <w:szCs w:val="16"/>
    </w:rPr>
  </w:style>
  <w:style w:type="paragraph" w:styleId="BlockText">
    <w:name w:val="Block Text"/>
    <w:basedOn w:val="Normal"/>
    <w:uiPriority w:val="99"/>
    <w:rsid w:val="00162A93"/>
    <w:pPr>
      <w:ind w:left="851" w:right="3260" w:hanging="851"/>
      <w:jc w:val="both"/>
    </w:pPr>
    <w:rPr>
      <w:b/>
      <w:bCs/>
    </w:rPr>
  </w:style>
  <w:style w:type="paragraph" w:customStyle="1" w:styleId="CharCharCharChar">
    <w:name w:val="Char Char Char Char"/>
    <w:basedOn w:val="Normal"/>
    <w:uiPriority w:val="99"/>
    <w:rsid w:val="00AA390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514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4B26"/>
    <w:rPr>
      <w:sz w:val="24"/>
      <w:szCs w:val="24"/>
      <w:lang w:val="el-GR" w:eastAsia="el-GR"/>
    </w:rPr>
  </w:style>
  <w:style w:type="paragraph" w:styleId="BodyText2">
    <w:name w:val="Body Text 2"/>
    <w:basedOn w:val="Normal"/>
    <w:link w:val="BodyText2Char"/>
    <w:uiPriority w:val="99"/>
    <w:rsid w:val="00E1378E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E1378E"/>
    <w:rPr>
      <w:b/>
      <w:bCs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78E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378E"/>
    <w:rPr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rsid w:val="003A5AF0"/>
    <w:rPr>
      <w:color w:val="800080"/>
      <w:u w:val="single"/>
    </w:rPr>
  </w:style>
  <w:style w:type="paragraph" w:customStyle="1" w:styleId="xl65">
    <w:name w:val="xl65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"/>
    <w:uiPriority w:val="99"/>
    <w:rsid w:val="003A5AF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Normal"/>
    <w:uiPriority w:val="99"/>
    <w:rsid w:val="003A5AF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"/>
    <w:uiPriority w:val="99"/>
    <w:rsid w:val="003A5AF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Normal"/>
    <w:uiPriority w:val="99"/>
    <w:rsid w:val="003A5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Normal"/>
    <w:uiPriority w:val="99"/>
    <w:rsid w:val="003A5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font5">
    <w:name w:val="font5"/>
    <w:basedOn w:val="Normal"/>
    <w:uiPriority w:val="99"/>
    <w:rsid w:val="00686DB7"/>
    <w:pPr>
      <w:spacing w:before="100" w:beforeAutospacing="1" w:after="100" w:afterAutospacing="1"/>
    </w:pPr>
    <w:rPr>
      <w:rFonts w:ascii="Calibri" w:hAnsi="Calibri" w:cs="Calibri"/>
      <w:b/>
      <w:bCs/>
      <w:color w:val="000000"/>
    </w:rPr>
  </w:style>
  <w:style w:type="paragraph" w:customStyle="1" w:styleId="xl63">
    <w:name w:val="xl63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686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uiPriority w:val="99"/>
    <w:rsid w:val="00686DB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uiPriority w:val="99"/>
    <w:rsid w:val="00686DB7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"/>
    <w:uiPriority w:val="99"/>
    <w:rsid w:val="00686D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uiPriority w:val="99"/>
    <w:rsid w:val="00686D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al"/>
    <w:uiPriority w:val="99"/>
    <w:rsid w:val="00686D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Normal"/>
    <w:uiPriority w:val="99"/>
    <w:rsid w:val="00686D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Normal"/>
    <w:uiPriority w:val="99"/>
    <w:rsid w:val="00686D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uiPriority w:val="99"/>
    <w:rsid w:val="00686DB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"/>
    <w:uiPriority w:val="99"/>
    <w:rsid w:val="00686DB7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"/>
    <w:uiPriority w:val="99"/>
    <w:rsid w:val="00686DB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Normal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Normal"/>
    <w:uiPriority w:val="99"/>
    <w:rsid w:val="00686D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uiPriority w:val="99"/>
    <w:rsid w:val="00686DB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Normal"/>
    <w:uiPriority w:val="99"/>
    <w:rsid w:val="00686DB7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"/>
    <w:uiPriority w:val="99"/>
    <w:rsid w:val="00686D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Normal"/>
    <w:uiPriority w:val="99"/>
    <w:rsid w:val="00686D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"/>
    <w:uiPriority w:val="99"/>
    <w:rsid w:val="00686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Normal"/>
    <w:uiPriority w:val="99"/>
    <w:rsid w:val="00686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Normal"/>
    <w:uiPriority w:val="99"/>
    <w:rsid w:val="00686D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"/>
    <w:uiPriority w:val="99"/>
    <w:rsid w:val="00686D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"/>
    <w:uiPriority w:val="99"/>
    <w:rsid w:val="00686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"/>
    <w:uiPriority w:val="99"/>
    <w:rsid w:val="00686D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"/>
    <w:uiPriority w:val="99"/>
    <w:rsid w:val="00686D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styleId="TableGrid">
    <w:name w:val="Table Grid"/>
    <w:basedOn w:val="TableNormal"/>
    <w:uiPriority w:val="99"/>
    <w:rsid w:val="001052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2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de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3</Pages>
  <Words>523</Words>
  <Characters>2825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grafeio10</cp:lastModifiedBy>
  <cp:revision>89</cp:revision>
  <cp:lastPrinted>2017-10-24T06:12:00Z</cp:lastPrinted>
  <dcterms:created xsi:type="dcterms:W3CDTF">2016-04-26T06:38:00Z</dcterms:created>
  <dcterms:modified xsi:type="dcterms:W3CDTF">2017-10-24T06:14:00Z</dcterms:modified>
</cp:coreProperties>
</file>