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1C1E1E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1C1E1E" w:rsidRPr="00F15819" w:rsidRDefault="001C1E1E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2162922" r:id="rId6"/>
              </w:object>
            </w:r>
          </w:p>
        </w:tc>
        <w:tc>
          <w:tcPr>
            <w:tcW w:w="776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1C1E1E" w:rsidRPr="00573D49" w:rsidRDefault="001C1E1E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1C1E1E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1C1E1E" w:rsidRPr="00F15819" w:rsidRDefault="001C1E1E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1C1E1E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1C1E1E" w:rsidRPr="00F15819" w:rsidRDefault="001C1E1E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F943F6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1C1E1E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1C1E1E" w:rsidRPr="00F15819" w:rsidRDefault="001C1E1E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1C1E1E" w:rsidRPr="000B3455" w:rsidRDefault="001C1E1E" w:rsidP="008F6214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6/11/2017</w:t>
            </w:r>
          </w:p>
        </w:tc>
      </w:tr>
      <w:tr w:rsidR="001C1E1E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1C1E1E" w:rsidRPr="00F15819" w:rsidRDefault="001C1E1E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1C1E1E" w:rsidRPr="000B3455" w:rsidRDefault="001C1E1E" w:rsidP="00D4394B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27780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0B3455">
              <w:rPr>
                <w:rFonts w:ascii="Verdana" w:hAnsi="Verdana" w:cs="Verdana"/>
                <w:color w:val="000000"/>
                <w:sz w:val="22"/>
                <w:szCs w:val="22"/>
              </w:rPr>
              <w:t>8275</w:t>
            </w:r>
          </w:p>
        </w:tc>
      </w:tr>
      <w:tr w:rsidR="001C1E1E" w:rsidRPr="00E46172">
        <w:tc>
          <w:tcPr>
            <w:tcW w:w="5508" w:type="dxa"/>
            <w:gridSpan w:val="3"/>
          </w:tcPr>
          <w:p w:rsidR="001C1E1E" w:rsidRPr="00F15819" w:rsidRDefault="001C1E1E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1C1E1E" w:rsidRPr="00E46172" w:rsidRDefault="001C1E1E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1C1E1E" w:rsidRPr="00E46172" w:rsidRDefault="001C1E1E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1C1E1E" w:rsidRPr="00E46172" w:rsidRDefault="001C1E1E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1C1E1E" w:rsidRPr="00E46172">
        <w:trPr>
          <w:gridAfter w:val="1"/>
          <w:wAfter w:w="2880" w:type="dxa"/>
        </w:trPr>
        <w:tc>
          <w:tcPr>
            <w:tcW w:w="2088" w:type="dxa"/>
          </w:tcPr>
          <w:p w:rsidR="001C1E1E" w:rsidRPr="00F15819" w:rsidRDefault="001C1E1E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1C1E1E" w:rsidRPr="00F15819" w:rsidRDefault="001C1E1E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1C1E1E" w:rsidRPr="00F15819" w:rsidRDefault="001C1E1E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1C1E1E" w:rsidRPr="00F15819" w:rsidRDefault="001C1E1E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811 31</w:t>
            </w: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ΜΥΤΙΛΗΝΗ</w:t>
            </w: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1C1E1E" w:rsidRPr="00E46172">
        <w:trPr>
          <w:gridAfter w:val="1"/>
          <w:wAfter w:w="2880" w:type="dxa"/>
        </w:trPr>
        <w:tc>
          <w:tcPr>
            <w:tcW w:w="2088" w:type="dxa"/>
          </w:tcPr>
          <w:p w:rsidR="001C1E1E" w:rsidRPr="00F15819" w:rsidRDefault="001C1E1E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1C1E1E" w:rsidRPr="00F15819" w:rsidRDefault="001C1E1E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1C1E1E" w:rsidRPr="00F15819" w:rsidRDefault="001C1E1E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22510- 48173</w:t>
            </w: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1C1E1E" w:rsidRPr="00E46172">
        <w:trPr>
          <w:gridAfter w:val="1"/>
          <w:wAfter w:w="2880" w:type="dxa"/>
        </w:trPr>
        <w:tc>
          <w:tcPr>
            <w:tcW w:w="2088" w:type="dxa"/>
          </w:tcPr>
          <w:p w:rsidR="001C1E1E" w:rsidRPr="00F15819" w:rsidRDefault="001C1E1E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1C1E1E" w:rsidRPr="00F15819" w:rsidRDefault="001C1E1E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1C1E1E" w:rsidRPr="0008362B" w:rsidRDefault="001C1E1E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3780" w:type="dxa"/>
            <w:gridSpan w:val="2"/>
          </w:tcPr>
          <w:p w:rsidR="001C1E1E" w:rsidRPr="00E46172" w:rsidRDefault="001C1E1E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1C1E1E" w:rsidRPr="00E46172">
        <w:trPr>
          <w:gridAfter w:val="3"/>
          <w:wAfter w:w="6660" w:type="dxa"/>
        </w:trPr>
        <w:tc>
          <w:tcPr>
            <w:tcW w:w="2088" w:type="dxa"/>
          </w:tcPr>
          <w:p w:rsidR="001C1E1E" w:rsidRDefault="001C1E1E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1C1E1E" w:rsidRPr="00901E7E" w:rsidRDefault="001C1E1E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1C1E1E" w:rsidRPr="00F15819" w:rsidRDefault="001C1E1E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1C1E1E" w:rsidRPr="00F15819" w:rsidRDefault="001C1E1E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1C1E1E" w:rsidRDefault="001C1E1E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6.2pt;margin-top:8.3pt;width:188.25pt;height:35.25pt;z-index:251658240;mso-position-horizontal-relative:text;mso-position-vertical-relative:text" filled="f">
                  <v:textbox style="mso-next-textbox:#_x0000_s1026">
                    <w:txbxContent>
                      <w:p w:rsidR="001C1E1E" w:rsidRPr="0008362B" w:rsidRDefault="001C1E1E" w:rsidP="00570CB2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</w:txbxContent>
                  </v:textbox>
                </v:shape>
              </w:pict>
            </w:r>
            <w:hyperlink r:id="rId7" w:history="1"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1C1E1E" w:rsidRPr="00485EBA" w:rsidRDefault="001C1E1E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Τριανταφυλλίδου Φωτεινή</w:t>
            </w:r>
          </w:p>
          <w:p w:rsidR="001C1E1E" w:rsidRPr="00F15819" w:rsidRDefault="001C1E1E" w:rsidP="008E4AAC">
            <w:pPr>
              <w:ind w:left="180"/>
              <w:jc w:val="both"/>
              <w:rPr>
                <w:rFonts w:ascii="Verdana" w:hAnsi="Verdana" w:cs="Verdana"/>
              </w:rPr>
            </w:pPr>
          </w:p>
          <w:p w:rsidR="001C1E1E" w:rsidRPr="00F15819" w:rsidRDefault="001C1E1E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1C1E1E" w:rsidRDefault="001C1E1E" w:rsidP="00184D2C">
      <w:pPr>
        <w:rPr>
          <w:rFonts w:ascii="Verdana" w:hAnsi="Verdana" w:cs="Verdana"/>
          <w:b/>
          <w:bCs/>
          <w:sz w:val="22"/>
          <w:szCs w:val="22"/>
        </w:rPr>
      </w:pPr>
    </w:p>
    <w:p w:rsidR="001C1E1E" w:rsidRPr="000B3455" w:rsidRDefault="001C1E1E" w:rsidP="006D47FF">
      <w:pPr>
        <w:rPr>
          <w:rFonts w:ascii="Verdana" w:hAnsi="Verdana" w:cs="Verdana"/>
          <w:b/>
          <w:bCs/>
          <w:sz w:val="22"/>
          <w:szCs w:val="22"/>
        </w:rPr>
      </w:pPr>
      <w:r w:rsidRPr="00BF136B">
        <w:rPr>
          <w:rFonts w:ascii="Verdana" w:hAnsi="Verdana" w:cs="Verdana"/>
          <w:b/>
          <w:bCs/>
          <w:sz w:val="22"/>
          <w:szCs w:val="22"/>
        </w:rPr>
        <w:t xml:space="preserve">ΘΕΜΑ: </w:t>
      </w:r>
      <w:r>
        <w:rPr>
          <w:rFonts w:ascii="Verdana" w:hAnsi="Verdana" w:cs="Verdana"/>
          <w:b/>
          <w:bCs/>
          <w:sz w:val="22"/>
          <w:szCs w:val="22"/>
        </w:rPr>
        <w:t>Διαθέσεις εκπαιδευτικών</w:t>
      </w:r>
      <w:r w:rsidRPr="000B3455">
        <w:rPr>
          <w:rFonts w:ascii="Verdana" w:hAnsi="Verdana" w:cs="Verdana"/>
          <w:b/>
          <w:bCs/>
          <w:sz w:val="22"/>
          <w:szCs w:val="22"/>
        </w:rPr>
        <w:t xml:space="preserve"> (</w:t>
      </w:r>
      <w:r>
        <w:rPr>
          <w:rFonts w:ascii="Verdana" w:hAnsi="Verdana" w:cs="Verdana"/>
          <w:b/>
          <w:bCs/>
          <w:sz w:val="22"/>
          <w:szCs w:val="22"/>
        </w:rPr>
        <w:t>ε΄φάση)</w:t>
      </w:r>
    </w:p>
    <w:p w:rsidR="001C1E1E" w:rsidRDefault="001C1E1E" w:rsidP="006D47FF">
      <w:pPr>
        <w:rPr>
          <w:rFonts w:ascii="Verdana" w:hAnsi="Verdana" w:cs="Verdana"/>
          <w:b/>
          <w:bCs/>
          <w:sz w:val="22"/>
          <w:szCs w:val="22"/>
        </w:rPr>
      </w:pPr>
    </w:p>
    <w:p w:rsidR="001C1E1E" w:rsidRPr="002153DF" w:rsidRDefault="001C1E1E" w:rsidP="002153DF">
      <w:pPr>
        <w:suppressAutoHyphens/>
        <w:spacing w:after="240"/>
        <w:ind w:left="142"/>
        <w:jc w:val="center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Ο  Δ/ντης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Δ/νσης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Λέσβου</w:t>
      </w:r>
    </w:p>
    <w:p w:rsidR="001C1E1E" w:rsidRPr="002153DF" w:rsidRDefault="001C1E1E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Έχοντας υπόψη: </w:t>
      </w:r>
    </w:p>
    <w:p w:rsidR="001C1E1E" w:rsidRPr="002153DF" w:rsidRDefault="001C1E1E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1.-Τις διατάξεις του άρθρου 14 παρ.14 του Ν.1566/85</w:t>
      </w:r>
    </w:p>
    <w:p w:rsidR="001C1E1E" w:rsidRPr="002153DF" w:rsidRDefault="001C1E1E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2.-Τις ανάγκες των Σχολείων της Περιφέρειας.</w:t>
      </w:r>
    </w:p>
    <w:p w:rsidR="001C1E1E" w:rsidRDefault="001C1E1E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1C1E1E" w:rsidRPr="002153DF" w:rsidRDefault="001C1E1E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4.- Σχετική εισήγηση του Προϊσταμένου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Τμήματος Εκπ/κών θεμάτων της Δ/νσης Β/θμιας Εκπ/σης Ν.Λέσβου.</w:t>
      </w:r>
    </w:p>
    <w:p w:rsidR="001C1E1E" w:rsidRPr="009A601F" w:rsidRDefault="001C1E1E" w:rsidP="00D02D96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5.- Την πρόταση του ΠΥΣΔΕ Λέσβου, όπως διατυπώθηκε στην πράξη του </w:t>
      </w:r>
      <w:r w:rsidRPr="007666F7">
        <w:rPr>
          <w:rFonts w:ascii="Verdana" w:hAnsi="Verdana" w:cs="Verdana"/>
          <w:sz w:val="22"/>
          <w:szCs w:val="22"/>
          <w:lang w:eastAsia="ar-SA"/>
        </w:rPr>
        <w:t>αριθ.</w:t>
      </w:r>
      <w:r>
        <w:rPr>
          <w:rFonts w:ascii="Verdana" w:hAnsi="Verdana" w:cs="Verdana"/>
          <w:sz w:val="22"/>
          <w:szCs w:val="22"/>
          <w:lang w:eastAsia="ar-SA"/>
        </w:rPr>
        <w:t xml:space="preserve"> 44/6-11-2017.</w:t>
      </w:r>
    </w:p>
    <w:p w:rsidR="001C1E1E" w:rsidRPr="002153DF" w:rsidRDefault="001C1E1E" w:rsidP="006D47FF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               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Α Π Ο Φ Α Σ Ι Ζ Ο Υ Μ Ε</w:t>
      </w:r>
    </w:p>
    <w:p w:rsidR="001C1E1E" w:rsidRDefault="001C1E1E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       </w:t>
      </w:r>
      <w:r>
        <w:rPr>
          <w:rFonts w:ascii="Verdana" w:hAnsi="Verdana" w:cs="Verdana"/>
          <w:sz w:val="22"/>
          <w:szCs w:val="22"/>
          <w:lang w:eastAsia="ar-SA"/>
        </w:rPr>
        <w:t xml:space="preserve"> Δ ι α θ έ τ ο υ μ ε  τ</w:t>
      </w:r>
      <w:r>
        <w:rPr>
          <w:rFonts w:ascii="Verdana" w:hAnsi="Verdana" w:cs="Verdana"/>
          <w:sz w:val="22"/>
          <w:szCs w:val="22"/>
          <w:lang w:val="en-US" w:eastAsia="ar-SA"/>
        </w:rPr>
        <w:t>o</w:t>
      </w:r>
      <w:r>
        <w:rPr>
          <w:rFonts w:ascii="Verdana" w:hAnsi="Verdana" w:cs="Verdana"/>
          <w:sz w:val="22"/>
          <w:szCs w:val="22"/>
          <w:lang w:eastAsia="ar-SA"/>
        </w:rPr>
        <w:t xml:space="preserve">υς  εκπ/κούς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συνημμένου πίνακα,</w:t>
      </w:r>
      <w:r w:rsidRPr="000023E6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 xml:space="preserve">από την ημερομηνία ανάληψής τους,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για </w:t>
      </w:r>
      <w:r>
        <w:rPr>
          <w:rFonts w:ascii="Verdana" w:hAnsi="Verdana" w:cs="Verdana"/>
          <w:sz w:val="22"/>
          <w:szCs w:val="22"/>
          <w:lang w:eastAsia="ar-SA"/>
        </w:rPr>
        <w:t>συμπλήρωση του υποχρεωτικού τους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ω</w:t>
      </w:r>
      <w:r>
        <w:rPr>
          <w:rFonts w:ascii="Verdana" w:hAnsi="Verdana" w:cs="Verdana"/>
          <w:sz w:val="22"/>
          <w:szCs w:val="22"/>
          <w:lang w:eastAsia="ar-SA"/>
        </w:rPr>
        <w:t>ραρίου, για το διδακτικό έτος 2017-18</w:t>
      </w:r>
      <w:r w:rsidRPr="002153DF">
        <w:rPr>
          <w:rFonts w:ascii="Verdana" w:hAnsi="Verdana" w:cs="Verdana"/>
          <w:sz w:val="22"/>
          <w:szCs w:val="22"/>
          <w:lang w:eastAsia="ar-SA"/>
        </w:rPr>
        <w:t>,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ως εξής: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69"/>
        <w:gridCol w:w="1796"/>
        <w:gridCol w:w="2081"/>
        <w:gridCol w:w="1954"/>
        <w:gridCol w:w="1033"/>
      </w:tblGrid>
      <w:tr w:rsidR="001C1E1E" w:rsidRPr="00D3654C">
        <w:tc>
          <w:tcPr>
            <w:tcW w:w="2088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ΕΠΩΝΥΜΟ</w:t>
            </w:r>
          </w:p>
        </w:tc>
        <w:tc>
          <w:tcPr>
            <w:tcW w:w="1769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ΟΝΟΜΑ</w:t>
            </w:r>
          </w:p>
        </w:tc>
        <w:tc>
          <w:tcPr>
            <w:tcW w:w="1796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ΕΙΔΙΚΟΤΗΤΑ</w:t>
            </w:r>
          </w:p>
        </w:tc>
        <w:tc>
          <w:tcPr>
            <w:tcW w:w="2081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ΣΧΟΛΕΙΟ ΟΡΓΑΝΙΚΗΣ ΤΟΠΟΘΕΤΗΣΗΣ</w:t>
            </w:r>
          </w:p>
        </w:tc>
        <w:tc>
          <w:tcPr>
            <w:tcW w:w="1954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ΣΧΟΛΕΙΟ ΔΙΑΘΕΣΗΣ</w:t>
            </w:r>
          </w:p>
        </w:tc>
        <w:tc>
          <w:tcPr>
            <w:tcW w:w="1033" w:type="dxa"/>
            <w:vAlign w:val="center"/>
          </w:tcPr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1C1E1E" w:rsidRPr="00D3654C" w:rsidRDefault="001C1E1E" w:rsidP="00645B07">
            <w:pPr>
              <w:suppressAutoHyphens/>
              <w:jc w:val="center"/>
              <w:rPr>
                <w:rFonts w:ascii="Verdana" w:hAnsi="Verdana" w:cs="Verdana"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ΩΡΕΣ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B3455">
              <w:rPr>
                <w:rFonts w:ascii="Verdana" w:hAnsi="Verdana" w:cs="Verdana"/>
                <w:sz w:val="20"/>
                <w:szCs w:val="20"/>
              </w:rPr>
              <w:t xml:space="preserve">ΔΗΜΟΣΘΕΝΟΥΣ 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ΕΥΡΥΔΙΚΗ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ΠΕ04.05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ΑΓΙΑΣ ΠΑΡΑΣΚΕΥΗΣ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ΦΙΛΙΑΣ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ΜΟΥΤΖΟΥΡΕΛΛΗ 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ΧΑΡΙΚΛΕΙΑ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ΜΟΥΣΙΚΟ ΣΧΟΛΕΙΟ ΜΥΤΙΛΗΝΗΣ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B690B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ΤΟΣΚΑ 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ΓΕΩΡΓΙΑ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ΠΕ07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ΠΛΩΜΑΡΙΟΥ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ΠΛΩΜΑΡΙΟΥ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ΚΟΡΟΛΟΓΟΥ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ΕΥΓΕΝΙΑ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B690B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ΠΑΜΦΙΛΩΝ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C1E1E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ΓΚΙΝΑ </w:t>
            </w:r>
          </w:p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ΔΙΟΝΥΣΙΑ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ΠΕΤΡΑΣ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ΠΕΤΡΑΣ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ΤΖΑΒΛΑΚΗΣ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ΓΕΩΡΓΙΟΣ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ΠΕ09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ΑΓΙΑΣΟΥ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ΕΣΠΕΡΙΝΟ Γ/ΣΙΟ ΜΥΤΙΛΗΝΗΣ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ΔΕΛΗΜΙΧΑΗΛ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ΙΩΑΝΝΗΣ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ΕΡΕΣΟΥ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ΜΑΝΤΑΜΑΔΟΥ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ΕΡΕΣΟΥ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ΜΑΝΤΑΜΑΔΟΥ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ΚΑΡΥΠΙΔΗΣ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ΕΥΣΤΑΘΙΟΣ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ΕΣΠΕΡΙΝΟ Γ/ΣΙΟ ΜΥΡΙΝΑΣ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ΜΥΡΙΝΑΣ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ΕΥΣΤΡΑΤΙΑΔΗΣ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ΜΑΝΩΛΗΣ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ΠΕ16.01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ΜΟΥΣΙΚΟ ΣΧΟΛΕΙΟ ΜΥΤΙΛΗΝΗΣ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ΠΛΩΜΑΡΙΟΥ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ΜΟΥΣΙΚΟ ΣΧΟΛΕΙΟ ΜΥΤΙΛΗΝΗΣ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ΙΠΠΕΙΟΥ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  <w:tr w:rsidR="001C1E1E" w:rsidRPr="000B3455">
        <w:tc>
          <w:tcPr>
            <w:tcW w:w="2088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ΓΙΑΝΝΑΚΟΥ</w:t>
            </w:r>
          </w:p>
        </w:tc>
        <w:tc>
          <w:tcPr>
            <w:tcW w:w="1769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ΙΩΑΝΝΑ</w:t>
            </w:r>
          </w:p>
        </w:tc>
        <w:tc>
          <w:tcPr>
            <w:tcW w:w="1796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81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ΜΟΥΣΙΚΟ ΣΧΟΛΕΙΟ ΜΥΤΙΛΗΝΗΣ</w:t>
            </w:r>
          </w:p>
        </w:tc>
        <w:tc>
          <w:tcPr>
            <w:tcW w:w="1954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5C551F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033" w:type="dxa"/>
            <w:vAlign w:val="center"/>
          </w:tcPr>
          <w:p w:rsidR="001C1E1E" w:rsidRPr="000B3455" w:rsidRDefault="001C1E1E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</w:tbl>
    <w:p w:rsidR="001C1E1E" w:rsidRPr="000B3455" w:rsidRDefault="001C1E1E" w:rsidP="008F6214">
      <w:pPr>
        <w:suppressAutoHyphens/>
        <w:spacing w:after="240"/>
        <w:ind w:left="3600"/>
        <w:jc w:val="both"/>
        <w:rPr>
          <w:rFonts w:ascii="Verdana" w:hAnsi="Verdana" w:cs="Verdana"/>
          <w:sz w:val="20"/>
          <w:szCs w:val="20"/>
          <w:lang w:eastAsia="ar-SA"/>
        </w:rPr>
      </w:pPr>
    </w:p>
    <w:p w:rsidR="001C1E1E" w:rsidRPr="000B3455" w:rsidRDefault="001C1E1E" w:rsidP="008F6214">
      <w:pPr>
        <w:suppressAutoHyphens/>
        <w:spacing w:after="240"/>
        <w:ind w:left="3600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1C1E1E" w:rsidRPr="00573362" w:rsidRDefault="001C1E1E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>Ο Δ/ΝΤΗ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 xml:space="preserve"> Δ/ΝΣΗΣ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ΛΕΣΒΟΥ</w:t>
      </w: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</w:t>
      </w: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ΜΙΧΑΗΛ ΚΑΠΙΩΤΑΣ</w:t>
      </w: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Pr="00652E8B" w:rsidRDefault="001C1E1E" w:rsidP="00652E8B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652E8B">
        <w:rPr>
          <w:rFonts w:ascii="Verdana" w:hAnsi="Verdana" w:cs="Verdana"/>
          <w:sz w:val="22"/>
          <w:szCs w:val="22"/>
          <w:lang w:eastAsia="ar-SA"/>
        </w:rPr>
        <w:t>Προς</w:t>
      </w:r>
      <w:r>
        <w:rPr>
          <w:rFonts w:ascii="Verdana" w:hAnsi="Verdana" w:cs="Verdana"/>
          <w:sz w:val="22"/>
          <w:szCs w:val="22"/>
          <w:lang w:eastAsia="ar-SA"/>
        </w:rPr>
        <w:t>:</w:t>
      </w:r>
      <w:r w:rsidRPr="00652E8B">
        <w:rPr>
          <w:rFonts w:ascii="Verdana" w:hAnsi="Verdana" w:cs="Verdana"/>
          <w:sz w:val="22"/>
          <w:szCs w:val="22"/>
          <w:lang w:eastAsia="ar-SA"/>
        </w:rPr>
        <w:t>Σχ.Μονάδες-Ενδιαφερόμενο</w:t>
      </w:r>
      <w:r>
        <w:rPr>
          <w:rFonts w:ascii="Verdana" w:hAnsi="Verdana" w:cs="Verdana"/>
          <w:sz w:val="22"/>
          <w:szCs w:val="22"/>
          <w:lang w:eastAsia="ar-SA"/>
        </w:rPr>
        <w:t>υς</w:t>
      </w:r>
    </w:p>
    <w:p w:rsidR="001C1E1E" w:rsidRPr="00652E8B" w:rsidRDefault="001C1E1E" w:rsidP="00652E8B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652E8B">
        <w:rPr>
          <w:rFonts w:ascii="Verdana" w:hAnsi="Verdana" w:cs="Verdana"/>
          <w:sz w:val="22"/>
          <w:szCs w:val="22"/>
          <w:lang w:eastAsia="ar-SA"/>
        </w:rPr>
        <w:t>Κοιν: ΠΔΕ Β.Αιγαίου</w:t>
      </w:r>
    </w:p>
    <w:p w:rsidR="001C1E1E" w:rsidRDefault="001C1E1E" w:rsidP="00652E8B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1C1E1E" w:rsidRPr="008F6214" w:rsidRDefault="001C1E1E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sectPr w:rsidR="001C1E1E" w:rsidRPr="008F6214" w:rsidSect="008710D0">
      <w:pgSz w:w="11906" w:h="16838" w:code="9"/>
      <w:pgMar w:top="426" w:right="1134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7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14"/>
  </w:num>
  <w:num w:numId="19">
    <w:abstractNumId w:val="2"/>
  </w:num>
  <w:num w:numId="20">
    <w:abstractNumId w:val="16"/>
  </w:num>
  <w:num w:numId="21">
    <w:abstractNumId w:val="11"/>
  </w:num>
  <w:num w:numId="22">
    <w:abstractNumId w:val="5"/>
  </w:num>
  <w:num w:numId="23">
    <w:abstractNumId w:val="27"/>
  </w:num>
  <w:num w:numId="24">
    <w:abstractNumId w:val="25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23E6"/>
    <w:rsid w:val="000035E6"/>
    <w:rsid w:val="00013FD9"/>
    <w:rsid w:val="00016A02"/>
    <w:rsid w:val="000205C0"/>
    <w:rsid w:val="00023623"/>
    <w:rsid w:val="000243EB"/>
    <w:rsid w:val="00032089"/>
    <w:rsid w:val="00037044"/>
    <w:rsid w:val="00040049"/>
    <w:rsid w:val="00042E48"/>
    <w:rsid w:val="00047B4F"/>
    <w:rsid w:val="0005061B"/>
    <w:rsid w:val="000528D2"/>
    <w:rsid w:val="00053AC5"/>
    <w:rsid w:val="00057C44"/>
    <w:rsid w:val="0006006D"/>
    <w:rsid w:val="00060330"/>
    <w:rsid w:val="000642AF"/>
    <w:rsid w:val="000738BA"/>
    <w:rsid w:val="000813B9"/>
    <w:rsid w:val="0008362B"/>
    <w:rsid w:val="00097316"/>
    <w:rsid w:val="000A26F9"/>
    <w:rsid w:val="000B3455"/>
    <w:rsid w:val="000B413B"/>
    <w:rsid w:val="000D1451"/>
    <w:rsid w:val="000D1F8A"/>
    <w:rsid w:val="000D3477"/>
    <w:rsid w:val="000D4B1D"/>
    <w:rsid w:val="000E0C10"/>
    <w:rsid w:val="000E2B02"/>
    <w:rsid w:val="000E444D"/>
    <w:rsid w:val="000E53E4"/>
    <w:rsid w:val="000F0052"/>
    <w:rsid w:val="000F221A"/>
    <w:rsid w:val="000F3331"/>
    <w:rsid w:val="001007DD"/>
    <w:rsid w:val="001049A8"/>
    <w:rsid w:val="00105285"/>
    <w:rsid w:val="00106E3A"/>
    <w:rsid w:val="00111FF5"/>
    <w:rsid w:val="00115CD6"/>
    <w:rsid w:val="0012033B"/>
    <w:rsid w:val="00125E4E"/>
    <w:rsid w:val="0013188F"/>
    <w:rsid w:val="0013624F"/>
    <w:rsid w:val="00150C42"/>
    <w:rsid w:val="00152CC4"/>
    <w:rsid w:val="0016280C"/>
    <w:rsid w:val="00162A93"/>
    <w:rsid w:val="00163E19"/>
    <w:rsid w:val="00166694"/>
    <w:rsid w:val="00183C69"/>
    <w:rsid w:val="00184D2C"/>
    <w:rsid w:val="001873F5"/>
    <w:rsid w:val="0019573D"/>
    <w:rsid w:val="001A1413"/>
    <w:rsid w:val="001A1C46"/>
    <w:rsid w:val="001A2ABB"/>
    <w:rsid w:val="001A5679"/>
    <w:rsid w:val="001A6C6B"/>
    <w:rsid w:val="001A7B36"/>
    <w:rsid w:val="001B690B"/>
    <w:rsid w:val="001C0B10"/>
    <w:rsid w:val="001C1E1E"/>
    <w:rsid w:val="001C2499"/>
    <w:rsid w:val="001C2A1D"/>
    <w:rsid w:val="001C4B26"/>
    <w:rsid w:val="001C51C2"/>
    <w:rsid w:val="001D2715"/>
    <w:rsid w:val="001D4DA1"/>
    <w:rsid w:val="001E3397"/>
    <w:rsid w:val="001E4A2C"/>
    <w:rsid w:val="001F58BE"/>
    <w:rsid w:val="00200666"/>
    <w:rsid w:val="00205713"/>
    <w:rsid w:val="002059D1"/>
    <w:rsid w:val="002126CE"/>
    <w:rsid w:val="00212EF3"/>
    <w:rsid w:val="002153DF"/>
    <w:rsid w:val="00215BFD"/>
    <w:rsid w:val="00216EEE"/>
    <w:rsid w:val="00217AC4"/>
    <w:rsid w:val="002216BB"/>
    <w:rsid w:val="0022402B"/>
    <w:rsid w:val="00227384"/>
    <w:rsid w:val="002277D5"/>
    <w:rsid w:val="00242091"/>
    <w:rsid w:val="00243961"/>
    <w:rsid w:val="00243C16"/>
    <w:rsid w:val="00247A5E"/>
    <w:rsid w:val="002534D1"/>
    <w:rsid w:val="00253ABE"/>
    <w:rsid w:val="002546E9"/>
    <w:rsid w:val="00263167"/>
    <w:rsid w:val="00264577"/>
    <w:rsid w:val="00277685"/>
    <w:rsid w:val="00277802"/>
    <w:rsid w:val="0028511B"/>
    <w:rsid w:val="00286084"/>
    <w:rsid w:val="00286C4D"/>
    <w:rsid w:val="00286DF9"/>
    <w:rsid w:val="00287FE2"/>
    <w:rsid w:val="00290D6B"/>
    <w:rsid w:val="0029657A"/>
    <w:rsid w:val="002A1A06"/>
    <w:rsid w:val="002A3CC6"/>
    <w:rsid w:val="002A5A69"/>
    <w:rsid w:val="002B024B"/>
    <w:rsid w:val="002B0725"/>
    <w:rsid w:val="002B2CA2"/>
    <w:rsid w:val="002B32F0"/>
    <w:rsid w:val="002B7F6F"/>
    <w:rsid w:val="002C5B39"/>
    <w:rsid w:val="002C7696"/>
    <w:rsid w:val="002D0384"/>
    <w:rsid w:val="002D50EE"/>
    <w:rsid w:val="002E5A2F"/>
    <w:rsid w:val="002F1927"/>
    <w:rsid w:val="002F4EBB"/>
    <w:rsid w:val="002F75C4"/>
    <w:rsid w:val="0030158B"/>
    <w:rsid w:val="00301B5F"/>
    <w:rsid w:val="00305F9A"/>
    <w:rsid w:val="00306BDC"/>
    <w:rsid w:val="0031615A"/>
    <w:rsid w:val="00316B2B"/>
    <w:rsid w:val="00325D59"/>
    <w:rsid w:val="003267A0"/>
    <w:rsid w:val="003330F1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7735F"/>
    <w:rsid w:val="00391DF2"/>
    <w:rsid w:val="00392C39"/>
    <w:rsid w:val="00393105"/>
    <w:rsid w:val="003A5AF0"/>
    <w:rsid w:val="003A6E73"/>
    <w:rsid w:val="003A7A06"/>
    <w:rsid w:val="003C04E7"/>
    <w:rsid w:val="003C653C"/>
    <w:rsid w:val="003D56E3"/>
    <w:rsid w:val="003F31A3"/>
    <w:rsid w:val="003F58E4"/>
    <w:rsid w:val="00410F69"/>
    <w:rsid w:val="00415D7F"/>
    <w:rsid w:val="0041608B"/>
    <w:rsid w:val="00416CCF"/>
    <w:rsid w:val="004172B8"/>
    <w:rsid w:val="00426201"/>
    <w:rsid w:val="00427EC1"/>
    <w:rsid w:val="004301CA"/>
    <w:rsid w:val="004309C9"/>
    <w:rsid w:val="00445480"/>
    <w:rsid w:val="00446E27"/>
    <w:rsid w:val="00460A09"/>
    <w:rsid w:val="00462DC7"/>
    <w:rsid w:val="00464931"/>
    <w:rsid w:val="00465EAF"/>
    <w:rsid w:val="00465F68"/>
    <w:rsid w:val="0048153D"/>
    <w:rsid w:val="0048184D"/>
    <w:rsid w:val="00482D75"/>
    <w:rsid w:val="00483F0C"/>
    <w:rsid w:val="00485EBA"/>
    <w:rsid w:val="00492039"/>
    <w:rsid w:val="00492DC6"/>
    <w:rsid w:val="004A0EB6"/>
    <w:rsid w:val="004A3832"/>
    <w:rsid w:val="004A48F3"/>
    <w:rsid w:val="004A551F"/>
    <w:rsid w:val="004B594A"/>
    <w:rsid w:val="004B66A5"/>
    <w:rsid w:val="004D3604"/>
    <w:rsid w:val="004D4D29"/>
    <w:rsid w:val="004D6FF8"/>
    <w:rsid w:val="004E360E"/>
    <w:rsid w:val="004E5A2D"/>
    <w:rsid w:val="004F139C"/>
    <w:rsid w:val="00500FAA"/>
    <w:rsid w:val="00501516"/>
    <w:rsid w:val="005042C7"/>
    <w:rsid w:val="005136D7"/>
    <w:rsid w:val="005156AB"/>
    <w:rsid w:val="00521981"/>
    <w:rsid w:val="0052594A"/>
    <w:rsid w:val="00530315"/>
    <w:rsid w:val="00531406"/>
    <w:rsid w:val="00534AC1"/>
    <w:rsid w:val="00544CE4"/>
    <w:rsid w:val="00544CF8"/>
    <w:rsid w:val="0055086D"/>
    <w:rsid w:val="00552CF6"/>
    <w:rsid w:val="00566C1D"/>
    <w:rsid w:val="00570CB2"/>
    <w:rsid w:val="00573362"/>
    <w:rsid w:val="00573D49"/>
    <w:rsid w:val="00577415"/>
    <w:rsid w:val="005778D3"/>
    <w:rsid w:val="005919E1"/>
    <w:rsid w:val="005A1935"/>
    <w:rsid w:val="005A3031"/>
    <w:rsid w:val="005A770B"/>
    <w:rsid w:val="005B0CD1"/>
    <w:rsid w:val="005B1CE6"/>
    <w:rsid w:val="005B6BDB"/>
    <w:rsid w:val="005C149F"/>
    <w:rsid w:val="005C551F"/>
    <w:rsid w:val="005C71AE"/>
    <w:rsid w:val="005D0D36"/>
    <w:rsid w:val="005D265B"/>
    <w:rsid w:val="005D4255"/>
    <w:rsid w:val="005E4446"/>
    <w:rsid w:val="005F54A1"/>
    <w:rsid w:val="00600B83"/>
    <w:rsid w:val="00607A6A"/>
    <w:rsid w:val="00622A7B"/>
    <w:rsid w:val="00630F27"/>
    <w:rsid w:val="00635C9A"/>
    <w:rsid w:val="00645B07"/>
    <w:rsid w:val="006526AB"/>
    <w:rsid w:val="00652E8B"/>
    <w:rsid w:val="00657B40"/>
    <w:rsid w:val="00665D94"/>
    <w:rsid w:val="006668F6"/>
    <w:rsid w:val="0067123C"/>
    <w:rsid w:val="00681F64"/>
    <w:rsid w:val="006831B4"/>
    <w:rsid w:val="00684E0A"/>
    <w:rsid w:val="00686176"/>
    <w:rsid w:val="00686DB7"/>
    <w:rsid w:val="00690E35"/>
    <w:rsid w:val="00692A90"/>
    <w:rsid w:val="00695715"/>
    <w:rsid w:val="006B6B2D"/>
    <w:rsid w:val="006D093E"/>
    <w:rsid w:val="006D47FF"/>
    <w:rsid w:val="006D5651"/>
    <w:rsid w:val="006D6DE4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5362"/>
    <w:rsid w:val="007365E1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B43"/>
    <w:rsid w:val="0078510E"/>
    <w:rsid w:val="00790688"/>
    <w:rsid w:val="00790B11"/>
    <w:rsid w:val="00795327"/>
    <w:rsid w:val="007B2028"/>
    <w:rsid w:val="007C19C4"/>
    <w:rsid w:val="007C4D3F"/>
    <w:rsid w:val="007C592D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45B5"/>
    <w:rsid w:val="00863925"/>
    <w:rsid w:val="008710D0"/>
    <w:rsid w:val="00881ACA"/>
    <w:rsid w:val="00891F0D"/>
    <w:rsid w:val="008A0069"/>
    <w:rsid w:val="008C486F"/>
    <w:rsid w:val="008C6098"/>
    <w:rsid w:val="008E126B"/>
    <w:rsid w:val="008E4AAC"/>
    <w:rsid w:val="008F0E55"/>
    <w:rsid w:val="008F0FED"/>
    <w:rsid w:val="008F6214"/>
    <w:rsid w:val="00901E7E"/>
    <w:rsid w:val="009040A8"/>
    <w:rsid w:val="0090456D"/>
    <w:rsid w:val="0090776E"/>
    <w:rsid w:val="00912CD5"/>
    <w:rsid w:val="00913BDB"/>
    <w:rsid w:val="009152FE"/>
    <w:rsid w:val="009236FA"/>
    <w:rsid w:val="0093260E"/>
    <w:rsid w:val="00934227"/>
    <w:rsid w:val="00941A6B"/>
    <w:rsid w:val="00942541"/>
    <w:rsid w:val="00943211"/>
    <w:rsid w:val="00946D9B"/>
    <w:rsid w:val="0095235C"/>
    <w:rsid w:val="00962E03"/>
    <w:rsid w:val="0096335F"/>
    <w:rsid w:val="009700D1"/>
    <w:rsid w:val="00971D2D"/>
    <w:rsid w:val="009733C0"/>
    <w:rsid w:val="00977D35"/>
    <w:rsid w:val="009A601F"/>
    <w:rsid w:val="009D0D92"/>
    <w:rsid w:val="009D1787"/>
    <w:rsid w:val="009D75CF"/>
    <w:rsid w:val="009E3728"/>
    <w:rsid w:val="009E431E"/>
    <w:rsid w:val="009F184D"/>
    <w:rsid w:val="00A0506D"/>
    <w:rsid w:val="00A162CC"/>
    <w:rsid w:val="00A22A6C"/>
    <w:rsid w:val="00A23CC5"/>
    <w:rsid w:val="00A23FFF"/>
    <w:rsid w:val="00A2418D"/>
    <w:rsid w:val="00A25039"/>
    <w:rsid w:val="00A321A7"/>
    <w:rsid w:val="00A32B91"/>
    <w:rsid w:val="00A43828"/>
    <w:rsid w:val="00A55685"/>
    <w:rsid w:val="00A65596"/>
    <w:rsid w:val="00A66C78"/>
    <w:rsid w:val="00A766FD"/>
    <w:rsid w:val="00A86BDF"/>
    <w:rsid w:val="00AA0340"/>
    <w:rsid w:val="00AA090B"/>
    <w:rsid w:val="00AA3909"/>
    <w:rsid w:val="00AA5B27"/>
    <w:rsid w:val="00AC034A"/>
    <w:rsid w:val="00AC53DF"/>
    <w:rsid w:val="00AC5ACD"/>
    <w:rsid w:val="00AD0CCF"/>
    <w:rsid w:val="00AD3CEF"/>
    <w:rsid w:val="00AD7902"/>
    <w:rsid w:val="00AF0256"/>
    <w:rsid w:val="00AF1954"/>
    <w:rsid w:val="00AF6699"/>
    <w:rsid w:val="00B14EA5"/>
    <w:rsid w:val="00B21EAE"/>
    <w:rsid w:val="00B25D12"/>
    <w:rsid w:val="00B439CC"/>
    <w:rsid w:val="00B46904"/>
    <w:rsid w:val="00B50B05"/>
    <w:rsid w:val="00B6082B"/>
    <w:rsid w:val="00B65543"/>
    <w:rsid w:val="00B7295B"/>
    <w:rsid w:val="00B73E62"/>
    <w:rsid w:val="00B94F01"/>
    <w:rsid w:val="00B96B52"/>
    <w:rsid w:val="00B96DBE"/>
    <w:rsid w:val="00B973E2"/>
    <w:rsid w:val="00BA2B75"/>
    <w:rsid w:val="00BA59C2"/>
    <w:rsid w:val="00BA72C6"/>
    <w:rsid w:val="00BB1093"/>
    <w:rsid w:val="00BB3F8A"/>
    <w:rsid w:val="00BC0452"/>
    <w:rsid w:val="00BD00C5"/>
    <w:rsid w:val="00BD741C"/>
    <w:rsid w:val="00BE385F"/>
    <w:rsid w:val="00BE4BFA"/>
    <w:rsid w:val="00BF136B"/>
    <w:rsid w:val="00BF36EA"/>
    <w:rsid w:val="00BF6CDD"/>
    <w:rsid w:val="00C02360"/>
    <w:rsid w:val="00C02A83"/>
    <w:rsid w:val="00C16E37"/>
    <w:rsid w:val="00C23A26"/>
    <w:rsid w:val="00C33525"/>
    <w:rsid w:val="00C36CC7"/>
    <w:rsid w:val="00C436FA"/>
    <w:rsid w:val="00C52D5B"/>
    <w:rsid w:val="00C5410D"/>
    <w:rsid w:val="00C66872"/>
    <w:rsid w:val="00C6688C"/>
    <w:rsid w:val="00C67A20"/>
    <w:rsid w:val="00C74264"/>
    <w:rsid w:val="00C7578F"/>
    <w:rsid w:val="00C76E5F"/>
    <w:rsid w:val="00C87236"/>
    <w:rsid w:val="00CA3453"/>
    <w:rsid w:val="00CA6594"/>
    <w:rsid w:val="00CB0E33"/>
    <w:rsid w:val="00CB6119"/>
    <w:rsid w:val="00CB6B3F"/>
    <w:rsid w:val="00CB7BEB"/>
    <w:rsid w:val="00CD1690"/>
    <w:rsid w:val="00CD449B"/>
    <w:rsid w:val="00CD76C8"/>
    <w:rsid w:val="00D02D96"/>
    <w:rsid w:val="00D17447"/>
    <w:rsid w:val="00D311D2"/>
    <w:rsid w:val="00D3654C"/>
    <w:rsid w:val="00D37FA2"/>
    <w:rsid w:val="00D411A0"/>
    <w:rsid w:val="00D4394B"/>
    <w:rsid w:val="00D700A3"/>
    <w:rsid w:val="00D81FB8"/>
    <w:rsid w:val="00D87433"/>
    <w:rsid w:val="00D874C6"/>
    <w:rsid w:val="00D935E8"/>
    <w:rsid w:val="00D95C77"/>
    <w:rsid w:val="00DA0196"/>
    <w:rsid w:val="00DA14B5"/>
    <w:rsid w:val="00DA4C88"/>
    <w:rsid w:val="00DB61B0"/>
    <w:rsid w:val="00DB7161"/>
    <w:rsid w:val="00DC3CE8"/>
    <w:rsid w:val="00DC3EDD"/>
    <w:rsid w:val="00DC525A"/>
    <w:rsid w:val="00DC59E3"/>
    <w:rsid w:val="00DD3530"/>
    <w:rsid w:val="00DD3C51"/>
    <w:rsid w:val="00DD5AC9"/>
    <w:rsid w:val="00DD5CBA"/>
    <w:rsid w:val="00DD670F"/>
    <w:rsid w:val="00DE1E51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7C1C"/>
    <w:rsid w:val="00E31DF6"/>
    <w:rsid w:val="00E37808"/>
    <w:rsid w:val="00E40DF5"/>
    <w:rsid w:val="00E42BC8"/>
    <w:rsid w:val="00E44412"/>
    <w:rsid w:val="00E45860"/>
    <w:rsid w:val="00E46172"/>
    <w:rsid w:val="00E51366"/>
    <w:rsid w:val="00E54706"/>
    <w:rsid w:val="00E70FBE"/>
    <w:rsid w:val="00E76CC1"/>
    <w:rsid w:val="00E83964"/>
    <w:rsid w:val="00E83B88"/>
    <w:rsid w:val="00E84AEB"/>
    <w:rsid w:val="00E8653B"/>
    <w:rsid w:val="00E9040B"/>
    <w:rsid w:val="00E91155"/>
    <w:rsid w:val="00E97049"/>
    <w:rsid w:val="00EA0B0B"/>
    <w:rsid w:val="00EA321F"/>
    <w:rsid w:val="00EA72BD"/>
    <w:rsid w:val="00EC02DB"/>
    <w:rsid w:val="00EC6429"/>
    <w:rsid w:val="00ED136F"/>
    <w:rsid w:val="00ED777E"/>
    <w:rsid w:val="00EE411B"/>
    <w:rsid w:val="00EE65A5"/>
    <w:rsid w:val="00EE6D68"/>
    <w:rsid w:val="00EF0C78"/>
    <w:rsid w:val="00EF1F22"/>
    <w:rsid w:val="00F156FE"/>
    <w:rsid w:val="00F15819"/>
    <w:rsid w:val="00F16B34"/>
    <w:rsid w:val="00F30729"/>
    <w:rsid w:val="00F3491D"/>
    <w:rsid w:val="00F42B60"/>
    <w:rsid w:val="00F526AB"/>
    <w:rsid w:val="00F56586"/>
    <w:rsid w:val="00F57481"/>
    <w:rsid w:val="00F62BA6"/>
    <w:rsid w:val="00F646B1"/>
    <w:rsid w:val="00F905AF"/>
    <w:rsid w:val="00F943F6"/>
    <w:rsid w:val="00F9670A"/>
    <w:rsid w:val="00F96D15"/>
    <w:rsid w:val="00FA0593"/>
    <w:rsid w:val="00FA1207"/>
    <w:rsid w:val="00FA58B5"/>
    <w:rsid w:val="00FC0042"/>
    <w:rsid w:val="00FD39B2"/>
    <w:rsid w:val="00FD51A1"/>
    <w:rsid w:val="00FD5971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57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29657A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5CF"/>
    <w:rPr>
      <w:sz w:val="24"/>
      <w:szCs w:val="24"/>
    </w:rPr>
  </w:style>
  <w:style w:type="character" w:styleId="Hyperlink">
    <w:name w:val="Hyperlink"/>
    <w:basedOn w:val="DefaultParagraphFont"/>
    <w:uiPriority w:val="99"/>
    <w:rsid w:val="002965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5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F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5CF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rsid w:val="003A5AF0"/>
    <w:rPr>
      <w:color w:val="800080"/>
      <w:u w:val="single"/>
    </w:rPr>
  </w:style>
  <w:style w:type="paragraph" w:customStyle="1" w:styleId="xl65">
    <w:name w:val="xl6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leGrid">
    <w:name w:val="Table Grid"/>
    <w:basedOn w:val="TableNormal"/>
    <w:uiPriority w:val="99"/>
    <w:rsid w:val="00105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</Pages>
  <Words>356</Words>
  <Characters>1928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73</cp:revision>
  <cp:lastPrinted>2017-11-14T09:07:00Z</cp:lastPrinted>
  <dcterms:created xsi:type="dcterms:W3CDTF">2016-04-26T06:38:00Z</dcterms:created>
  <dcterms:modified xsi:type="dcterms:W3CDTF">2017-11-14T09:09:00Z</dcterms:modified>
</cp:coreProperties>
</file>