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44" w:type="dxa"/>
        <w:tblLayout w:type="fixed"/>
        <w:tblLook w:val="0000"/>
      </w:tblPr>
      <w:tblGrid>
        <w:gridCol w:w="2088"/>
        <w:gridCol w:w="236"/>
        <w:gridCol w:w="3184"/>
        <w:gridCol w:w="236"/>
        <w:gridCol w:w="540"/>
        <w:gridCol w:w="2880"/>
        <w:gridCol w:w="900"/>
        <w:gridCol w:w="2880"/>
      </w:tblGrid>
      <w:tr w:rsidR="00515A7A" w:rsidRPr="00E46172">
        <w:trPr>
          <w:gridAfter w:val="1"/>
          <w:wAfter w:w="2880" w:type="dxa"/>
        </w:trPr>
        <w:tc>
          <w:tcPr>
            <w:tcW w:w="5508" w:type="dxa"/>
            <w:gridSpan w:val="3"/>
          </w:tcPr>
          <w:p w:rsidR="00515A7A" w:rsidRPr="00F15819" w:rsidRDefault="00515A7A" w:rsidP="00AA3909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 w:rsidRPr="00F15819">
              <w:rPr>
                <w:rFonts w:ascii="Verdana" w:hAnsi="Verdana" w:cs="Verdana"/>
                <w:b/>
                <w:bCs/>
                <w:noProof/>
                <w:color w:val="000000"/>
                <w:sz w:val="22"/>
                <w:szCs w:val="22"/>
              </w:rPr>
              <w:object w:dxaOrig="1935" w:dyaOrig="1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29.25pt" o:ole="" fillcolor="window">
                  <v:imagedata r:id="rId5" o:title=""/>
                </v:shape>
                <o:OLEObject Type="Embed" ProgID="Paint.Picture" ShapeID="_x0000_i1025" DrawAspect="Content" ObjectID="_1570343583" r:id="rId6"/>
              </w:object>
            </w:r>
          </w:p>
        </w:tc>
        <w:tc>
          <w:tcPr>
            <w:tcW w:w="776" w:type="dxa"/>
            <w:gridSpan w:val="2"/>
          </w:tcPr>
          <w:p w:rsidR="00515A7A" w:rsidRPr="00E46172" w:rsidRDefault="00515A7A">
            <w:pPr>
              <w:rPr>
                <w:rFonts w:ascii="Verdana" w:hAnsi="Verdana" w:cs="Verdana"/>
                <w:color w:val="000000"/>
                <w:lang w:val="en-US"/>
              </w:rPr>
            </w:pPr>
          </w:p>
        </w:tc>
        <w:tc>
          <w:tcPr>
            <w:tcW w:w="3780" w:type="dxa"/>
            <w:gridSpan w:val="2"/>
          </w:tcPr>
          <w:p w:rsidR="00515A7A" w:rsidRPr="00573D49" w:rsidRDefault="00515A7A">
            <w:pPr>
              <w:rPr>
                <w:rFonts w:ascii="Verdana" w:hAnsi="Verdana" w:cs="Verdana"/>
                <w:color w:val="000000"/>
                <w:u w:val="single"/>
              </w:rPr>
            </w:pPr>
          </w:p>
        </w:tc>
      </w:tr>
      <w:tr w:rsidR="00515A7A" w:rsidRPr="00E46172">
        <w:trPr>
          <w:gridAfter w:val="1"/>
          <w:wAfter w:w="2880" w:type="dxa"/>
        </w:trPr>
        <w:tc>
          <w:tcPr>
            <w:tcW w:w="5508" w:type="dxa"/>
            <w:gridSpan w:val="3"/>
            <w:vAlign w:val="center"/>
          </w:tcPr>
          <w:p w:rsidR="00515A7A" w:rsidRPr="00F15819" w:rsidRDefault="00515A7A" w:rsidP="00AA3909">
            <w:pPr>
              <w:jc w:val="center"/>
              <w:rPr>
                <w:rFonts w:ascii="Verdana" w:hAnsi="Verdana" w:cs="Verdana"/>
              </w:rPr>
            </w:pPr>
            <w:r w:rsidRPr="00F15819">
              <w:rPr>
                <w:rFonts w:ascii="Verdana" w:hAnsi="Verdana" w:cs="Verdana"/>
                <w:sz w:val="22"/>
                <w:szCs w:val="22"/>
              </w:rPr>
              <w:t>ΕΛΛΗΝΙΚΗ ΔΗΜΟΚΡΑΤΙΑ</w:t>
            </w:r>
          </w:p>
        </w:tc>
        <w:tc>
          <w:tcPr>
            <w:tcW w:w="776" w:type="dxa"/>
            <w:gridSpan w:val="2"/>
          </w:tcPr>
          <w:p w:rsidR="00515A7A" w:rsidRPr="00E46172" w:rsidRDefault="00515A7A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515A7A" w:rsidRPr="00E46172" w:rsidRDefault="00515A7A">
            <w:pPr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Βαθμός Ασφαλείας: ΑΠΛΟ</w:t>
            </w:r>
          </w:p>
        </w:tc>
      </w:tr>
      <w:tr w:rsidR="00515A7A" w:rsidRPr="00E46172">
        <w:trPr>
          <w:gridAfter w:val="1"/>
          <w:wAfter w:w="2880" w:type="dxa"/>
        </w:trPr>
        <w:tc>
          <w:tcPr>
            <w:tcW w:w="5508" w:type="dxa"/>
            <w:gridSpan w:val="3"/>
            <w:vAlign w:val="center"/>
          </w:tcPr>
          <w:p w:rsidR="00515A7A" w:rsidRPr="00F15819" w:rsidRDefault="00515A7A" w:rsidP="00AA3909">
            <w:pPr>
              <w:jc w:val="center"/>
              <w:rPr>
                <w:rFonts w:ascii="Verdana" w:hAnsi="Verdana" w:cs="Verdana"/>
              </w:rPr>
            </w:pPr>
            <w:r w:rsidRPr="00F15819">
              <w:rPr>
                <w:rFonts w:ascii="Verdana" w:hAnsi="Verdana" w:cs="Verdana"/>
                <w:sz w:val="22"/>
                <w:szCs w:val="22"/>
              </w:rPr>
              <w:t>ΥΠΟΥΡΓΕΙΟ ΠΑΙΔΕΙΑΣ</w:t>
            </w:r>
            <w:r>
              <w:rPr>
                <w:rFonts w:ascii="Verdana" w:hAnsi="Verdana" w:cs="Verdana"/>
                <w:sz w:val="22"/>
                <w:szCs w:val="22"/>
              </w:rPr>
              <w:t>, ΕΡΕΥΝΑΣ</w:t>
            </w:r>
            <w:r w:rsidRPr="00F943F6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Pr="00F15819">
              <w:rPr>
                <w:rFonts w:ascii="Verdana" w:hAnsi="Verdana" w:cs="Verdana"/>
                <w:sz w:val="22"/>
                <w:szCs w:val="22"/>
              </w:rPr>
              <w:t>ΚΑΙ ΘΡΗΣΚΕΥΜΑΤΩΝ</w:t>
            </w:r>
          </w:p>
        </w:tc>
        <w:tc>
          <w:tcPr>
            <w:tcW w:w="776" w:type="dxa"/>
            <w:gridSpan w:val="2"/>
          </w:tcPr>
          <w:p w:rsidR="00515A7A" w:rsidRPr="00E46172" w:rsidRDefault="00515A7A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515A7A" w:rsidRPr="00E46172" w:rsidRDefault="00515A7A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515A7A" w:rsidRPr="00E46172">
        <w:trPr>
          <w:gridAfter w:val="1"/>
          <w:wAfter w:w="2880" w:type="dxa"/>
        </w:trPr>
        <w:tc>
          <w:tcPr>
            <w:tcW w:w="5508" w:type="dxa"/>
            <w:gridSpan w:val="3"/>
            <w:vAlign w:val="center"/>
          </w:tcPr>
          <w:p w:rsidR="00515A7A" w:rsidRPr="00F15819" w:rsidRDefault="00515A7A" w:rsidP="00AA3909">
            <w:pPr>
              <w:jc w:val="center"/>
              <w:rPr>
                <w:rFonts w:ascii="Verdana" w:hAnsi="Verdana" w:cs="Verdana"/>
              </w:rPr>
            </w:pPr>
            <w:r w:rsidRPr="00F15819">
              <w:rPr>
                <w:rFonts w:ascii="Verdana" w:hAnsi="Verdana" w:cs="Verdana"/>
                <w:sz w:val="22"/>
                <w:szCs w:val="22"/>
              </w:rPr>
              <w:t>-----</w:t>
            </w:r>
          </w:p>
        </w:tc>
        <w:tc>
          <w:tcPr>
            <w:tcW w:w="776" w:type="dxa"/>
            <w:gridSpan w:val="2"/>
          </w:tcPr>
          <w:p w:rsidR="00515A7A" w:rsidRPr="00E46172" w:rsidRDefault="00515A7A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515A7A" w:rsidRPr="00834542" w:rsidRDefault="00515A7A" w:rsidP="008F6214">
            <w:pPr>
              <w:rPr>
                <w:rFonts w:ascii="Verdana" w:hAnsi="Verdana" w:cs="Verdana"/>
                <w:color w:val="000000"/>
              </w:rPr>
            </w:pP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Μυτιλήνη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20-10-2017</w:t>
            </w:r>
          </w:p>
        </w:tc>
      </w:tr>
      <w:tr w:rsidR="00515A7A" w:rsidRPr="00E46172">
        <w:trPr>
          <w:gridAfter w:val="1"/>
          <w:wAfter w:w="2880" w:type="dxa"/>
        </w:trPr>
        <w:tc>
          <w:tcPr>
            <w:tcW w:w="5508" w:type="dxa"/>
            <w:gridSpan w:val="3"/>
          </w:tcPr>
          <w:p w:rsidR="00515A7A" w:rsidRPr="00F15819" w:rsidRDefault="00515A7A" w:rsidP="000243EB">
            <w:pPr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ΠΕΡ. Δ/ΝΣΗ Α/ΘΜΙΑΣ &amp; Β/ΘΜΙΑΣ ΕΚΠ/ΣΗΣ ΒΟΡΕΙΟΥ ΑΙΓΑΙΟΥ</w:t>
            </w:r>
          </w:p>
        </w:tc>
        <w:tc>
          <w:tcPr>
            <w:tcW w:w="776" w:type="dxa"/>
            <w:gridSpan w:val="2"/>
          </w:tcPr>
          <w:p w:rsidR="00515A7A" w:rsidRPr="00E46172" w:rsidRDefault="00515A7A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515A7A" w:rsidRPr="00834542" w:rsidRDefault="00515A7A" w:rsidP="00D4394B">
            <w:pPr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Αριθμ. Πρωτ.</w:t>
            </w:r>
            <w:r w:rsidRPr="00E46172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7783</w:t>
            </w:r>
          </w:p>
        </w:tc>
      </w:tr>
      <w:tr w:rsidR="00515A7A" w:rsidRPr="00E46172">
        <w:tc>
          <w:tcPr>
            <w:tcW w:w="5508" w:type="dxa"/>
            <w:gridSpan w:val="3"/>
          </w:tcPr>
          <w:p w:rsidR="00515A7A" w:rsidRPr="00F15819" w:rsidRDefault="00515A7A" w:rsidP="000243EB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 w:rsidRPr="00F15819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Δ/ΝΣΗ Β/ΘΜΙΑΣ ΕΚΠ/ΣΗΣ Ν.ΛΕΣΒΟΥ</w:t>
            </w:r>
          </w:p>
        </w:tc>
        <w:tc>
          <w:tcPr>
            <w:tcW w:w="236" w:type="dxa"/>
          </w:tcPr>
          <w:p w:rsidR="00515A7A" w:rsidRPr="00E46172" w:rsidRDefault="00515A7A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  <w:p w:rsidR="00515A7A" w:rsidRPr="00E46172" w:rsidRDefault="00515A7A">
            <w:pPr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420" w:type="dxa"/>
            <w:gridSpan w:val="2"/>
          </w:tcPr>
          <w:p w:rsidR="00515A7A" w:rsidRPr="00E46172" w:rsidRDefault="00515A7A">
            <w:pPr>
              <w:jc w:val="both"/>
              <w:rPr>
                <w:rFonts w:ascii="Verdana" w:hAnsi="Verdana" w:cs="Verdana"/>
                <w:b/>
                <w:bCs/>
                <w:color w:val="000000"/>
              </w:rPr>
            </w:pPr>
          </w:p>
        </w:tc>
        <w:tc>
          <w:tcPr>
            <w:tcW w:w="3780" w:type="dxa"/>
            <w:gridSpan w:val="2"/>
          </w:tcPr>
          <w:p w:rsidR="00515A7A" w:rsidRPr="00E46172" w:rsidRDefault="00515A7A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515A7A" w:rsidRPr="00E46172">
        <w:trPr>
          <w:gridAfter w:val="1"/>
          <w:wAfter w:w="2880" w:type="dxa"/>
        </w:trPr>
        <w:tc>
          <w:tcPr>
            <w:tcW w:w="2088" w:type="dxa"/>
          </w:tcPr>
          <w:p w:rsidR="00515A7A" w:rsidRPr="00F15819" w:rsidRDefault="00515A7A" w:rsidP="008E4AAC">
            <w:pPr>
              <w:ind w:left="180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Ταχ.Δ/νση</w:t>
            </w:r>
          </w:p>
        </w:tc>
        <w:tc>
          <w:tcPr>
            <w:tcW w:w="236" w:type="dxa"/>
          </w:tcPr>
          <w:p w:rsidR="00515A7A" w:rsidRPr="00F15819" w:rsidRDefault="00515A7A" w:rsidP="008E4AAC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0" w:type="dxa"/>
            <w:gridSpan w:val="3"/>
          </w:tcPr>
          <w:p w:rsidR="00515A7A" w:rsidRPr="00F15819" w:rsidRDefault="00515A7A" w:rsidP="008E4AAC">
            <w:pPr>
              <w:ind w:left="180"/>
              <w:jc w:val="both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Γ. Μούρα 10</w:t>
            </w:r>
          </w:p>
          <w:p w:rsidR="00515A7A" w:rsidRPr="00F15819" w:rsidRDefault="00515A7A" w:rsidP="008E4AAC">
            <w:pPr>
              <w:ind w:left="180"/>
              <w:jc w:val="both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811 31</w:t>
            </w: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ΜΥΤΙΛΗΝΗ</w:t>
            </w:r>
          </w:p>
        </w:tc>
        <w:tc>
          <w:tcPr>
            <w:tcW w:w="3780" w:type="dxa"/>
            <w:gridSpan w:val="2"/>
          </w:tcPr>
          <w:p w:rsidR="00515A7A" w:rsidRPr="00E46172" w:rsidRDefault="00515A7A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515A7A" w:rsidRPr="00E46172">
        <w:trPr>
          <w:gridAfter w:val="1"/>
          <w:wAfter w:w="2880" w:type="dxa"/>
        </w:trPr>
        <w:tc>
          <w:tcPr>
            <w:tcW w:w="2088" w:type="dxa"/>
          </w:tcPr>
          <w:p w:rsidR="00515A7A" w:rsidRPr="00F15819" w:rsidRDefault="00515A7A" w:rsidP="008E4AAC">
            <w:pPr>
              <w:ind w:left="180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Τηλέφωνο</w:t>
            </w:r>
          </w:p>
        </w:tc>
        <w:tc>
          <w:tcPr>
            <w:tcW w:w="236" w:type="dxa"/>
          </w:tcPr>
          <w:p w:rsidR="00515A7A" w:rsidRPr="00F15819" w:rsidRDefault="00515A7A" w:rsidP="008E4AAC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0" w:type="dxa"/>
            <w:gridSpan w:val="3"/>
          </w:tcPr>
          <w:p w:rsidR="00515A7A" w:rsidRPr="00F15819" w:rsidRDefault="00515A7A" w:rsidP="008E4AAC">
            <w:pPr>
              <w:ind w:left="180"/>
              <w:jc w:val="both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22510- 48173</w:t>
            </w:r>
          </w:p>
        </w:tc>
        <w:tc>
          <w:tcPr>
            <w:tcW w:w="3780" w:type="dxa"/>
            <w:gridSpan w:val="2"/>
          </w:tcPr>
          <w:p w:rsidR="00515A7A" w:rsidRPr="00E46172" w:rsidRDefault="00515A7A">
            <w:pPr>
              <w:rPr>
                <w:rFonts w:ascii="Verdana" w:hAnsi="Verdana" w:cs="Verdana"/>
                <w:b/>
                <w:bCs/>
                <w:color w:val="000000"/>
              </w:rPr>
            </w:pPr>
          </w:p>
        </w:tc>
      </w:tr>
      <w:tr w:rsidR="00515A7A" w:rsidRPr="00E46172">
        <w:trPr>
          <w:gridAfter w:val="1"/>
          <w:wAfter w:w="2880" w:type="dxa"/>
        </w:trPr>
        <w:tc>
          <w:tcPr>
            <w:tcW w:w="2088" w:type="dxa"/>
          </w:tcPr>
          <w:p w:rsidR="00515A7A" w:rsidRPr="00F15819" w:rsidRDefault="00515A7A" w:rsidP="008E4AAC">
            <w:pPr>
              <w:ind w:left="180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  <w:lang w:val="en-US"/>
              </w:rPr>
              <w:t>Fax</w:t>
            </w:r>
          </w:p>
        </w:tc>
        <w:tc>
          <w:tcPr>
            <w:tcW w:w="236" w:type="dxa"/>
          </w:tcPr>
          <w:p w:rsidR="00515A7A" w:rsidRPr="00F15819" w:rsidRDefault="00515A7A" w:rsidP="008E4AAC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0" w:type="dxa"/>
            <w:gridSpan w:val="3"/>
          </w:tcPr>
          <w:p w:rsidR="00515A7A" w:rsidRPr="0008362B" w:rsidRDefault="00515A7A" w:rsidP="008E4AAC">
            <w:pPr>
              <w:ind w:left="180"/>
              <w:jc w:val="both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  <w:lang w:val="fr-FR"/>
              </w:rPr>
              <w:t>22510-4</w:t>
            </w:r>
            <w:r>
              <w:rPr>
                <w:rFonts w:ascii="Verdana" w:hAnsi="Verdana" w:cs="Verdana"/>
                <w:color w:val="000000"/>
                <w:sz w:val="22"/>
                <w:szCs w:val="22"/>
              </w:rPr>
              <w:t>8272</w:t>
            </w:r>
          </w:p>
        </w:tc>
        <w:tc>
          <w:tcPr>
            <w:tcW w:w="3780" w:type="dxa"/>
            <w:gridSpan w:val="2"/>
          </w:tcPr>
          <w:p w:rsidR="00515A7A" w:rsidRPr="00E46172" w:rsidRDefault="00515A7A">
            <w:pPr>
              <w:rPr>
                <w:rFonts w:ascii="Verdana" w:hAnsi="Verdana" w:cs="Verdana"/>
                <w:b/>
                <w:bCs/>
                <w:color w:val="000000"/>
                <w:lang w:val="fr-FR"/>
              </w:rPr>
            </w:pPr>
          </w:p>
        </w:tc>
      </w:tr>
      <w:tr w:rsidR="00515A7A" w:rsidRPr="00E46172">
        <w:trPr>
          <w:gridAfter w:val="3"/>
          <w:wAfter w:w="6660" w:type="dxa"/>
        </w:trPr>
        <w:tc>
          <w:tcPr>
            <w:tcW w:w="2088" w:type="dxa"/>
          </w:tcPr>
          <w:p w:rsidR="00515A7A" w:rsidRDefault="00515A7A" w:rsidP="006D47FF">
            <w:pPr>
              <w:ind w:left="180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  <w:lang w:val="fr-FR"/>
              </w:rPr>
              <w:t>e-mail</w:t>
            </w:r>
          </w:p>
          <w:p w:rsidR="00515A7A" w:rsidRPr="00901E7E" w:rsidRDefault="00515A7A" w:rsidP="006D47FF">
            <w:pPr>
              <w:ind w:left="180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Πληροφορίες</w:t>
            </w:r>
          </w:p>
        </w:tc>
        <w:tc>
          <w:tcPr>
            <w:tcW w:w="236" w:type="dxa"/>
          </w:tcPr>
          <w:p w:rsidR="00515A7A" w:rsidRPr="00F15819" w:rsidRDefault="00515A7A" w:rsidP="008E4AAC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  <w:lang w:val="fr-FR"/>
              </w:rPr>
              <w:t>:</w:t>
            </w:r>
          </w:p>
          <w:p w:rsidR="00515A7A" w:rsidRPr="00F15819" w:rsidRDefault="00515A7A" w:rsidP="008E4AAC">
            <w:pPr>
              <w:ind w:left="180"/>
              <w:jc w:val="center"/>
              <w:rPr>
                <w:rFonts w:ascii="Verdana" w:hAnsi="Verdana" w:cs="Verdana"/>
                <w:color w:val="000000"/>
              </w:rPr>
            </w:pPr>
            <w:r w:rsidRPr="00F15819">
              <w:rPr>
                <w:rFonts w:ascii="Verdana" w:hAnsi="Verdana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0" w:type="dxa"/>
            <w:gridSpan w:val="3"/>
          </w:tcPr>
          <w:p w:rsidR="00515A7A" w:rsidRDefault="00515A7A" w:rsidP="00901E7E">
            <w:pPr>
              <w:ind w:left="180"/>
              <w:jc w:val="both"/>
              <w:rPr>
                <w:rFonts w:ascii="Verdana" w:hAnsi="Verdana" w:cs="Verdana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86.2pt;margin-top:8.3pt;width:188.25pt;height:35.25pt;z-index:251658240;mso-position-horizontal-relative:text;mso-position-vertical-relative:text" filled="f">
                  <v:textbox style="mso-next-textbox:#_x0000_s1026">
                    <w:txbxContent>
                      <w:p w:rsidR="00515A7A" w:rsidRPr="0008362B" w:rsidRDefault="00515A7A" w:rsidP="00570CB2">
                        <w:pPr>
                          <w:jc w:val="center"/>
                          <w:rPr>
                            <w:rFonts w:ascii="Verdana" w:hAnsi="Verdana" w:cs="Verdana"/>
                            <w:b/>
                            <w:bCs/>
                          </w:rPr>
                        </w:pPr>
                        <w:r w:rsidRPr="0008362B">
                          <w:rPr>
                            <w:rFonts w:ascii="Verdana" w:hAnsi="Verdana" w:cs="Verdana"/>
                            <w:b/>
                            <w:bCs/>
                          </w:rPr>
                          <w:t>Α Π Ο Φ Α Σ Η</w:t>
                        </w:r>
                      </w:p>
                    </w:txbxContent>
                  </v:textbox>
                </v:shape>
              </w:pict>
            </w:r>
            <w:hyperlink r:id="rId7" w:history="1">
              <w:r w:rsidRPr="00F1581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  <w:lang w:val="fr-FR"/>
                </w:rPr>
                <w:t>mail</w:t>
              </w:r>
              <w:r w:rsidRPr="00F1581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</w:rPr>
                <w:t>@</w:t>
              </w:r>
              <w:r w:rsidRPr="00F1581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  <w:lang w:val="fr-FR"/>
                </w:rPr>
                <w:t>dide</w:t>
              </w:r>
              <w:r w:rsidRPr="00F1581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</w:rPr>
                <w:t>.</w:t>
              </w:r>
              <w:r w:rsidRPr="00F1581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  <w:lang w:val="fr-FR"/>
                </w:rPr>
                <w:t>les</w:t>
              </w:r>
              <w:r w:rsidRPr="00F1581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</w:rPr>
                <w:t>.</w:t>
              </w:r>
              <w:r w:rsidRPr="00F1581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  <w:lang w:val="fr-FR"/>
                </w:rPr>
                <w:t>sch</w:t>
              </w:r>
              <w:r w:rsidRPr="00F1581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</w:rPr>
                <w:t>.</w:t>
              </w:r>
              <w:r w:rsidRPr="00F15819">
                <w:rPr>
                  <w:rStyle w:val="Hyperlink"/>
                  <w:rFonts w:ascii="Verdana" w:hAnsi="Verdana" w:cs="Verdana"/>
                  <w:color w:val="auto"/>
                  <w:sz w:val="22"/>
                  <w:szCs w:val="22"/>
                  <w:lang w:val="fr-FR"/>
                </w:rPr>
                <w:t>gr</w:t>
              </w:r>
            </w:hyperlink>
          </w:p>
          <w:p w:rsidR="00515A7A" w:rsidRPr="00485EBA" w:rsidRDefault="00515A7A" w:rsidP="00901E7E">
            <w:pPr>
              <w:ind w:left="180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Τριανταφυλλίδου Φωτεινή</w:t>
            </w:r>
          </w:p>
          <w:p w:rsidR="00515A7A" w:rsidRPr="00F15819" w:rsidRDefault="00515A7A" w:rsidP="008E4AAC">
            <w:pPr>
              <w:ind w:left="180"/>
              <w:jc w:val="both"/>
              <w:rPr>
                <w:rFonts w:ascii="Verdana" w:hAnsi="Verdana" w:cs="Verdana"/>
              </w:rPr>
            </w:pPr>
          </w:p>
          <w:p w:rsidR="00515A7A" w:rsidRPr="00F15819" w:rsidRDefault="00515A7A" w:rsidP="008E4AAC">
            <w:pPr>
              <w:ind w:left="180"/>
              <w:jc w:val="both"/>
              <w:rPr>
                <w:rFonts w:ascii="Verdana" w:hAnsi="Verdana" w:cs="Verdana"/>
                <w:color w:val="000000"/>
              </w:rPr>
            </w:pPr>
          </w:p>
        </w:tc>
      </w:tr>
    </w:tbl>
    <w:p w:rsidR="00515A7A" w:rsidRDefault="00515A7A" w:rsidP="00184D2C">
      <w:pPr>
        <w:rPr>
          <w:rFonts w:ascii="Verdana" w:hAnsi="Verdana" w:cs="Verdana"/>
          <w:b/>
          <w:bCs/>
          <w:sz w:val="22"/>
          <w:szCs w:val="22"/>
        </w:rPr>
      </w:pPr>
    </w:p>
    <w:p w:rsidR="00515A7A" w:rsidRDefault="00515A7A" w:rsidP="006D47FF">
      <w:pPr>
        <w:rPr>
          <w:rFonts w:ascii="Verdana" w:hAnsi="Verdana" w:cs="Verdana"/>
          <w:b/>
          <w:bCs/>
          <w:sz w:val="22"/>
          <w:szCs w:val="22"/>
        </w:rPr>
      </w:pPr>
      <w:r w:rsidRPr="00BF136B">
        <w:rPr>
          <w:rFonts w:ascii="Verdana" w:hAnsi="Verdana" w:cs="Verdana"/>
          <w:b/>
          <w:bCs/>
          <w:sz w:val="22"/>
          <w:szCs w:val="22"/>
        </w:rPr>
        <w:t xml:space="preserve">ΘΕΜΑ: </w:t>
      </w:r>
      <w:r>
        <w:rPr>
          <w:rFonts w:ascii="Verdana" w:hAnsi="Verdana" w:cs="Verdana"/>
          <w:b/>
          <w:bCs/>
          <w:sz w:val="22"/>
          <w:szCs w:val="22"/>
        </w:rPr>
        <w:t>Τροποποίηση διαθέσεων εκπαιδευτικών.</w:t>
      </w:r>
    </w:p>
    <w:p w:rsidR="00515A7A" w:rsidRDefault="00515A7A" w:rsidP="006D47FF">
      <w:pPr>
        <w:rPr>
          <w:rFonts w:ascii="Verdana" w:hAnsi="Verdana" w:cs="Verdana"/>
          <w:b/>
          <w:bCs/>
          <w:sz w:val="22"/>
          <w:szCs w:val="22"/>
        </w:rPr>
      </w:pPr>
    </w:p>
    <w:p w:rsidR="00515A7A" w:rsidRPr="002153DF" w:rsidRDefault="00515A7A" w:rsidP="002153DF">
      <w:pPr>
        <w:suppressAutoHyphens/>
        <w:spacing w:after="240"/>
        <w:ind w:left="142"/>
        <w:jc w:val="center"/>
        <w:rPr>
          <w:rFonts w:ascii="Verdana" w:hAnsi="Verdana" w:cs="Verdana"/>
          <w:b/>
          <w:bCs/>
          <w:sz w:val="22"/>
          <w:szCs w:val="22"/>
          <w:lang w:eastAsia="ar-SA"/>
        </w:rPr>
      </w:pPr>
      <w:r>
        <w:rPr>
          <w:rFonts w:ascii="Verdana" w:hAnsi="Verdana" w:cs="Verdana"/>
          <w:b/>
          <w:bCs/>
          <w:sz w:val="22"/>
          <w:szCs w:val="22"/>
          <w:lang w:eastAsia="ar-SA"/>
        </w:rPr>
        <w:t xml:space="preserve">Ο  Δ/ντης </w:t>
      </w:r>
      <w:r w:rsidRPr="002153DF">
        <w:rPr>
          <w:rFonts w:ascii="Verdana" w:hAnsi="Verdana" w:cs="Verdana"/>
          <w:b/>
          <w:bCs/>
          <w:sz w:val="22"/>
          <w:szCs w:val="22"/>
          <w:lang w:eastAsia="ar-SA"/>
        </w:rPr>
        <w:t xml:space="preserve"> </w:t>
      </w:r>
      <w:r>
        <w:rPr>
          <w:rFonts w:ascii="Verdana" w:hAnsi="Verdana" w:cs="Verdana"/>
          <w:b/>
          <w:bCs/>
          <w:sz w:val="22"/>
          <w:szCs w:val="22"/>
          <w:lang w:eastAsia="ar-SA"/>
        </w:rPr>
        <w:t xml:space="preserve">Δ/νσης </w:t>
      </w:r>
      <w:r w:rsidRPr="002153DF">
        <w:rPr>
          <w:rFonts w:ascii="Verdana" w:hAnsi="Verdana" w:cs="Verdana"/>
          <w:b/>
          <w:bCs/>
          <w:sz w:val="22"/>
          <w:szCs w:val="22"/>
          <w:lang w:eastAsia="ar-SA"/>
        </w:rPr>
        <w:t>Β/θμιας Εκπ/σης Λέσβου</w:t>
      </w:r>
    </w:p>
    <w:p w:rsidR="00515A7A" w:rsidRPr="002153DF" w:rsidRDefault="00515A7A" w:rsidP="002153DF">
      <w:pPr>
        <w:suppressAutoHyphens/>
        <w:spacing w:after="240"/>
        <w:ind w:left="142"/>
        <w:jc w:val="both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sz w:val="22"/>
          <w:szCs w:val="22"/>
          <w:lang w:eastAsia="ar-SA"/>
        </w:rPr>
        <w:t xml:space="preserve">     Έχοντας υπόψη: </w:t>
      </w:r>
    </w:p>
    <w:p w:rsidR="00515A7A" w:rsidRPr="002153DF" w:rsidRDefault="00515A7A" w:rsidP="002153DF">
      <w:pPr>
        <w:suppressAutoHyphens/>
        <w:spacing w:after="240"/>
        <w:ind w:left="142"/>
        <w:jc w:val="both"/>
        <w:rPr>
          <w:rFonts w:ascii="Verdana" w:hAnsi="Verdana" w:cs="Verdana"/>
          <w:sz w:val="22"/>
          <w:szCs w:val="22"/>
          <w:lang w:eastAsia="ar-SA"/>
        </w:rPr>
      </w:pPr>
      <w:r w:rsidRPr="002153DF">
        <w:rPr>
          <w:rFonts w:ascii="Verdana" w:hAnsi="Verdana" w:cs="Verdana"/>
          <w:sz w:val="22"/>
          <w:szCs w:val="22"/>
          <w:lang w:eastAsia="ar-SA"/>
        </w:rPr>
        <w:t>1.-Τις διατάξεις του άρθρου 14 παρ.14 του Ν.1566/85</w:t>
      </w:r>
    </w:p>
    <w:p w:rsidR="00515A7A" w:rsidRDefault="00515A7A" w:rsidP="002153DF">
      <w:pPr>
        <w:suppressAutoHyphens/>
        <w:spacing w:after="240"/>
        <w:ind w:left="142"/>
        <w:jc w:val="both"/>
        <w:rPr>
          <w:rFonts w:ascii="Verdana" w:hAnsi="Verdana" w:cs="Verdana"/>
          <w:sz w:val="22"/>
          <w:szCs w:val="22"/>
          <w:lang w:eastAsia="ar-SA"/>
        </w:rPr>
      </w:pPr>
      <w:r w:rsidRPr="002153DF">
        <w:rPr>
          <w:rFonts w:ascii="Verdana" w:hAnsi="Verdana" w:cs="Verdana"/>
          <w:sz w:val="22"/>
          <w:szCs w:val="22"/>
          <w:lang w:eastAsia="ar-SA"/>
        </w:rPr>
        <w:t>2.-Τις ανάγκες των Σχολείων της Περιφέρειας.</w:t>
      </w:r>
    </w:p>
    <w:p w:rsidR="00515A7A" w:rsidRDefault="00515A7A" w:rsidP="002153DF">
      <w:pPr>
        <w:suppressAutoHyphens/>
        <w:spacing w:after="240"/>
        <w:ind w:left="142"/>
        <w:jc w:val="both"/>
        <w:rPr>
          <w:rFonts w:ascii="Verdana" w:hAnsi="Verdana" w:cs="Verdana"/>
          <w:sz w:val="22"/>
          <w:szCs w:val="22"/>
          <w:lang w:eastAsia="ar-SA"/>
        </w:rPr>
      </w:pPr>
      <w:r w:rsidRPr="002153DF">
        <w:rPr>
          <w:rFonts w:ascii="Verdana" w:hAnsi="Verdana" w:cs="Verdana"/>
          <w:sz w:val="22"/>
          <w:szCs w:val="22"/>
          <w:lang w:eastAsia="ar-SA"/>
        </w:rPr>
        <w:t>3.-Την Υπουργική Απόφαση αριθ. Φ.353.1/324/105657/Δ1/24-10-2002 που δημοσιεύθηκε στο ΦΕΚ 1340 Β/16-10-2002 με θέμα «Καθορισμός των ειδικότερων καθηκόντων και αρμοδιοτήτων των Προϊσταμένων και Περιφερειακών Υπηρεσιών Α/θμιας και Β/θμιας Εκπ/σης».</w:t>
      </w:r>
    </w:p>
    <w:p w:rsidR="00515A7A" w:rsidRDefault="00515A7A" w:rsidP="002153DF">
      <w:pPr>
        <w:suppressAutoHyphens/>
        <w:spacing w:after="240"/>
        <w:ind w:left="142"/>
        <w:jc w:val="both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sz w:val="22"/>
          <w:szCs w:val="22"/>
          <w:lang w:eastAsia="ar-SA"/>
        </w:rPr>
        <w:t>4.- Τις αποφάσεις που στηρίχθηκαν στις Πράξεις 39/22-09-2017 και 41/06-10-2017.</w:t>
      </w:r>
    </w:p>
    <w:p w:rsidR="00515A7A" w:rsidRPr="002153DF" w:rsidRDefault="00515A7A" w:rsidP="002153DF">
      <w:pPr>
        <w:suppressAutoHyphens/>
        <w:spacing w:after="240"/>
        <w:ind w:left="142"/>
        <w:jc w:val="both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sz w:val="22"/>
          <w:szCs w:val="22"/>
          <w:lang w:eastAsia="ar-SA"/>
        </w:rPr>
        <w:t>5.- Σχετική εισήγηση του Προϊσταμένου</w:t>
      </w:r>
      <w:r w:rsidRPr="002153DF">
        <w:rPr>
          <w:rFonts w:ascii="Verdana" w:hAnsi="Verdana" w:cs="Verdana"/>
          <w:sz w:val="22"/>
          <w:szCs w:val="22"/>
          <w:lang w:eastAsia="ar-SA"/>
        </w:rPr>
        <w:t xml:space="preserve"> του Τμήματος Εκπ/κών θεμάτων της Δ/νσης Β/θμιας Εκπ/σης Ν.Λέσβου.</w:t>
      </w:r>
    </w:p>
    <w:p w:rsidR="00515A7A" w:rsidRPr="009A601F" w:rsidRDefault="00515A7A" w:rsidP="00D02D96">
      <w:pPr>
        <w:suppressAutoHyphens/>
        <w:spacing w:after="240"/>
        <w:ind w:left="142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  <w:r>
        <w:rPr>
          <w:rFonts w:ascii="Verdana" w:hAnsi="Verdana" w:cs="Verdana"/>
          <w:sz w:val="22"/>
          <w:szCs w:val="22"/>
          <w:lang w:eastAsia="ar-SA"/>
        </w:rPr>
        <w:t>6</w:t>
      </w:r>
      <w:r w:rsidRPr="002153DF">
        <w:rPr>
          <w:rFonts w:ascii="Verdana" w:hAnsi="Verdana" w:cs="Verdana"/>
          <w:sz w:val="22"/>
          <w:szCs w:val="22"/>
          <w:lang w:eastAsia="ar-SA"/>
        </w:rPr>
        <w:t xml:space="preserve">.- Την πρόταση του ΠΥΣΔΕ Λέσβου, όπως διατυπώθηκε στην πράξη του </w:t>
      </w:r>
      <w:r w:rsidRPr="007666F7">
        <w:rPr>
          <w:rFonts w:ascii="Verdana" w:hAnsi="Verdana" w:cs="Verdana"/>
          <w:sz w:val="22"/>
          <w:szCs w:val="22"/>
          <w:lang w:eastAsia="ar-SA"/>
        </w:rPr>
        <w:t xml:space="preserve">αριθ. </w:t>
      </w:r>
      <w:r>
        <w:rPr>
          <w:rFonts w:ascii="Verdana" w:hAnsi="Verdana" w:cs="Verdana"/>
          <w:sz w:val="22"/>
          <w:szCs w:val="22"/>
          <w:lang w:eastAsia="ar-SA"/>
        </w:rPr>
        <w:t>42/12-10-2017.</w:t>
      </w:r>
    </w:p>
    <w:p w:rsidR="00515A7A" w:rsidRPr="002153DF" w:rsidRDefault="00515A7A" w:rsidP="006D47FF">
      <w:pPr>
        <w:suppressAutoHyphens/>
        <w:spacing w:after="240"/>
        <w:ind w:left="142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  <w:r w:rsidRPr="002153DF">
        <w:rPr>
          <w:rFonts w:ascii="Verdana" w:hAnsi="Verdana" w:cs="Verdana"/>
          <w:b/>
          <w:bCs/>
          <w:sz w:val="22"/>
          <w:szCs w:val="22"/>
          <w:lang w:eastAsia="ar-SA"/>
        </w:rPr>
        <w:t xml:space="preserve">                                 </w:t>
      </w:r>
      <w:r>
        <w:rPr>
          <w:rFonts w:ascii="Verdana" w:hAnsi="Verdana" w:cs="Verdana"/>
          <w:b/>
          <w:bCs/>
          <w:sz w:val="22"/>
          <w:szCs w:val="22"/>
          <w:lang w:eastAsia="ar-SA"/>
        </w:rPr>
        <w:t xml:space="preserve">     </w:t>
      </w:r>
      <w:r w:rsidRPr="002153DF">
        <w:rPr>
          <w:rFonts w:ascii="Verdana" w:hAnsi="Verdana" w:cs="Verdana"/>
          <w:b/>
          <w:bCs/>
          <w:sz w:val="22"/>
          <w:szCs w:val="22"/>
          <w:lang w:eastAsia="ar-SA"/>
        </w:rPr>
        <w:t xml:space="preserve"> </w:t>
      </w:r>
      <w:r>
        <w:rPr>
          <w:rFonts w:ascii="Verdana" w:hAnsi="Verdana" w:cs="Verdana"/>
          <w:b/>
          <w:bCs/>
          <w:sz w:val="22"/>
          <w:szCs w:val="22"/>
          <w:lang w:eastAsia="ar-SA"/>
        </w:rPr>
        <w:t xml:space="preserve">     </w:t>
      </w:r>
      <w:r w:rsidRPr="002153DF">
        <w:rPr>
          <w:rFonts w:ascii="Verdana" w:hAnsi="Verdana" w:cs="Verdana"/>
          <w:b/>
          <w:bCs/>
          <w:sz w:val="22"/>
          <w:szCs w:val="22"/>
          <w:lang w:eastAsia="ar-SA"/>
        </w:rPr>
        <w:t>Α Π Ο Φ Α Σ Ι Ζ Ο Υ Μ Ε</w:t>
      </w:r>
    </w:p>
    <w:p w:rsidR="00515A7A" w:rsidRDefault="00515A7A" w:rsidP="008F6214">
      <w:pPr>
        <w:suppressAutoHyphens/>
        <w:spacing w:after="240"/>
        <w:ind w:left="142"/>
        <w:jc w:val="both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sz w:val="22"/>
          <w:szCs w:val="22"/>
          <w:lang w:eastAsia="ar-SA"/>
        </w:rPr>
        <w:t>Τροποποιούμε τις αποφάσεις 7227/6-10-2017(που στηρίχθηκε στην Πράξη 41/06-10-2017 του ΠΥΣΔΕ Λέσβου), 6910/27-09-17 (που στηρίχθηκε στην Πράξη 39/22-9-2017 του ΠΥΣΔΕ Λέσβου) και 6911/27-9-2017 (που στηρίχθηκε στην Πράξη 39/22-9-2017 του ΠΥΣΔΕ Λέσβου) για τη διάθεση των εκπαιδευτικών</w:t>
      </w:r>
      <w:r w:rsidRPr="002153DF">
        <w:rPr>
          <w:rFonts w:ascii="Verdana" w:hAnsi="Verdana" w:cs="Verdana"/>
          <w:sz w:val="22"/>
          <w:szCs w:val="22"/>
          <w:lang w:eastAsia="ar-SA"/>
        </w:rPr>
        <w:t xml:space="preserve"> του συνημμένου πίνακα,</w:t>
      </w:r>
      <w:r w:rsidRPr="000023E6">
        <w:rPr>
          <w:rFonts w:ascii="Verdana" w:hAnsi="Verdana" w:cs="Verdana"/>
          <w:sz w:val="22"/>
          <w:szCs w:val="22"/>
          <w:lang w:eastAsia="ar-SA"/>
        </w:rPr>
        <w:t xml:space="preserve"> </w:t>
      </w:r>
      <w:r>
        <w:rPr>
          <w:rFonts w:ascii="Verdana" w:hAnsi="Verdana" w:cs="Verdana"/>
          <w:sz w:val="22"/>
          <w:szCs w:val="22"/>
          <w:lang w:eastAsia="ar-SA"/>
        </w:rPr>
        <w:t xml:space="preserve">από την ημερομηνία ανάληψής τους, </w:t>
      </w:r>
      <w:r w:rsidRPr="002153DF">
        <w:rPr>
          <w:rFonts w:ascii="Verdana" w:hAnsi="Verdana" w:cs="Verdana"/>
          <w:sz w:val="22"/>
          <w:szCs w:val="22"/>
          <w:lang w:eastAsia="ar-SA"/>
        </w:rPr>
        <w:t xml:space="preserve">για </w:t>
      </w:r>
      <w:r>
        <w:rPr>
          <w:rFonts w:ascii="Verdana" w:hAnsi="Verdana" w:cs="Verdana"/>
          <w:sz w:val="22"/>
          <w:szCs w:val="22"/>
          <w:lang w:eastAsia="ar-SA"/>
        </w:rPr>
        <w:t>συμπλήρωση του υποχρεωτικού τους</w:t>
      </w:r>
      <w:r w:rsidRPr="002153DF">
        <w:rPr>
          <w:rFonts w:ascii="Verdana" w:hAnsi="Verdana" w:cs="Verdana"/>
          <w:sz w:val="22"/>
          <w:szCs w:val="22"/>
          <w:lang w:eastAsia="ar-SA"/>
        </w:rPr>
        <w:t xml:space="preserve"> ω</w:t>
      </w:r>
      <w:r>
        <w:rPr>
          <w:rFonts w:ascii="Verdana" w:hAnsi="Verdana" w:cs="Verdana"/>
          <w:sz w:val="22"/>
          <w:szCs w:val="22"/>
          <w:lang w:eastAsia="ar-SA"/>
        </w:rPr>
        <w:t>ραρίου, για το διδακτικό έτος 2017-18</w:t>
      </w:r>
      <w:r w:rsidRPr="002153DF">
        <w:rPr>
          <w:rFonts w:ascii="Verdana" w:hAnsi="Verdana" w:cs="Verdana"/>
          <w:sz w:val="22"/>
          <w:szCs w:val="22"/>
          <w:lang w:eastAsia="ar-SA"/>
        </w:rPr>
        <w:t>,</w:t>
      </w:r>
      <w:r w:rsidRPr="007666F7">
        <w:rPr>
          <w:rFonts w:ascii="Verdana" w:hAnsi="Verdana" w:cs="Verdana"/>
          <w:sz w:val="22"/>
          <w:szCs w:val="22"/>
          <w:lang w:eastAsia="ar-SA"/>
        </w:rPr>
        <w:t xml:space="preserve"> </w:t>
      </w:r>
      <w:r>
        <w:rPr>
          <w:rFonts w:ascii="Verdana" w:hAnsi="Verdana" w:cs="Verdana"/>
          <w:sz w:val="22"/>
          <w:szCs w:val="22"/>
          <w:lang w:eastAsia="ar-SA"/>
        </w:rPr>
        <w:t>ως εξής:</w:t>
      </w:r>
    </w:p>
    <w:p w:rsidR="00515A7A" w:rsidRDefault="00515A7A" w:rsidP="008F6214">
      <w:pPr>
        <w:suppressAutoHyphens/>
        <w:spacing w:after="240"/>
        <w:ind w:left="142"/>
        <w:jc w:val="both"/>
        <w:rPr>
          <w:rFonts w:ascii="Verdana" w:hAnsi="Verdana" w:cs="Verdana"/>
          <w:sz w:val="22"/>
          <w:szCs w:val="22"/>
          <w:lang w:eastAsia="ar-SA"/>
        </w:rPr>
      </w:pPr>
    </w:p>
    <w:tbl>
      <w:tblPr>
        <w:tblW w:w="10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769"/>
        <w:gridCol w:w="1796"/>
        <w:gridCol w:w="2081"/>
        <w:gridCol w:w="1954"/>
        <w:gridCol w:w="1033"/>
      </w:tblGrid>
      <w:tr w:rsidR="00515A7A" w:rsidRPr="00686984">
        <w:tc>
          <w:tcPr>
            <w:tcW w:w="2088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86984">
              <w:rPr>
                <w:rFonts w:ascii="Verdana" w:hAnsi="Verdana" w:cs="Verdana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1769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86984">
              <w:rPr>
                <w:rFonts w:ascii="Verdana" w:hAnsi="Verdana" w:cs="Verdana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1796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86984">
              <w:rPr>
                <w:rFonts w:ascii="Verdana" w:hAnsi="Verdana" w:cs="Verdana"/>
                <w:b/>
                <w:bCs/>
                <w:sz w:val="20"/>
                <w:szCs w:val="20"/>
              </w:rPr>
              <w:t>ΕΙΔΙΚΟΤΗΤΑ</w:t>
            </w:r>
          </w:p>
        </w:tc>
        <w:tc>
          <w:tcPr>
            <w:tcW w:w="2081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ΣΧΟΛΕΙΟ </w:t>
            </w:r>
            <w:r w:rsidRPr="00686984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ΤΟΠΟΘΕΤΗΣΗΣ</w:t>
            </w:r>
          </w:p>
        </w:tc>
        <w:tc>
          <w:tcPr>
            <w:tcW w:w="1954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86984">
              <w:rPr>
                <w:rFonts w:ascii="Verdana" w:hAnsi="Verdana" w:cs="Verdana"/>
                <w:b/>
                <w:bCs/>
                <w:sz w:val="20"/>
                <w:szCs w:val="20"/>
              </w:rPr>
              <w:t>ΣΧΟΛΕΙΟ ΔΙΑΘΕΣΗΣ</w:t>
            </w:r>
          </w:p>
        </w:tc>
        <w:tc>
          <w:tcPr>
            <w:tcW w:w="1033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86984">
              <w:rPr>
                <w:rFonts w:ascii="Verdana" w:hAnsi="Verdana" w:cs="Verdana"/>
                <w:b/>
                <w:bCs/>
                <w:sz w:val="20"/>
                <w:szCs w:val="20"/>
              </w:rPr>
              <w:t>ΩΡΕΣ</w:t>
            </w:r>
          </w:p>
        </w:tc>
      </w:tr>
      <w:tr w:rsidR="00515A7A" w:rsidRPr="00686984">
        <w:tc>
          <w:tcPr>
            <w:tcW w:w="2088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686984">
              <w:rPr>
                <w:rFonts w:ascii="Verdana" w:hAnsi="Verdana" w:cs="Verdana"/>
                <w:sz w:val="20"/>
                <w:szCs w:val="20"/>
              </w:rPr>
              <w:t>ΠΑΝΤΑΖΗ</w:t>
            </w:r>
          </w:p>
        </w:tc>
        <w:tc>
          <w:tcPr>
            <w:tcW w:w="1769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ΧΡΙΣΤΙΝΑ</w:t>
            </w:r>
          </w:p>
        </w:tc>
        <w:tc>
          <w:tcPr>
            <w:tcW w:w="1796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ΠΕ05</w:t>
            </w:r>
          </w:p>
        </w:tc>
        <w:tc>
          <w:tcPr>
            <w:tcW w:w="2081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</w:t>
            </w:r>
            <w:r w:rsidRPr="002116A4">
              <w:rPr>
                <w:rFonts w:ascii="Verdana" w:hAnsi="Verdana" w:cs="Verdana"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Γ/ΣΙΟ ΜΥΤΙΛΗΝΗΣ</w:t>
            </w:r>
          </w:p>
        </w:tc>
        <w:tc>
          <w:tcPr>
            <w:tcW w:w="1954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  <w:r w:rsidRPr="002116A4">
              <w:rPr>
                <w:rFonts w:ascii="Verdana" w:hAnsi="Verdana" w:cs="Verdana"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ΕΠΑΛ ΜΥΤΙΛΗΝΗΣ</w:t>
            </w:r>
          </w:p>
        </w:tc>
        <w:tc>
          <w:tcPr>
            <w:tcW w:w="1033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</w:t>
            </w:r>
          </w:p>
        </w:tc>
      </w:tr>
      <w:tr w:rsidR="00515A7A" w:rsidRPr="00686984">
        <w:tc>
          <w:tcPr>
            <w:tcW w:w="2088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ΧΡΗΣΤΙΔΟΥ</w:t>
            </w:r>
          </w:p>
        </w:tc>
        <w:tc>
          <w:tcPr>
            <w:tcW w:w="1769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ΖΑΦΕΙΡΩ</w:t>
            </w:r>
          </w:p>
        </w:tc>
        <w:tc>
          <w:tcPr>
            <w:tcW w:w="1796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ΠΕ01</w:t>
            </w:r>
          </w:p>
        </w:tc>
        <w:tc>
          <w:tcPr>
            <w:tcW w:w="2081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Γ/ΣΙΟ ΛΙΒΑΔΟΧΩΡΙΟΥ</w:t>
            </w:r>
          </w:p>
        </w:tc>
        <w:tc>
          <w:tcPr>
            <w:tcW w:w="1954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Γ/ΣΙΟ ΜΥΡΙΝΑΣ</w:t>
            </w:r>
          </w:p>
        </w:tc>
        <w:tc>
          <w:tcPr>
            <w:tcW w:w="1033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</w:tr>
      <w:tr w:rsidR="00515A7A" w:rsidRPr="00686984">
        <w:tc>
          <w:tcPr>
            <w:tcW w:w="2088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ΠΑΠΑΒΑΣΙΛΕΙΟΥ</w:t>
            </w:r>
          </w:p>
        </w:tc>
        <w:tc>
          <w:tcPr>
            <w:tcW w:w="1769" w:type="dxa"/>
            <w:vAlign w:val="center"/>
          </w:tcPr>
          <w:p w:rsidR="00515A7A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ΑΝΤΙΓΟΝΗ</w:t>
            </w:r>
          </w:p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ΠΕ04.04</w:t>
            </w:r>
          </w:p>
        </w:tc>
        <w:tc>
          <w:tcPr>
            <w:tcW w:w="2081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Γ/ΣΙΟ ΑΓΙΑΣΟΥ</w:t>
            </w:r>
          </w:p>
        </w:tc>
        <w:tc>
          <w:tcPr>
            <w:tcW w:w="1954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ΓΕΛ ΑΓΙΑΣΟΥ</w:t>
            </w:r>
          </w:p>
        </w:tc>
        <w:tc>
          <w:tcPr>
            <w:tcW w:w="1033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</w:tr>
      <w:tr w:rsidR="00515A7A" w:rsidRPr="00686984">
        <w:tc>
          <w:tcPr>
            <w:tcW w:w="2088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ΚΑΡΑΓΙΑΝΝΗ</w:t>
            </w:r>
          </w:p>
        </w:tc>
        <w:tc>
          <w:tcPr>
            <w:tcW w:w="1769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ΑΙΚΑΤΕΡΙΝΗ</w:t>
            </w:r>
          </w:p>
        </w:tc>
        <w:tc>
          <w:tcPr>
            <w:tcW w:w="1796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ΠΕ19</w:t>
            </w:r>
          </w:p>
        </w:tc>
        <w:tc>
          <w:tcPr>
            <w:tcW w:w="2081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ΓΕΛ ΠΛΩΜΑΡΙΟΥ</w:t>
            </w:r>
          </w:p>
        </w:tc>
        <w:tc>
          <w:tcPr>
            <w:tcW w:w="1954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ΕΠΑΛ ΠΛΩΜΑΡΙΟΥ</w:t>
            </w:r>
          </w:p>
        </w:tc>
        <w:tc>
          <w:tcPr>
            <w:tcW w:w="1033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</w:t>
            </w:r>
          </w:p>
        </w:tc>
      </w:tr>
      <w:tr w:rsidR="00515A7A" w:rsidRPr="00686984">
        <w:tc>
          <w:tcPr>
            <w:tcW w:w="2088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ΔΟΒΑΣ</w:t>
            </w:r>
          </w:p>
        </w:tc>
        <w:tc>
          <w:tcPr>
            <w:tcW w:w="1769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ΓΕΩΡΓΙΟΣ</w:t>
            </w:r>
          </w:p>
        </w:tc>
        <w:tc>
          <w:tcPr>
            <w:tcW w:w="1796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ΠΕ04.01</w:t>
            </w:r>
          </w:p>
        </w:tc>
        <w:tc>
          <w:tcPr>
            <w:tcW w:w="2081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ΓΕΛ ΠΛΩΜΑΡΙΟΥ</w:t>
            </w:r>
          </w:p>
        </w:tc>
        <w:tc>
          <w:tcPr>
            <w:tcW w:w="1954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Γ/ΣΙΟ ΠΛΩΜΑΡΙΟΥ</w:t>
            </w:r>
          </w:p>
        </w:tc>
        <w:tc>
          <w:tcPr>
            <w:tcW w:w="1033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</w:tr>
      <w:tr w:rsidR="00515A7A" w:rsidRPr="00686984">
        <w:tc>
          <w:tcPr>
            <w:tcW w:w="2088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ΚΩΣΤΙΔΟΥ</w:t>
            </w:r>
          </w:p>
        </w:tc>
        <w:tc>
          <w:tcPr>
            <w:tcW w:w="1769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ΑΣΗΜΕΝΙΑ</w:t>
            </w:r>
          </w:p>
        </w:tc>
        <w:tc>
          <w:tcPr>
            <w:tcW w:w="1796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ΠΕ04.04</w:t>
            </w:r>
          </w:p>
        </w:tc>
        <w:tc>
          <w:tcPr>
            <w:tcW w:w="2081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ΓΕΛ ΠΑΜΦΙΛΩΝ</w:t>
            </w:r>
          </w:p>
        </w:tc>
        <w:tc>
          <w:tcPr>
            <w:tcW w:w="1954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Γ/ΣΙΟ ΠΑΜΦΙΛΩΝ</w:t>
            </w:r>
          </w:p>
        </w:tc>
        <w:tc>
          <w:tcPr>
            <w:tcW w:w="1033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</w:tr>
      <w:tr w:rsidR="00515A7A" w:rsidRPr="00686984">
        <w:tc>
          <w:tcPr>
            <w:tcW w:w="2088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ΚΑΡΔΑΚΑΡΗ</w:t>
            </w:r>
          </w:p>
        </w:tc>
        <w:tc>
          <w:tcPr>
            <w:tcW w:w="1769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ΣΤΡΑΤΟΝΙΚΗ</w:t>
            </w:r>
          </w:p>
        </w:tc>
        <w:tc>
          <w:tcPr>
            <w:tcW w:w="1796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ΠΕ16</w:t>
            </w:r>
          </w:p>
        </w:tc>
        <w:tc>
          <w:tcPr>
            <w:tcW w:w="2081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Γ/ΣΙΟ ΠΑΜΦΙΛΩΝ</w:t>
            </w:r>
          </w:p>
        </w:tc>
        <w:tc>
          <w:tcPr>
            <w:tcW w:w="1954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</w:t>
            </w:r>
            <w:r w:rsidRPr="002116A4">
              <w:rPr>
                <w:rFonts w:ascii="Verdana" w:hAnsi="Verdana" w:cs="Verdana"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Γ/ΣΙΟ ΜΥΤΙΛΗΝΗΣ</w:t>
            </w:r>
          </w:p>
        </w:tc>
        <w:tc>
          <w:tcPr>
            <w:tcW w:w="1033" w:type="dxa"/>
            <w:vAlign w:val="center"/>
          </w:tcPr>
          <w:p w:rsidR="00515A7A" w:rsidRPr="00686984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</w:t>
            </w:r>
          </w:p>
        </w:tc>
      </w:tr>
      <w:tr w:rsidR="00515A7A" w:rsidRPr="00686984">
        <w:tc>
          <w:tcPr>
            <w:tcW w:w="2088" w:type="dxa"/>
            <w:vAlign w:val="center"/>
          </w:tcPr>
          <w:p w:rsidR="00515A7A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  <w:p w:rsidR="00515A7A" w:rsidRPr="00864411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ΘΕΟΔΩΡΗΣ </w:t>
            </w:r>
          </w:p>
        </w:tc>
        <w:tc>
          <w:tcPr>
            <w:tcW w:w="1769" w:type="dxa"/>
            <w:vAlign w:val="center"/>
          </w:tcPr>
          <w:p w:rsidR="00515A7A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ΔΗΜΗΤΡΙΟΣ</w:t>
            </w:r>
          </w:p>
        </w:tc>
        <w:tc>
          <w:tcPr>
            <w:tcW w:w="1796" w:type="dxa"/>
            <w:vAlign w:val="center"/>
          </w:tcPr>
          <w:p w:rsidR="00515A7A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ΠΕ03</w:t>
            </w:r>
          </w:p>
        </w:tc>
        <w:tc>
          <w:tcPr>
            <w:tcW w:w="2081" w:type="dxa"/>
            <w:vAlign w:val="center"/>
          </w:tcPr>
          <w:p w:rsidR="00515A7A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</w:t>
            </w:r>
            <w:r w:rsidRPr="00864411">
              <w:rPr>
                <w:rFonts w:ascii="Verdana" w:hAnsi="Verdana" w:cs="Verdana"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Γ/ΣΙΟ ΜΥΤΙΛΗΝΗΣ</w:t>
            </w:r>
          </w:p>
        </w:tc>
        <w:tc>
          <w:tcPr>
            <w:tcW w:w="1954" w:type="dxa"/>
            <w:vAlign w:val="center"/>
          </w:tcPr>
          <w:p w:rsidR="00515A7A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</w:t>
            </w:r>
            <w:r w:rsidRPr="00864411">
              <w:rPr>
                <w:rFonts w:ascii="Verdana" w:hAnsi="Verdana" w:cs="Verdana"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ΓΕΛ ΜΥΤΙΛΗΝΗΣ</w:t>
            </w:r>
          </w:p>
        </w:tc>
        <w:tc>
          <w:tcPr>
            <w:tcW w:w="1033" w:type="dxa"/>
            <w:vAlign w:val="center"/>
          </w:tcPr>
          <w:p w:rsidR="00515A7A" w:rsidRDefault="00515A7A" w:rsidP="00645B07">
            <w:pPr>
              <w:suppressAutoHyphens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</w:t>
            </w:r>
          </w:p>
        </w:tc>
      </w:tr>
    </w:tbl>
    <w:p w:rsidR="00515A7A" w:rsidRDefault="00515A7A" w:rsidP="008F6214">
      <w:pPr>
        <w:suppressAutoHyphens/>
        <w:spacing w:after="240"/>
        <w:ind w:left="3600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p w:rsidR="00515A7A" w:rsidRDefault="00515A7A" w:rsidP="008F6214">
      <w:pPr>
        <w:suppressAutoHyphens/>
        <w:spacing w:after="240"/>
        <w:ind w:left="3600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p w:rsidR="00515A7A" w:rsidRDefault="00515A7A" w:rsidP="008F6214">
      <w:pPr>
        <w:suppressAutoHyphens/>
        <w:spacing w:after="240"/>
        <w:ind w:left="3600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p w:rsidR="00515A7A" w:rsidRPr="00573362" w:rsidRDefault="00515A7A" w:rsidP="008F6214">
      <w:pPr>
        <w:suppressAutoHyphens/>
        <w:spacing w:after="240"/>
        <w:ind w:left="3600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  <w:r>
        <w:rPr>
          <w:rFonts w:ascii="Verdana" w:hAnsi="Verdana" w:cs="Verdana"/>
          <w:b/>
          <w:bCs/>
          <w:sz w:val="22"/>
          <w:szCs w:val="22"/>
          <w:lang w:eastAsia="ar-SA"/>
        </w:rPr>
        <w:t>Ο Δ/ΝΤΗ</w:t>
      </w:r>
      <w:r w:rsidRPr="00573362">
        <w:rPr>
          <w:rFonts w:ascii="Verdana" w:hAnsi="Verdana" w:cs="Verdana"/>
          <w:b/>
          <w:bCs/>
          <w:sz w:val="22"/>
          <w:szCs w:val="22"/>
          <w:lang w:eastAsia="ar-SA"/>
        </w:rPr>
        <w:t xml:space="preserve"> Δ/ΝΣΗΣ</w:t>
      </w:r>
      <w:r>
        <w:rPr>
          <w:rFonts w:ascii="Verdana" w:hAnsi="Verdana" w:cs="Verdana"/>
          <w:b/>
          <w:bCs/>
          <w:sz w:val="22"/>
          <w:szCs w:val="22"/>
          <w:lang w:eastAsia="ar-SA"/>
        </w:rPr>
        <w:t xml:space="preserve"> </w:t>
      </w:r>
      <w:r w:rsidRPr="00573362">
        <w:rPr>
          <w:rFonts w:ascii="Verdana" w:hAnsi="Verdana" w:cs="Verdana"/>
          <w:b/>
          <w:bCs/>
          <w:sz w:val="22"/>
          <w:szCs w:val="22"/>
          <w:lang w:eastAsia="ar-SA"/>
        </w:rPr>
        <w:t>Β/ΘΜΙΑΣ ΕΚΠ/ΣΗΣ ΛΕΣΒΟΥ</w:t>
      </w:r>
    </w:p>
    <w:p w:rsidR="00515A7A" w:rsidRDefault="00515A7A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  <w:r>
        <w:rPr>
          <w:rFonts w:ascii="Verdana" w:hAnsi="Verdana" w:cs="Verdana"/>
          <w:b/>
          <w:bCs/>
          <w:sz w:val="22"/>
          <w:szCs w:val="22"/>
          <w:lang w:eastAsia="ar-SA"/>
        </w:rPr>
        <w:t xml:space="preserve">  </w:t>
      </w:r>
    </w:p>
    <w:p w:rsidR="00515A7A" w:rsidRPr="00E278A5" w:rsidRDefault="00515A7A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  <w:r>
        <w:rPr>
          <w:rFonts w:ascii="Verdana" w:hAnsi="Verdana" w:cs="Verdana"/>
          <w:b/>
          <w:bCs/>
          <w:sz w:val="22"/>
          <w:szCs w:val="22"/>
          <w:lang w:eastAsia="ar-SA"/>
        </w:rPr>
        <w:t xml:space="preserve">     ΜΙΧΑΗΛ ΚΑΠΙΩΤΑΣ</w:t>
      </w:r>
    </w:p>
    <w:p w:rsidR="00515A7A" w:rsidRPr="00E278A5" w:rsidRDefault="00515A7A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p w:rsidR="00515A7A" w:rsidRPr="00E278A5" w:rsidRDefault="00515A7A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p w:rsidR="00515A7A" w:rsidRPr="00E278A5" w:rsidRDefault="00515A7A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p w:rsidR="00515A7A" w:rsidRPr="00E278A5" w:rsidRDefault="00515A7A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p w:rsidR="00515A7A" w:rsidRPr="00E278A5" w:rsidRDefault="00515A7A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p w:rsidR="00515A7A" w:rsidRPr="00E278A5" w:rsidRDefault="00515A7A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eastAsia="ar-SA"/>
        </w:rPr>
      </w:pPr>
    </w:p>
    <w:p w:rsidR="00515A7A" w:rsidRDefault="00515A7A" w:rsidP="00E278A5">
      <w:pPr>
        <w:suppressAutoHyphens/>
        <w:spacing w:after="240"/>
        <w:jc w:val="both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sz w:val="22"/>
          <w:szCs w:val="22"/>
          <w:lang w:eastAsia="ar-SA"/>
        </w:rPr>
        <w:t>Προς: Σχολικές μονάδες</w:t>
      </w:r>
    </w:p>
    <w:p w:rsidR="00515A7A" w:rsidRDefault="00515A7A" w:rsidP="00E278A5">
      <w:pPr>
        <w:suppressAutoHyphens/>
        <w:spacing w:after="240"/>
        <w:jc w:val="both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sz w:val="22"/>
          <w:szCs w:val="22"/>
          <w:lang w:eastAsia="ar-SA"/>
        </w:rPr>
        <w:t xml:space="preserve">          Ενδιαφερόμενους</w:t>
      </w:r>
    </w:p>
    <w:p w:rsidR="00515A7A" w:rsidRDefault="00515A7A" w:rsidP="00E278A5">
      <w:pPr>
        <w:suppressAutoHyphens/>
        <w:spacing w:after="240"/>
        <w:jc w:val="both"/>
        <w:rPr>
          <w:rFonts w:ascii="Verdana" w:hAnsi="Verdana" w:cs="Verdana"/>
          <w:sz w:val="22"/>
          <w:szCs w:val="22"/>
          <w:lang w:eastAsia="ar-SA"/>
        </w:rPr>
      </w:pPr>
      <w:r>
        <w:rPr>
          <w:rFonts w:ascii="Verdana" w:hAnsi="Verdana" w:cs="Verdana"/>
          <w:sz w:val="22"/>
          <w:szCs w:val="22"/>
          <w:lang w:eastAsia="ar-SA"/>
        </w:rPr>
        <w:t>Κοιν: ΠΔΕ Β.Αιγαίου</w:t>
      </w:r>
    </w:p>
    <w:p w:rsidR="00515A7A" w:rsidRDefault="00515A7A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val="en-US" w:eastAsia="ar-SA"/>
        </w:rPr>
      </w:pPr>
    </w:p>
    <w:p w:rsidR="00515A7A" w:rsidRDefault="00515A7A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val="en-US" w:eastAsia="ar-SA"/>
        </w:rPr>
      </w:pPr>
    </w:p>
    <w:p w:rsidR="00515A7A" w:rsidRPr="00E278A5" w:rsidRDefault="00515A7A" w:rsidP="008F6214">
      <w:pPr>
        <w:suppressAutoHyphens/>
        <w:spacing w:after="240"/>
        <w:ind w:left="3742" w:firstLine="578"/>
        <w:jc w:val="both"/>
        <w:rPr>
          <w:rFonts w:ascii="Verdana" w:hAnsi="Verdana" w:cs="Verdana"/>
          <w:b/>
          <w:bCs/>
          <w:sz w:val="22"/>
          <w:szCs w:val="22"/>
          <w:lang w:val="en-US" w:eastAsia="ar-SA"/>
        </w:rPr>
      </w:pPr>
    </w:p>
    <w:sectPr w:rsidR="00515A7A" w:rsidRPr="00E278A5" w:rsidSect="008710D0">
      <w:pgSz w:w="11906" w:h="16838" w:code="9"/>
      <w:pgMar w:top="426" w:right="1134" w:bottom="568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55B"/>
    <w:multiLevelType w:val="hybridMultilevel"/>
    <w:tmpl w:val="D6A866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D3EE8"/>
    <w:multiLevelType w:val="hybridMultilevel"/>
    <w:tmpl w:val="8E5CD5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770CA"/>
    <w:multiLevelType w:val="hybridMultilevel"/>
    <w:tmpl w:val="B114FD42"/>
    <w:lvl w:ilvl="0" w:tplc="36B89AE4">
      <w:numFmt w:val="bullet"/>
      <w:lvlText w:val=""/>
      <w:lvlJc w:val="left"/>
      <w:pPr>
        <w:ind w:left="10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3">
    <w:nsid w:val="131C5154"/>
    <w:multiLevelType w:val="hybridMultilevel"/>
    <w:tmpl w:val="C92632A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25606E"/>
    <w:multiLevelType w:val="hybridMultilevel"/>
    <w:tmpl w:val="33D876E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E399C"/>
    <w:multiLevelType w:val="hybridMultilevel"/>
    <w:tmpl w:val="8D403B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A77CE"/>
    <w:multiLevelType w:val="hybridMultilevel"/>
    <w:tmpl w:val="0D2837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D27B97"/>
    <w:multiLevelType w:val="hybridMultilevel"/>
    <w:tmpl w:val="0C486FDA"/>
    <w:lvl w:ilvl="0" w:tplc="0F4422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8535E6"/>
    <w:multiLevelType w:val="hybridMultilevel"/>
    <w:tmpl w:val="B5783FD2"/>
    <w:lvl w:ilvl="0" w:tplc="C3E853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D042FF"/>
    <w:multiLevelType w:val="hybridMultilevel"/>
    <w:tmpl w:val="CD02582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2A4CD3"/>
    <w:multiLevelType w:val="hybridMultilevel"/>
    <w:tmpl w:val="E7F8B4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5356A"/>
    <w:multiLevelType w:val="hybridMultilevel"/>
    <w:tmpl w:val="8222D856"/>
    <w:lvl w:ilvl="0" w:tplc="ADD8AA0E">
      <w:start w:val="1"/>
      <w:numFmt w:val="decimal"/>
      <w:lvlText w:val="%1."/>
      <w:lvlJc w:val="left"/>
      <w:pPr>
        <w:ind w:left="1650" w:hanging="9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C12F41"/>
    <w:multiLevelType w:val="hybridMultilevel"/>
    <w:tmpl w:val="C46E3D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0A2F6F"/>
    <w:multiLevelType w:val="hybridMultilevel"/>
    <w:tmpl w:val="F85EB0D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27E4D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FCE7DA0"/>
    <w:multiLevelType w:val="hybridMultilevel"/>
    <w:tmpl w:val="76F06E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CF6E54"/>
    <w:multiLevelType w:val="hybridMultilevel"/>
    <w:tmpl w:val="2312C27C"/>
    <w:lvl w:ilvl="0" w:tplc="3DBCBD1A">
      <w:numFmt w:val="bullet"/>
      <w:lvlText w:val=""/>
      <w:lvlJc w:val="left"/>
      <w:pPr>
        <w:ind w:left="138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cs="Wingdings" w:hint="default"/>
      </w:rPr>
    </w:lvl>
  </w:abstractNum>
  <w:abstractNum w:abstractNumId="17">
    <w:nsid w:val="45FF1C4F"/>
    <w:multiLevelType w:val="hybridMultilevel"/>
    <w:tmpl w:val="81561D7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321E93"/>
    <w:multiLevelType w:val="hybridMultilevel"/>
    <w:tmpl w:val="279E49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4D6601"/>
    <w:multiLevelType w:val="hybridMultilevel"/>
    <w:tmpl w:val="110C76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DF1FDA"/>
    <w:multiLevelType w:val="hybridMultilevel"/>
    <w:tmpl w:val="262A9F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22965"/>
    <w:multiLevelType w:val="hybridMultilevel"/>
    <w:tmpl w:val="612A20A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D62B31"/>
    <w:multiLevelType w:val="hybridMultilevel"/>
    <w:tmpl w:val="51BCE900"/>
    <w:lvl w:ilvl="0" w:tplc="2F4CCA06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C57AF7"/>
    <w:multiLevelType w:val="hybridMultilevel"/>
    <w:tmpl w:val="A1942F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144D02"/>
    <w:multiLevelType w:val="hybridMultilevel"/>
    <w:tmpl w:val="759C65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B62A84"/>
    <w:multiLevelType w:val="hybridMultilevel"/>
    <w:tmpl w:val="E6D05EAE"/>
    <w:lvl w:ilvl="0" w:tplc="7CF2F4E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C6057C"/>
    <w:multiLevelType w:val="hybridMultilevel"/>
    <w:tmpl w:val="F8BCE8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56079A"/>
    <w:multiLevelType w:val="hybridMultilevel"/>
    <w:tmpl w:val="896C78A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8"/>
  </w:num>
  <w:num w:numId="5">
    <w:abstractNumId w:val="12"/>
  </w:num>
  <w:num w:numId="6">
    <w:abstractNumId w:val="17"/>
  </w:num>
  <w:num w:numId="7">
    <w:abstractNumId w:val="3"/>
  </w:num>
  <w:num w:numId="8">
    <w:abstractNumId w:val="4"/>
  </w:num>
  <w:num w:numId="9">
    <w:abstractNumId w:val="8"/>
  </w:num>
  <w:num w:numId="10">
    <w:abstractNumId w:val="23"/>
  </w:num>
  <w:num w:numId="11">
    <w:abstractNumId w:val="21"/>
  </w:num>
  <w:num w:numId="12">
    <w:abstractNumId w:val="9"/>
  </w:num>
  <w:num w:numId="13">
    <w:abstractNumId w:val="10"/>
  </w:num>
  <w:num w:numId="14">
    <w:abstractNumId w:val="15"/>
  </w:num>
  <w:num w:numId="15">
    <w:abstractNumId w:val="19"/>
  </w:num>
  <w:num w:numId="16">
    <w:abstractNumId w:val="22"/>
  </w:num>
  <w:num w:numId="17">
    <w:abstractNumId w:val="26"/>
  </w:num>
  <w:num w:numId="18">
    <w:abstractNumId w:val="14"/>
  </w:num>
  <w:num w:numId="19">
    <w:abstractNumId w:val="2"/>
  </w:num>
  <w:num w:numId="20">
    <w:abstractNumId w:val="16"/>
  </w:num>
  <w:num w:numId="21">
    <w:abstractNumId w:val="11"/>
  </w:num>
  <w:num w:numId="22">
    <w:abstractNumId w:val="5"/>
  </w:num>
  <w:num w:numId="23">
    <w:abstractNumId w:val="27"/>
  </w:num>
  <w:num w:numId="24">
    <w:abstractNumId w:val="25"/>
  </w:num>
  <w:num w:numId="25">
    <w:abstractNumId w:val="20"/>
  </w:num>
  <w:num w:numId="26">
    <w:abstractNumId w:val="0"/>
  </w:num>
  <w:num w:numId="27">
    <w:abstractNumId w:val="13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366"/>
    <w:rsid w:val="00000120"/>
    <w:rsid w:val="000023E6"/>
    <w:rsid w:val="000035E6"/>
    <w:rsid w:val="00006E04"/>
    <w:rsid w:val="00013FD9"/>
    <w:rsid w:val="00016A02"/>
    <w:rsid w:val="000205C0"/>
    <w:rsid w:val="00023623"/>
    <w:rsid w:val="000243EB"/>
    <w:rsid w:val="00032089"/>
    <w:rsid w:val="00035F51"/>
    <w:rsid w:val="00037044"/>
    <w:rsid w:val="00040049"/>
    <w:rsid w:val="00042E48"/>
    <w:rsid w:val="00047B4F"/>
    <w:rsid w:val="0005061B"/>
    <w:rsid w:val="000528D2"/>
    <w:rsid w:val="00057C44"/>
    <w:rsid w:val="0006006D"/>
    <w:rsid w:val="00060330"/>
    <w:rsid w:val="000642AF"/>
    <w:rsid w:val="000738BA"/>
    <w:rsid w:val="000813B9"/>
    <w:rsid w:val="0008362B"/>
    <w:rsid w:val="00097316"/>
    <w:rsid w:val="000A26F9"/>
    <w:rsid w:val="000A7757"/>
    <w:rsid w:val="000B413B"/>
    <w:rsid w:val="000C1E08"/>
    <w:rsid w:val="000D1451"/>
    <w:rsid w:val="000D1F8A"/>
    <w:rsid w:val="000D3477"/>
    <w:rsid w:val="000D4B1D"/>
    <w:rsid w:val="000E0C10"/>
    <w:rsid w:val="000E286C"/>
    <w:rsid w:val="000E2B02"/>
    <w:rsid w:val="000E444D"/>
    <w:rsid w:val="000E53E4"/>
    <w:rsid w:val="000F0052"/>
    <w:rsid w:val="000F221A"/>
    <w:rsid w:val="000F3331"/>
    <w:rsid w:val="001007DD"/>
    <w:rsid w:val="001049A8"/>
    <w:rsid w:val="00105285"/>
    <w:rsid w:val="00106E3A"/>
    <w:rsid w:val="00111FF5"/>
    <w:rsid w:val="00115CD6"/>
    <w:rsid w:val="0012033B"/>
    <w:rsid w:val="00125E4E"/>
    <w:rsid w:val="0013188F"/>
    <w:rsid w:val="0013624F"/>
    <w:rsid w:val="00150C42"/>
    <w:rsid w:val="00152CC4"/>
    <w:rsid w:val="00162A93"/>
    <w:rsid w:val="00163E19"/>
    <w:rsid w:val="00166694"/>
    <w:rsid w:val="00183C69"/>
    <w:rsid w:val="00184D2C"/>
    <w:rsid w:val="001873F5"/>
    <w:rsid w:val="0019573D"/>
    <w:rsid w:val="001A1413"/>
    <w:rsid w:val="001A1C46"/>
    <w:rsid w:val="001A2ABB"/>
    <w:rsid w:val="001A5679"/>
    <w:rsid w:val="001A6C6B"/>
    <w:rsid w:val="001C0B10"/>
    <w:rsid w:val="001C2499"/>
    <w:rsid w:val="001C2A1D"/>
    <w:rsid w:val="001C4B26"/>
    <w:rsid w:val="001C51C2"/>
    <w:rsid w:val="001D2715"/>
    <w:rsid w:val="001D4DA1"/>
    <w:rsid w:val="001D67B6"/>
    <w:rsid w:val="001E3397"/>
    <w:rsid w:val="001E4A2C"/>
    <w:rsid w:val="001F58BE"/>
    <w:rsid w:val="00200666"/>
    <w:rsid w:val="00205713"/>
    <w:rsid w:val="002059D1"/>
    <w:rsid w:val="002116A4"/>
    <w:rsid w:val="00212537"/>
    <w:rsid w:val="002126CE"/>
    <w:rsid w:val="00212EF3"/>
    <w:rsid w:val="002153DF"/>
    <w:rsid w:val="00215BFD"/>
    <w:rsid w:val="00216EEE"/>
    <w:rsid w:val="00217AC4"/>
    <w:rsid w:val="002216BB"/>
    <w:rsid w:val="0022402B"/>
    <w:rsid w:val="002277D5"/>
    <w:rsid w:val="00242091"/>
    <w:rsid w:val="00243961"/>
    <w:rsid w:val="00243C16"/>
    <w:rsid w:val="00247A5E"/>
    <w:rsid w:val="002534D1"/>
    <w:rsid w:val="00253ABE"/>
    <w:rsid w:val="002546E9"/>
    <w:rsid w:val="00263167"/>
    <w:rsid w:val="00264577"/>
    <w:rsid w:val="00277685"/>
    <w:rsid w:val="00277802"/>
    <w:rsid w:val="0028511B"/>
    <w:rsid w:val="00286084"/>
    <w:rsid w:val="00286C4D"/>
    <w:rsid w:val="00286DF9"/>
    <w:rsid w:val="00287FE2"/>
    <w:rsid w:val="00290D6B"/>
    <w:rsid w:val="0029657A"/>
    <w:rsid w:val="002968E8"/>
    <w:rsid w:val="00296E1D"/>
    <w:rsid w:val="002A1A06"/>
    <w:rsid w:val="002A3CC6"/>
    <w:rsid w:val="002A5A69"/>
    <w:rsid w:val="002B024B"/>
    <w:rsid w:val="002B0725"/>
    <w:rsid w:val="002B2CA2"/>
    <w:rsid w:val="002B32F0"/>
    <w:rsid w:val="002B7F6F"/>
    <w:rsid w:val="002C5B39"/>
    <w:rsid w:val="002C7696"/>
    <w:rsid w:val="002D0384"/>
    <w:rsid w:val="002D50EE"/>
    <w:rsid w:val="002E5A2F"/>
    <w:rsid w:val="002F1927"/>
    <w:rsid w:val="002F4EBB"/>
    <w:rsid w:val="002F75C4"/>
    <w:rsid w:val="00300F2B"/>
    <w:rsid w:val="0030158B"/>
    <w:rsid w:val="00301B5F"/>
    <w:rsid w:val="00305F9A"/>
    <w:rsid w:val="0031615A"/>
    <w:rsid w:val="00316B2B"/>
    <w:rsid w:val="00325D59"/>
    <w:rsid w:val="003267A0"/>
    <w:rsid w:val="003330F1"/>
    <w:rsid w:val="00337827"/>
    <w:rsid w:val="003378B3"/>
    <w:rsid w:val="00340FD2"/>
    <w:rsid w:val="003424A4"/>
    <w:rsid w:val="00343A1F"/>
    <w:rsid w:val="00344211"/>
    <w:rsid w:val="0034551C"/>
    <w:rsid w:val="00347AAF"/>
    <w:rsid w:val="0035191F"/>
    <w:rsid w:val="0035475C"/>
    <w:rsid w:val="00354DCB"/>
    <w:rsid w:val="0037735F"/>
    <w:rsid w:val="00391DF2"/>
    <w:rsid w:val="00392C39"/>
    <w:rsid w:val="00393105"/>
    <w:rsid w:val="003A5AF0"/>
    <w:rsid w:val="003A6E73"/>
    <w:rsid w:val="003A7A06"/>
    <w:rsid w:val="003C04E7"/>
    <w:rsid w:val="003C653C"/>
    <w:rsid w:val="003D56E3"/>
    <w:rsid w:val="003F31A3"/>
    <w:rsid w:val="003F58E4"/>
    <w:rsid w:val="00410F69"/>
    <w:rsid w:val="00415D7F"/>
    <w:rsid w:val="0041608B"/>
    <w:rsid w:val="00416CCF"/>
    <w:rsid w:val="004172B8"/>
    <w:rsid w:val="00426201"/>
    <w:rsid w:val="00427EC1"/>
    <w:rsid w:val="004301CA"/>
    <w:rsid w:val="004309C9"/>
    <w:rsid w:val="00445480"/>
    <w:rsid w:val="0044616F"/>
    <w:rsid w:val="00446E27"/>
    <w:rsid w:val="00460A09"/>
    <w:rsid w:val="00462DC7"/>
    <w:rsid w:val="00464931"/>
    <w:rsid w:val="00465EAF"/>
    <w:rsid w:val="00465F68"/>
    <w:rsid w:val="0048153D"/>
    <w:rsid w:val="0048184D"/>
    <w:rsid w:val="00482D75"/>
    <w:rsid w:val="00483687"/>
    <w:rsid w:val="00483F0C"/>
    <w:rsid w:val="00485EBA"/>
    <w:rsid w:val="00492039"/>
    <w:rsid w:val="00492DC6"/>
    <w:rsid w:val="004A0EB6"/>
    <w:rsid w:val="004A3832"/>
    <w:rsid w:val="004A48F3"/>
    <w:rsid w:val="004A551F"/>
    <w:rsid w:val="004B66A5"/>
    <w:rsid w:val="004D3604"/>
    <w:rsid w:val="004D4D29"/>
    <w:rsid w:val="004D6FF8"/>
    <w:rsid w:val="004E360E"/>
    <w:rsid w:val="004E5A2D"/>
    <w:rsid w:val="004F0764"/>
    <w:rsid w:val="004F139C"/>
    <w:rsid w:val="00500FAA"/>
    <w:rsid w:val="00501516"/>
    <w:rsid w:val="005042C7"/>
    <w:rsid w:val="005136D7"/>
    <w:rsid w:val="005156AB"/>
    <w:rsid w:val="00515A7A"/>
    <w:rsid w:val="00521981"/>
    <w:rsid w:val="0052594A"/>
    <w:rsid w:val="00530315"/>
    <w:rsid w:val="00531406"/>
    <w:rsid w:val="00534AC1"/>
    <w:rsid w:val="00544CE4"/>
    <w:rsid w:val="00544CF8"/>
    <w:rsid w:val="0055086D"/>
    <w:rsid w:val="00552CF6"/>
    <w:rsid w:val="00566C1D"/>
    <w:rsid w:val="00570CB2"/>
    <w:rsid w:val="00573362"/>
    <w:rsid w:val="00573D49"/>
    <w:rsid w:val="00577415"/>
    <w:rsid w:val="005778D3"/>
    <w:rsid w:val="005919E1"/>
    <w:rsid w:val="005A1935"/>
    <w:rsid w:val="005A3031"/>
    <w:rsid w:val="005A770B"/>
    <w:rsid w:val="005B0CD1"/>
    <w:rsid w:val="005B1CE6"/>
    <w:rsid w:val="005B6BDB"/>
    <w:rsid w:val="005C149F"/>
    <w:rsid w:val="005C71AE"/>
    <w:rsid w:val="005D0D36"/>
    <w:rsid w:val="005D265B"/>
    <w:rsid w:val="005D4255"/>
    <w:rsid w:val="005E4446"/>
    <w:rsid w:val="005F2D3A"/>
    <w:rsid w:val="005F54A1"/>
    <w:rsid w:val="00600B83"/>
    <w:rsid w:val="00607A6A"/>
    <w:rsid w:val="00622A7B"/>
    <w:rsid w:val="00630F27"/>
    <w:rsid w:val="00635C9A"/>
    <w:rsid w:val="00645B07"/>
    <w:rsid w:val="006526AB"/>
    <w:rsid w:val="00657B40"/>
    <w:rsid w:val="00665D94"/>
    <w:rsid w:val="006668F6"/>
    <w:rsid w:val="0067123C"/>
    <w:rsid w:val="00681F64"/>
    <w:rsid w:val="006831B4"/>
    <w:rsid w:val="00684E0A"/>
    <w:rsid w:val="00686176"/>
    <w:rsid w:val="00686984"/>
    <w:rsid w:val="00686DB7"/>
    <w:rsid w:val="00690E35"/>
    <w:rsid w:val="00692A90"/>
    <w:rsid w:val="00695715"/>
    <w:rsid w:val="006A0557"/>
    <w:rsid w:val="006A5211"/>
    <w:rsid w:val="006B6B2D"/>
    <w:rsid w:val="006D093E"/>
    <w:rsid w:val="006D32D3"/>
    <w:rsid w:val="006D35BC"/>
    <w:rsid w:val="006D47FF"/>
    <w:rsid w:val="006D5651"/>
    <w:rsid w:val="006D6DE4"/>
    <w:rsid w:val="006E6ACB"/>
    <w:rsid w:val="006F0D1C"/>
    <w:rsid w:val="006F3B30"/>
    <w:rsid w:val="006F4608"/>
    <w:rsid w:val="006F4EB3"/>
    <w:rsid w:val="007034E6"/>
    <w:rsid w:val="00705901"/>
    <w:rsid w:val="007210D0"/>
    <w:rsid w:val="00730CCB"/>
    <w:rsid w:val="00731BEC"/>
    <w:rsid w:val="00735362"/>
    <w:rsid w:val="007365E1"/>
    <w:rsid w:val="00745E82"/>
    <w:rsid w:val="0075148A"/>
    <w:rsid w:val="00752274"/>
    <w:rsid w:val="00754879"/>
    <w:rsid w:val="00763114"/>
    <w:rsid w:val="00763EFE"/>
    <w:rsid w:val="007666F7"/>
    <w:rsid w:val="0077099D"/>
    <w:rsid w:val="0077663A"/>
    <w:rsid w:val="00777B43"/>
    <w:rsid w:val="0078510E"/>
    <w:rsid w:val="00790688"/>
    <w:rsid w:val="00790B11"/>
    <w:rsid w:val="00795327"/>
    <w:rsid w:val="007C19C4"/>
    <w:rsid w:val="007C4D3F"/>
    <w:rsid w:val="007C592D"/>
    <w:rsid w:val="007E691C"/>
    <w:rsid w:val="007F0020"/>
    <w:rsid w:val="007F45A5"/>
    <w:rsid w:val="007F49AB"/>
    <w:rsid w:val="007F6FA2"/>
    <w:rsid w:val="0082071F"/>
    <w:rsid w:val="008303A7"/>
    <w:rsid w:val="00831189"/>
    <w:rsid w:val="0083443E"/>
    <w:rsid w:val="00834542"/>
    <w:rsid w:val="00836008"/>
    <w:rsid w:val="00847A94"/>
    <w:rsid w:val="008545B5"/>
    <w:rsid w:val="00863925"/>
    <w:rsid w:val="00864411"/>
    <w:rsid w:val="008710D0"/>
    <w:rsid w:val="00881ACA"/>
    <w:rsid w:val="00891F0D"/>
    <w:rsid w:val="008A0069"/>
    <w:rsid w:val="008C486F"/>
    <w:rsid w:val="008C490B"/>
    <w:rsid w:val="008C6098"/>
    <w:rsid w:val="008E4AAC"/>
    <w:rsid w:val="008F0E55"/>
    <w:rsid w:val="008F0FED"/>
    <w:rsid w:val="008F6214"/>
    <w:rsid w:val="009016F5"/>
    <w:rsid w:val="00901E7E"/>
    <w:rsid w:val="009040A8"/>
    <w:rsid w:val="0090456D"/>
    <w:rsid w:val="0090776E"/>
    <w:rsid w:val="00912CD5"/>
    <w:rsid w:val="00913BDB"/>
    <w:rsid w:val="009152FE"/>
    <w:rsid w:val="009236FA"/>
    <w:rsid w:val="0093260E"/>
    <w:rsid w:val="00941A6B"/>
    <w:rsid w:val="00942541"/>
    <w:rsid w:val="00943211"/>
    <w:rsid w:val="00945DAF"/>
    <w:rsid w:val="00946D9B"/>
    <w:rsid w:val="0095235C"/>
    <w:rsid w:val="00962E03"/>
    <w:rsid w:val="0096335F"/>
    <w:rsid w:val="009700D1"/>
    <w:rsid w:val="00971D2D"/>
    <w:rsid w:val="009733C0"/>
    <w:rsid w:val="00977D35"/>
    <w:rsid w:val="009845B3"/>
    <w:rsid w:val="009A601F"/>
    <w:rsid w:val="009D0D92"/>
    <w:rsid w:val="009D1787"/>
    <w:rsid w:val="009D75CF"/>
    <w:rsid w:val="009E3728"/>
    <w:rsid w:val="009E431E"/>
    <w:rsid w:val="009F184D"/>
    <w:rsid w:val="009F68FA"/>
    <w:rsid w:val="00A0506D"/>
    <w:rsid w:val="00A162CC"/>
    <w:rsid w:val="00A22A6C"/>
    <w:rsid w:val="00A23CC5"/>
    <w:rsid w:val="00A23FFF"/>
    <w:rsid w:val="00A2418D"/>
    <w:rsid w:val="00A25039"/>
    <w:rsid w:val="00A32B91"/>
    <w:rsid w:val="00A40926"/>
    <w:rsid w:val="00A43828"/>
    <w:rsid w:val="00A55685"/>
    <w:rsid w:val="00A65596"/>
    <w:rsid w:val="00A66C78"/>
    <w:rsid w:val="00A766FD"/>
    <w:rsid w:val="00A86BDF"/>
    <w:rsid w:val="00AA0340"/>
    <w:rsid w:val="00AA090B"/>
    <w:rsid w:val="00AA3909"/>
    <w:rsid w:val="00AA5B27"/>
    <w:rsid w:val="00AB0911"/>
    <w:rsid w:val="00AC034A"/>
    <w:rsid w:val="00AC4B5A"/>
    <w:rsid w:val="00AC53DF"/>
    <w:rsid w:val="00AC5ACD"/>
    <w:rsid w:val="00AD0CCF"/>
    <w:rsid w:val="00AD3CEF"/>
    <w:rsid w:val="00AD7902"/>
    <w:rsid w:val="00AF0256"/>
    <w:rsid w:val="00AF1954"/>
    <w:rsid w:val="00AF6699"/>
    <w:rsid w:val="00B14EA5"/>
    <w:rsid w:val="00B21EAE"/>
    <w:rsid w:val="00B25D12"/>
    <w:rsid w:val="00B439CC"/>
    <w:rsid w:val="00B46904"/>
    <w:rsid w:val="00B50B05"/>
    <w:rsid w:val="00B6082B"/>
    <w:rsid w:val="00B65543"/>
    <w:rsid w:val="00B7295B"/>
    <w:rsid w:val="00B73E62"/>
    <w:rsid w:val="00B94F01"/>
    <w:rsid w:val="00B96B52"/>
    <w:rsid w:val="00B96DBE"/>
    <w:rsid w:val="00B973E2"/>
    <w:rsid w:val="00BA2B75"/>
    <w:rsid w:val="00BA59C2"/>
    <w:rsid w:val="00BA72C6"/>
    <w:rsid w:val="00BB1093"/>
    <w:rsid w:val="00BB3F8A"/>
    <w:rsid w:val="00BC0452"/>
    <w:rsid w:val="00BD00C5"/>
    <w:rsid w:val="00BD741C"/>
    <w:rsid w:val="00BE4BFA"/>
    <w:rsid w:val="00BF136B"/>
    <w:rsid w:val="00BF36EA"/>
    <w:rsid w:val="00BF6CDD"/>
    <w:rsid w:val="00C02360"/>
    <w:rsid w:val="00C02A83"/>
    <w:rsid w:val="00C1266A"/>
    <w:rsid w:val="00C16E37"/>
    <w:rsid w:val="00C23A26"/>
    <w:rsid w:val="00C33525"/>
    <w:rsid w:val="00C36CC7"/>
    <w:rsid w:val="00C42A9D"/>
    <w:rsid w:val="00C436FA"/>
    <w:rsid w:val="00C52D5B"/>
    <w:rsid w:val="00C66872"/>
    <w:rsid w:val="00C6688C"/>
    <w:rsid w:val="00C67A20"/>
    <w:rsid w:val="00C74264"/>
    <w:rsid w:val="00C7578F"/>
    <w:rsid w:val="00C76E5F"/>
    <w:rsid w:val="00C827F4"/>
    <w:rsid w:val="00C87236"/>
    <w:rsid w:val="00CA3453"/>
    <w:rsid w:val="00CA6594"/>
    <w:rsid w:val="00CB0E33"/>
    <w:rsid w:val="00CB6119"/>
    <w:rsid w:val="00CB6B3F"/>
    <w:rsid w:val="00CB7BEB"/>
    <w:rsid w:val="00CD1690"/>
    <w:rsid w:val="00CD449B"/>
    <w:rsid w:val="00CD76C8"/>
    <w:rsid w:val="00D02D96"/>
    <w:rsid w:val="00D17447"/>
    <w:rsid w:val="00D311D2"/>
    <w:rsid w:val="00D3654C"/>
    <w:rsid w:val="00D37FA2"/>
    <w:rsid w:val="00D411A0"/>
    <w:rsid w:val="00D4394B"/>
    <w:rsid w:val="00D700A3"/>
    <w:rsid w:val="00D81FB8"/>
    <w:rsid w:val="00D874C6"/>
    <w:rsid w:val="00D935E8"/>
    <w:rsid w:val="00D95C77"/>
    <w:rsid w:val="00D9631D"/>
    <w:rsid w:val="00DA0196"/>
    <w:rsid w:val="00DA14B5"/>
    <w:rsid w:val="00DA4C88"/>
    <w:rsid w:val="00DB61B0"/>
    <w:rsid w:val="00DB7161"/>
    <w:rsid w:val="00DC3CE8"/>
    <w:rsid w:val="00DC3EDD"/>
    <w:rsid w:val="00DC525A"/>
    <w:rsid w:val="00DC59E3"/>
    <w:rsid w:val="00DD3C51"/>
    <w:rsid w:val="00DD5AC9"/>
    <w:rsid w:val="00DD5CBA"/>
    <w:rsid w:val="00DD670F"/>
    <w:rsid w:val="00DE1E51"/>
    <w:rsid w:val="00DF6569"/>
    <w:rsid w:val="00E02C06"/>
    <w:rsid w:val="00E05084"/>
    <w:rsid w:val="00E122D6"/>
    <w:rsid w:val="00E1378E"/>
    <w:rsid w:val="00E13C8A"/>
    <w:rsid w:val="00E209AD"/>
    <w:rsid w:val="00E21A97"/>
    <w:rsid w:val="00E250A7"/>
    <w:rsid w:val="00E278A5"/>
    <w:rsid w:val="00E27C1C"/>
    <w:rsid w:val="00E31DF6"/>
    <w:rsid w:val="00E37808"/>
    <w:rsid w:val="00E40DF5"/>
    <w:rsid w:val="00E42BC8"/>
    <w:rsid w:val="00E44412"/>
    <w:rsid w:val="00E45860"/>
    <w:rsid w:val="00E46172"/>
    <w:rsid w:val="00E51366"/>
    <w:rsid w:val="00E54706"/>
    <w:rsid w:val="00E70FBE"/>
    <w:rsid w:val="00E76CC1"/>
    <w:rsid w:val="00E83964"/>
    <w:rsid w:val="00E83B88"/>
    <w:rsid w:val="00E84AEB"/>
    <w:rsid w:val="00E8653B"/>
    <w:rsid w:val="00E9040B"/>
    <w:rsid w:val="00E91155"/>
    <w:rsid w:val="00E97049"/>
    <w:rsid w:val="00EA0B0B"/>
    <w:rsid w:val="00EA321F"/>
    <w:rsid w:val="00EA72BD"/>
    <w:rsid w:val="00EB1FC4"/>
    <w:rsid w:val="00EC02DB"/>
    <w:rsid w:val="00EC6429"/>
    <w:rsid w:val="00ED136F"/>
    <w:rsid w:val="00ED777E"/>
    <w:rsid w:val="00EE411B"/>
    <w:rsid w:val="00EE65A5"/>
    <w:rsid w:val="00EE6D68"/>
    <w:rsid w:val="00EF0C78"/>
    <w:rsid w:val="00EF1F22"/>
    <w:rsid w:val="00F156FE"/>
    <w:rsid w:val="00F15819"/>
    <w:rsid w:val="00F16B34"/>
    <w:rsid w:val="00F30729"/>
    <w:rsid w:val="00F3491D"/>
    <w:rsid w:val="00F42B60"/>
    <w:rsid w:val="00F526AB"/>
    <w:rsid w:val="00F56586"/>
    <w:rsid w:val="00F57481"/>
    <w:rsid w:val="00F62BA6"/>
    <w:rsid w:val="00F646B1"/>
    <w:rsid w:val="00F905AF"/>
    <w:rsid w:val="00F943F6"/>
    <w:rsid w:val="00F9670A"/>
    <w:rsid w:val="00F96D15"/>
    <w:rsid w:val="00FA0593"/>
    <w:rsid w:val="00FA1207"/>
    <w:rsid w:val="00FA58B5"/>
    <w:rsid w:val="00FC0042"/>
    <w:rsid w:val="00FD39B2"/>
    <w:rsid w:val="00FD51A1"/>
    <w:rsid w:val="00FD5971"/>
    <w:rsid w:val="00FF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42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657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378E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37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378E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378E"/>
    <w:pPr>
      <w:keepNext/>
      <w:outlineLvl w:val="5"/>
    </w:pPr>
    <w:rPr>
      <w:rFonts w:ascii="Arial Narrow" w:hAnsi="Arial Narrow" w:cs="Arial Narrow"/>
      <w:i/>
      <w:i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D75C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E1378E"/>
    <w:rPr>
      <w:rFonts w:ascii="Cambria" w:hAnsi="Cambria" w:cs="Cambria"/>
      <w:b/>
      <w:bCs/>
      <w:i/>
      <w:iCs/>
      <w:sz w:val="28"/>
      <w:szCs w:val="28"/>
      <w:lang w:val="el-GR" w:eastAsia="el-GR"/>
    </w:rPr>
  </w:style>
  <w:style w:type="character" w:customStyle="1" w:styleId="Heading3Char">
    <w:name w:val="Heading 3 Char"/>
    <w:basedOn w:val="DefaultParagraphFont"/>
    <w:link w:val="Heading3"/>
    <w:uiPriority w:val="99"/>
    <w:rsid w:val="00E1378E"/>
    <w:rPr>
      <w:rFonts w:ascii="Arial" w:hAnsi="Arial" w:cs="Arial"/>
      <w:b/>
      <w:bCs/>
      <w:sz w:val="26"/>
      <w:szCs w:val="26"/>
      <w:lang w:val="el-GR" w:eastAsia="el-GR"/>
    </w:rPr>
  </w:style>
  <w:style w:type="character" w:customStyle="1" w:styleId="Heading5Char">
    <w:name w:val="Heading 5 Char"/>
    <w:basedOn w:val="DefaultParagraphFont"/>
    <w:link w:val="Heading5"/>
    <w:uiPriority w:val="99"/>
    <w:rsid w:val="00E1378E"/>
    <w:rPr>
      <w:rFonts w:ascii="Calibri" w:hAnsi="Calibri" w:cs="Calibri"/>
      <w:b/>
      <w:bCs/>
      <w:i/>
      <w:iCs/>
      <w:sz w:val="26"/>
      <w:szCs w:val="26"/>
      <w:lang w:val="el-GR" w:eastAsia="el-GR"/>
    </w:rPr>
  </w:style>
  <w:style w:type="character" w:customStyle="1" w:styleId="Heading6Char">
    <w:name w:val="Heading 6 Char"/>
    <w:basedOn w:val="DefaultParagraphFont"/>
    <w:link w:val="Heading6"/>
    <w:uiPriority w:val="99"/>
    <w:rsid w:val="00E1378E"/>
    <w:rPr>
      <w:rFonts w:ascii="Arial Narrow" w:hAnsi="Arial Narrow" w:cs="Arial Narrow"/>
      <w:i/>
      <w:iCs/>
      <w:sz w:val="24"/>
      <w:szCs w:val="24"/>
      <w:lang w:val="el-GR" w:eastAsia="el-GR"/>
    </w:rPr>
  </w:style>
  <w:style w:type="paragraph" w:styleId="BodyTextIndent2">
    <w:name w:val="Body Text Indent 2"/>
    <w:basedOn w:val="Normal"/>
    <w:link w:val="BodyTextIndent2Char"/>
    <w:uiPriority w:val="99"/>
    <w:rsid w:val="0029657A"/>
    <w:pPr>
      <w:spacing w:after="240"/>
      <w:ind w:firstLine="567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D75CF"/>
    <w:rPr>
      <w:sz w:val="24"/>
      <w:szCs w:val="24"/>
    </w:rPr>
  </w:style>
  <w:style w:type="character" w:styleId="Hyperlink">
    <w:name w:val="Hyperlink"/>
    <w:basedOn w:val="DefaultParagraphFont"/>
    <w:uiPriority w:val="99"/>
    <w:rsid w:val="0029657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29657A"/>
    <w:pPr>
      <w:tabs>
        <w:tab w:val="num" w:pos="1134"/>
      </w:tabs>
      <w:ind w:right="43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D75C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E4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5CF"/>
    <w:rPr>
      <w:sz w:val="2"/>
      <w:szCs w:val="2"/>
    </w:rPr>
  </w:style>
  <w:style w:type="paragraph" w:styleId="BodyTextIndent3">
    <w:name w:val="Body Text Indent 3"/>
    <w:basedOn w:val="Normal"/>
    <w:link w:val="BodyTextIndent3Char"/>
    <w:uiPriority w:val="99"/>
    <w:rsid w:val="00162A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75CF"/>
    <w:rPr>
      <w:sz w:val="16"/>
      <w:szCs w:val="16"/>
    </w:rPr>
  </w:style>
  <w:style w:type="paragraph" w:styleId="BlockText">
    <w:name w:val="Block Text"/>
    <w:basedOn w:val="Normal"/>
    <w:uiPriority w:val="99"/>
    <w:rsid w:val="00162A93"/>
    <w:pPr>
      <w:ind w:left="851" w:right="3260" w:hanging="851"/>
      <w:jc w:val="both"/>
    </w:pPr>
    <w:rPr>
      <w:b/>
      <w:bCs/>
    </w:rPr>
  </w:style>
  <w:style w:type="paragraph" w:customStyle="1" w:styleId="CharCharCharChar">
    <w:name w:val="Char Char Char Char"/>
    <w:basedOn w:val="Normal"/>
    <w:uiPriority w:val="99"/>
    <w:rsid w:val="00AA3909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514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C4B26"/>
    <w:rPr>
      <w:sz w:val="24"/>
      <w:szCs w:val="24"/>
      <w:lang w:val="el-GR" w:eastAsia="el-GR"/>
    </w:rPr>
  </w:style>
  <w:style w:type="paragraph" w:styleId="BodyText2">
    <w:name w:val="Body Text 2"/>
    <w:basedOn w:val="Normal"/>
    <w:link w:val="BodyText2Char"/>
    <w:uiPriority w:val="99"/>
    <w:rsid w:val="00E1378E"/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rsid w:val="00E1378E"/>
    <w:rPr>
      <w:b/>
      <w:bCs/>
      <w:sz w:val="24"/>
      <w:szCs w:val="24"/>
      <w:lang w:val="el-GR" w:eastAsia="el-GR"/>
    </w:rPr>
  </w:style>
  <w:style w:type="paragraph" w:styleId="Header">
    <w:name w:val="header"/>
    <w:basedOn w:val="Normal"/>
    <w:link w:val="HeaderChar"/>
    <w:uiPriority w:val="99"/>
    <w:semiHidden/>
    <w:rsid w:val="00E1378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378E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rsid w:val="00E1378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378E"/>
    <w:rPr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rsid w:val="003A5AF0"/>
    <w:rPr>
      <w:color w:val="800080"/>
      <w:u w:val="single"/>
    </w:rPr>
  </w:style>
  <w:style w:type="paragraph" w:customStyle="1" w:styleId="xl65">
    <w:name w:val="xl65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Normal"/>
    <w:uiPriority w:val="99"/>
    <w:rsid w:val="003A5AF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Normal"/>
    <w:uiPriority w:val="99"/>
    <w:rsid w:val="003A5AF0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Normal"/>
    <w:uiPriority w:val="99"/>
    <w:rsid w:val="003A5AF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Normal"/>
    <w:uiPriority w:val="99"/>
    <w:rsid w:val="003A5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Normal"/>
    <w:uiPriority w:val="99"/>
    <w:rsid w:val="003A5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Normal"/>
    <w:uiPriority w:val="99"/>
    <w:rsid w:val="003A5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Normal"/>
    <w:uiPriority w:val="99"/>
    <w:rsid w:val="003A5A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Normal"/>
    <w:uiPriority w:val="99"/>
    <w:rsid w:val="003A5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Normal"/>
    <w:uiPriority w:val="99"/>
    <w:rsid w:val="003A5A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Normal"/>
    <w:uiPriority w:val="99"/>
    <w:rsid w:val="003A5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Normal"/>
    <w:uiPriority w:val="99"/>
    <w:rsid w:val="003A5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Normal"/>
    <w:uiPriority w:val="99"/>
    <w:rsid w:val="003A5A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Normal"/>
    <w:uiPriority w:val="99"/>
    <w:rsid w:val="003A5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Normal"/>
    <w:uiPriority w:val="99"/>
    <w:rsid w:val="003A5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Normal"/>
    <w:uiPriority w:val="99"/>
    <w:rsid w:val="003A5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Normal"/>
    <w:uiPriority w:val="99"/>
    <w:rsid w:val="003A5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font5">
    <w:name w:val="font5"/>
    <w:basedOn w:val="Normal"/>
    <w:uiPriority w:val="99"/>
    <w:rsid w:val="00686DB7"/>
    <w:pPr>
      <w:spacing w:before="100" w:beforeAutospacing="1" w:after="100" w:afterAutospacing="1"/>
    </w:pPr>
    <w:rPr>
      <w:rFonts w:ascii="Calibri" w:hAnsi="Calibri" w:cs="Calibri"/>
      <w:b/>
      <w:bCs/>
      <w:color w:val="000000"/>
    </w:rPr>
  </w:style>
  <w:style w:type="paragraph" w:customStyle="1" w:styleId="xl63">
    <w:name w:val="xl63"/>
    <w:basedOn w:val="Normal"/>
    <w:uiPriority w:val="99"/>
    <w:rsid w:val="00686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uiPriority w:val="99"/>
    <w:rsid w:val="00686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"/>
    <w:uiPriority w:val="99"/>
    <w:rsid w:val="00686DB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"/>
    <w:uiPriority w:val="99"/>
    <w:rsid w:val="00686DB7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Normal"/>
    <w:uiPriority w:val="99"/>
    <w:rsid w:val="00686D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Normal"/>
    <w:uiPriority w:val="99"/>
    <w:rsid w:val="00686D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Normal"/>
    <w:uiPriority w:val="99"/>
    <w:rsid w:val="00686D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Normal"/>
    <w:uiPriority w:val="99"/>
    <w:rsid w:val="00686DB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al"/>
    <w:uiPriority w:val="99"/>
    <w:rsid w:val="00686DB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Normal"/>
    <w:uiPriority w:val="99"/>
    <w:rsid w:val="00686DB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uiPriority w:val="99"/>
    <w:rsid w:val="00686D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Normal"/>
    <w:uiPriority w:val="99"/>
    <w:rsid w:val="00686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Normal"/>
    <w:uiPriority w:val="99"/>
    <w:rsid w:val="00686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Normal"/>
    <w:uiPriority w:val="99"/>
    <w:rsid w:val="00686D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Normal"/>
    <w:uiPriority w:val="99"/>
    <w:rsid w:val="00686D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"/>
    <w:uiPriority w:val="99"/>
    <w:rsid w:val="00686DB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Normal"/>
    <w:uiPriority w:val="99"/>
    <w:rsid w:val="00686DB7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Normal"/>
    <w:uiPriority w:val="99"/>
    <w:rsid w:val="00686DB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Normal"/>
    <w:uiPriority w:val="99"/>
    <w:rsid w:val="00686D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Normal"/>
    <w:uiPriority w:val="99"/>
    <w:rsid w:val="00686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Normal"/>
    <w:uiPriority w:val="99"/>
    <w:rsid w:val="00686D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"/>
    <w:uiPriority w:val="99"/>
    <w:rsid w:val="00686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Normal"/>
    <w:uiPriority w:val="99"/>
    <w:rsid w:val="00686DB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Normal"/>
    <w:uiPriority w:val="99"/>
    <w:rsid w:val="00686DB7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Normal"/>
    <w:uiPriority w:val="99"/>
    <w:rsid w:val="00686D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Normal"/>
    <w:uiPriority w:val="99"/>
    <w:rsid w:val="00686D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"/>
    <w:uiPriority w:val="99"/>
    <w:rsid w:val="00686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Normal"/>
    <w:uiPriority w:val="99"/>
    <w:rsid w:val="00686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Normal"/>
    <w:uiPriority w:val="99"/>
    <w:rsid w:val="00686DB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"/>
    <w:uiPriority w:val="99"/>
    <w:rsid w:val="00686D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Normal"/>
    <w:uiPriority w:val="99"/>
    <w:rsid w:val="00686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Normal"/>
    <w:uiPriority w:val="99"/>
    <w:rsid w:val="00686DB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Normal"/>
    <w:uiPriority w:val="99"/>
    <w:rsid w:val="00686D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table" w:styleId="TableGrid">
    <w:name w:val="Table Grid"/>
    <w:basedOn w:val="TableNormal"/>
    <w:uiPriority w:val="99"/>
    <w:rsid w:val="001052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93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dide.le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182</TotalTime>
  <Pages>2</Pages>
  <Words>370</Words>
  <Characters>2001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grafeio10</cp:lastModifiedBy>
  <cp:revision>75</cp:revision>
  <cp:lastPrinted>2017-10-24T06:45:00Z</cp:lastPrinted>
  <dcterms:created xsi:type="dcterms:W3CDTF">2016-04-26T06:38:00Z</dcterms:created>
  <dcterms:modified xsi:type="dcterms:W3CDTF">2017-10-24T06:47:00Z</dcterms:modified>
</cp:coreProperties>
</file>