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855" w:rsidRPr="0068027E" w:rsidRDefault="00A25855" w:rsidP="00A924B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A25855" w:rsidRDefault="00A25855" w:rsidP="00A924B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Look w:val="00A0"/>
      </w:tblPr>
      <w:tblGrid>
        <w:gridCol w:w="6062"/>
        <w:gridCol w:w="3260"/>
      </w:tblGrid>
      <w:tr w:rsidR="00A25855" w:rsidRPr="00F50209" w:rsidTr="00140517">
        <w:tc>
          <w:tcPr>
            <w:tcW w:w="6062" w:type="dxa"/>
          </w:tcPr>
          <w:p w:rsidR="00A25855" w:rsidRPr="00F50209" w:rsidRDefault="00A25855" w:rsidP="00140517">
            <w:pPr>
              <w:rPr>
                <w:rFonts w:ascii="Times New Roman" w:hAnsi="Times New Roman"/>
                <w:noProof/>
              </w:rPr>
            </w:pPr>
            <w:r w:rsidRPr="00224603">
              <w:rPr>
                <w:rFonts w:ascii="Times New Roman" w:hAnsi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1" o:spid="_x0000_i1025" type="#_x0000_t75" style="width:39.75pt;height:39.75pt;visibility:visible">
                  <v:imagedata r:id="rId4" o:title=""/>
                </v:shape>
              </w:pict>
            </w:r>
          </w:p>
          <w:p w:rsidR="00A25855" w:rsidRPr="00F50209" w:rsidRDefault="00A25855" w:rsidP="001405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A25855" w:rsidRPr="00F50209" w:rsidRDefault="00A25855" w:rsidP="00140517">
            <w:pPr>
              <w:rPr>
                <w:rFonts w:ascii="Times New Roman" w:hAnsi="Times New Roman"/>
                <w:b/>
              </w:rPr>
            </w:pPr>
          </w:p>
        </w:tc>
      </w:tr>
      <w:tr w:rsidR="00A25855" w:rsidRPr="00F50209" w:rsidTr="00140517">
        <w:tc>
          <w:tcPr>
            <w:tcW w:w="6062" w:type="dxa"/>
          </w:tcPr>
          <w:p w:rsidR="00A25855" w:rsidRPr="00F50209" w:rsidRDefault="00A25855" w:rsidP="00140517">
            <w:pPr>
              <w:rPr>
                <w:rFonts w:ascii="Times New Roman" w:hAnsi="Times New Roman"/>
                <w:b/>
              </w:rPr>
            </w:pPr>
            <w:r w:rsidRPr="00F50209">
              <w:rPr>
                <w:rFonts w:ascii="Times New Roman" w:hAnsi="Times New Roman"/>
                <w:b/>
              </w:rPr>
              <w:t>ΕΛΛΗΝΙΚΗ ΔΗΜΟΚΡΑΤΙΑ</w:t>
            </w:r>
          </w:p>
          <w:p w:rsidR="00A25855" w:rsidRPr="00F50209" w:rsidRDefault="00A25855" w:rsidP="00140517">
            <w:pPr>
              <w:rPr>
                <w:rFonts w:ascii="Times New Roman" w:hAnsi="Times New Roman"/>
                <w:b/>
              </w:rPr>
            </w:pPr>
            <w:r w:rsidRPr="00F50209">
              <w:rPr>
                <w:rFonts w:ascii="Times New Roman" w:hAnsi="Times New Roman"/>
                <w:b/>
              </w:rPr>
              <w:t xml:space="preserve">ΥΠΟΥΡΓΕΙΟ ΠΑΙΔΕΙΑΣ  ΕΡΕΥΝΑΣ ΚΑΙ </w:t>
            </w:r>
          </w:p>
          <w:p w:rsidR="00A25855" w:rsidRPr="00F50209" w:rsidRDefault="00A25855" w:rsidP="00140517">
            <w:pPr>
              <w:rPr>
                <w:rFonts w:ascii="Times New Roman" w:hAnsi="Times New Roman"/>
                <w:b/>
              </w:rPr>
            </w:pPr>
            <w:r w:rsidRPr="00F50209">
              <w:rPr>
                <w:rFonts w:ascii="Times New Roman" w:hAnsi="Times New Roman"/>
                <w:b/>
              </w:rPr>
              <w:t>ΘΡΗΣΚΕΥΜΑΤΩΝ</w:t>
            </w:r>
          </w:p>
        </w:tc>
        <w:tc>
          <w:tcPr>
            <w:tcW w:w="3260" w:type="dxa"/>
          </w:tcPr>
          <w:p w:rsidR="00A25855" w:rsidRPr="00F50209" w:rsidRDefault="00A25855" w:rsidP="0014051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Μυτιλήνη,  </w:t>
            </w:r>
            <w:r w:rsidRPr="00F5020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8</w:t>
            </w:r>
            <w:r w:rsidRPr="00F50209">
              <w:rPr>
                <w:rFonts w:ascii="Times New Roman" w:hAnsi="Times New Roman"/>
                <w:b/>
              </w:rPr>
              <w:t xml:space="preserve">/  </w:t>
            </w:r>
            <w:r>
              <w:rPr>
                <w:rFonts w:ascii="Times New Roman" w:hAnsi="Times New Roman"/>
                <w:b/>
                <w:lang w:val="en-US"/>
              </w:rPr>
              <w:t>0</w:t>
            </w:r>
            <w:r>
              <w:rPr>
                <w:rFonts w:ascii="Times New Roman" w:hAnsi="Times New Roman"/>
                <w:b/>
              </w:rPr>
              <w:t>5</w:t>
            </w:r>
            <w:r w:rsidRPr="00F50209">
              <w:rPr>
                <w:rFonts w:ascii="Times New Roman" w:hAnsi="Times New Roman"/>
                <w:b/>
              </w:rPr>
              <w:t xml:space="preserve"> /     </w:t>
            </w:r>
            <w:r>
              <w:rPr>
                <w:rFonts w:ascii="Times New Roman" w:hAnsi="Times New Roman"/>
                <w:b/>
              </w:rPr>
              <w:t>2019</w:t>
            </w:r>
            <w:r w:rsidRPr="00F50209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A25855" w:rsidRPr="00A5481A" w:rsidTr="00140517">
        <w:tc>
          <w:tcPr>
            <w:tcW w:w="6062" w:type="dxa"/>
          </w:tcPr>
          <w:p w:rsidR="00A25855" w:rsidRDefault="00A25855" w:rsidP="00140517">
            <w:pPr>
              <w:rPr>
                <w:rFonts w:ascii="Times New Roman" w:hAnsi="Times New Roman"/>
                <w:b/>
                <w:color w:val="000000"/>
              </w:rPr>
            </w:pPr>
            <w:r w:rsidRPr="00F50209">
              <w:rPr>
                <w:rFonts w:ascii="Times New Roman" w:hAnsi="Times New Roman"/>
                <w:b/>
                <w:color w:val="000000"/>
              </w:rPr>
              <w:t>ΠΕΡΙΦΕΡΙΑΚΗ Δ/ΝΣΗ Π/ΘΜΙΑΣ &amp; Δ/ΘΜΙΑΣ ΕΚΠ/ΣΗΣ ΒΟΡΕΙΟΥ ΑΙΓΑΙΟΥ</w:t>
            </w:r>
          </w:p>
          <w:p w:rsidR="00A25855" w:rsidRPr="00F50209" w:rsidRDefault="00A25855" w:rsidP="001405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A25855" w:rsidRPr="004E39A9" w:rsidRDefault="00A25855" w:rsidP="00140517">
            <w:pPr>
              <w:rPr>
                <w:rFonts w:ascii="Times New Roman" w:hAnsi="Times New Roman"/>
                <w:b/>
              </w:rPr>
            </w:pPr>
            <w:r w:rsidRPr="00F50209">
              <w:rPr>
                <w:rFonts w:ascii="Times New Roman" w:hAnsi="Times New Roman"/>
                <w:b/>
              </w:rPr>
              <w:t>Αρ. πρωτ:</w:t>
            </w:r>
            <w:r>
              <w:rPr>
                <w:rFonts w:ascii="Times New Roman" w:hAnsi="Times New Roman"/>
                <w:b/>
              </w:rPr>
              <w:t xml:space="preserve">  52</w:t>
            </w:r>
          </w:p>
        </w:tc>
      </w:tr>
      <w:tr w:rsidR="00A25855" w:rsidRPr="00F50209" w:rsidTr="00140517">
        <w:tc>
          <w:tcPr>
            <w:tcW w:w="6062" w:type="dxa"/>
          </w:tcPr>
          <w:p w:rsidR="00A25855" w:rsidRPr="00F50209" w:rsidRDefault="00A25855" w:rsidP="00140517">
            <w:pPr>
              <w:rPr>
                <w:rFonts w:ascii="Times New Roman" w:hAnsi="Times New Roman"/>
                <w:b/>
              </w:rPr>
            </w:pPr>
            <w:r w:rsidRPr="00F50209">
              <w:rPr>
                <w:rFonts w:ascii="Times New Roman" w:hAnsi="Times New Roman"/>
                <w:b/>
              </w:rPr>
              <w:t>6</w:t>
            </w:r>
            <w:r w:rsidRPr="00F50209">
              <w:rPr>
                <w:rFonts w:ascii="Times New Roman" w:hAnsi="Times New Roman"/>
                <w:b/>
                <w:vertAlign w:val="superscript"/>
              </w:rPr>
              <w:t>ο</w:t>
            </w:r>
            <w:r w:rsidRPr="00F50209">
              <w:rPr>
                <w:rFonts w:ascii="Times New Roman" w:hAnsi="Times New Roman"/>
                <w:b/>
              </w:rPr>
              <w:t xml:space="preserve"> ΓΥΜΝΑΣΙΟ ΜΥΤΙΛΗΝΗΣ</w:t>
            </w:r>
          </w:p>
        </w:tc>
        <w:tc>
          <w:tcPr>
            <w:tcW w:w="3260" w:type="dxa"/>
          </w:tcPr>
          <w:p w:rsidR="00A25855" w:rsidRPr="00F50209" w:rsidRDefault="00A25855" w:rsidP="00140517">
            <w:pPr>
              <w:rPr>
                <w:rFonts w:ascii="Times New Roman" w:hAnsi="Times New Roman"/>
                <w:b/>
              </w:rPr>
            </w:pPr>
          </w:p>
        </w:tc>
      </w:tr>
      <w:tr w:rsidR="00A25855" w:rsidRPr="00F50209" w:rsidTr="00140517">
        <w:tc>
          <w:tcPr>
            <w:tcW w:w="6062" w:type="dxa"/>
          </w:tcPr>
          <w:p w:rsidR="00A25855" w:rsidRPr="00F50209" w:rsidRDefault="00A25855" w:rsidP="00140517">
            <w:pPr>
              <w:rPr>
                <w:rFonts w:ascii="Times New Roman" w:hAnsi="Times New Roman"/>
                <w:b/>
              </w:rPr>
            </w:pPr>
            <w:r w:rsidRPr="00F50209">
              <w:rPr>
                <w:rFonts w:ascii="Times New Roman" w:hAnsi="Times New Roman"/>
                <w:b/>
              </w:rPr>
              <w:t>«Γιάννης και Αριστείδης Δελής»</w:t>
            </w:r>
          </w:p>
        </w:tc>
        <w:tc>
          <w:tcPr>
            <w:tcW w:w="3260" w:type="dxa"/>
          </w:tcPr>
          <w:p w:rsidR="00A25855" w:rsidRPr="00F50209" w:rsidRDefault="00A25855" w:rsidP="00140517">
            <w:pPr>
              <w:rPr>
                <w:rFonts w:ascii="Times New Roman" w:hAnsi="Times New Roman"/>
                <w:b/>
              </w:rPr>
            </w:pPr>
          </w:p>
        </w:tc>
      </w:tr>
      <w:tr w:rsidR="00A25855" w:rsidRPr="00F50209" w:rsidTr="00140517">
        <w:tc>
          <w:tcPr>
            <w:tcW w:w="6062" w:type="dxa"/>
          </w:tcPr>
          <w:p w:rsidR="00A25855" w:rsidRPr="00F50209" w:rsidRDefault="00A25855" w:rsidP="00140517">
            <w:pPr>
              <w:rPr>
                <w:rFonts w:ascii="Times New Roman" w:hAnsi="Times New Roman"/>
                <w:b/>
              </w:rPr>
            </w:pPr>
            <w:r w:rsidRPr="00F50209">
              <w:rPr>
                <w:rFonts w:ascii="Times New Roman" w:hAnsi="Times New Roman"/>
                <w:b/>
              </w:rPr>
              <w:t>Ταχ. Δνση: Δικελή 6</w:t>
            </w:r>
          </w:p>
        </w:tc>
        <w:tc>
          <w:tcPr>
            <w:tcW w:w="3260" w:type="dxa"/>
          </w:tcPr>
          <w:p w:rsidR="00A25855" w:rsidRPr="00F50209" w:rsidRDefault="00A25855" w:rsidP="00140517">
            <w:pPr>
              <w:rPr>
                <w:rFonts w:ascii="Times New Roman" w:hAnsi="Times New Roman"/>
                <w:b/>
              </w:rPr>
            </w:pPr>
          </w:p>
        </w:tc>
      </w:tr>
      <w:tr w:rsidR="00A25855" w:rsidRPr="00F50209" w:rsidTr="00140517">
        <w:tc>
          <w:tcPr>
            <w:tcW w:w="6062" w:type="dxa"/>
          </w:tcPr>
          <w:p w:rsidR="00A25855" w:rsidRPr="00F50209" w:rsidRDefault="00A25855" w:rsidP="00140517">
            <w:pPr>
              <w:rPr>
                <w:rFonts w:ascii="Times New Roman" w:hAnsi="Times New Roman"/>
                <w:b/>
              </w:rPr>
            </w:pPr>
            <w:r w:rsidRPr="00F50209">
              <w:rPr>
                <w:rFonts w:ascii="Times New Roman" w:hAnsi="Times New Roman"/>
                <w:b/>
              </w:rPr>
              <w:t>Μυτιλήνη 81100</w:t>
            </w:r>
          </w:p>
        </w:tc>
        <w:tc>
          <w:tcPr>
            <w:tcW w:w="3260" w:type="dxa"/>
          </w:tcPr>
          <w:p w:rsidR="00A25855" w:rsidRPr="00F50209" w:rsidRDefault="00A25855" w:rsidP="00140517">
            <w:pPr>
              <w:rPr>
                <w:rFonts w:ascii="Times New Roman" w:hAnsi="Times New Roman"/>
                <w:b/>
              </w:rPr>
            </w:pPr>
          </w:p>
        </w:tc>
      </w:tr>
      <w:tr w:rsidR="00A25855" w:rsidRPr="00F50209" w:rsidTr="00140517">
        <w:tc>
          <w:tcPr>
            <w:tcW w:w="6062" w:type="dxa"/>
          </w:tcPr>
          <w:p w:rsidR="00A25855" w:rsidRPr="00F50209" w:rsidRDefault="00A25855" w:rsidP="00140517">
            <w:pPr>
              <w:rPr>
                <w:rFonts w:ascii="Times New Roman" w:hAnsi="Times New Roman"/>
                <w:b/>
              </w:rPr>
            </w:pPr>
            <w:r w:rsidRPr="00F50209">
              <w:rPr>
                <w:rFonts w:ascii="Times New Roman" w:hAnsi="Times New Roman"/>
                <w:b/>
              </w:rPr>
              <w:t xml:space="preserve">Τηλ. &amp; </w:t>
            </w:r>
            <w:r w:rsidRPr="00F50209">
              <w:rPr>
                <w:rFonts w:ascii="Times New Roman" w:hAnsi="Times New Roman"/>
                <w:b/>
                <w:lang w:val="en-US"/>
              </w:rPr>
              <w:t>Fax</w:t>
            </w:r>
            <w:r w:rsidRPr="004C05C8">
              <w:rPr>
                <w:rFonts w:ascii="Times New Roman" w:hAnsi="Times New Roman"/>
                <w:b/>
              </w:rPr>
              <w:t xml:space="preserve"> </w:t>
            </w:r>
            <w:r w:rsidRPr="00F50209">
              <w:rPr>
                <w:rFonts w:ascii="Times New Roman" w:hAnsi="Times New Roman"/>
                <w:b/>
              </w:rPr>
              <w:t>: 2251043700</w:t>
            </w:r>
          </w:p>
        </w:tc>
        <w:tc>
          <w:tcPr>
            <w:tcW w:w="3260" w:type="dxa"/>
          </w:tcPr>
          <w:p w:rsidR="00A25855" w:rsidRPr="00F50209" w:rsidRDefault="00A25855" w:rsidP="00140517">
            <w:pPr>
              <w:rPr>
                <w:rFonts w:ascii="Times New Roman" w:hAnsi="Times New Roman"/>
                <w:b/>
              </w:rPr>
            </w:pPr>
          </w:p>
        </w:tc>
      </w:tr>
      <w:tr w:rsidR="00A25855" w:rsidRPr="0068027E" w:rsidTr="00140517">
        <w:tc>
          <w:tcPr>
            <w:tcW w:w="6062" w:type="dxa"/>
          </w:tcPr>
          <w:p w:rsidR="00A25855" w:rsidRPr="00F50209" w:rsidRDefault="00A25855" w:rsidP="00140517">
            <w:pPr>
              <w:rPr>
                <w:rFonts w:ascii="Times New Roman" w:hAnsi="Times New Roman"/>
                <w:b/>
                <w:lang w:val="en-US"/>
              </w:rPr>
            </w:pPr>
            <w:r w:rsidRPr="00F50209">
              <w:rPr>
                <w:rFonts w:ascii="Times New Roman" w:hAnsi="Times New Roman"/>
                <w:b/>
                <w:lang w:val="en-US"/>
              </w:rPr>
              <w:t>E</w:t>
            </w:r>
            <w:r w:rsidRPr="004E39A9">
              <w:rPr>
                <w:rFonts w:ascii="Times New Roman" w:hAnsi="Times New Roman"/>
                <w:b/>
                <w:lang w:val="en-US"/>
              </w:rPr>
              <w:t>-</w:t>
            </w:r>
            <w:r w:rsidRPr="00F50209">
              <w:rPr>
                <w:rFonts w:ascii="Times New Roman" w:hAnsi="Times New Roman"/>
                <w:b/>
                <w:lang w:val="en-US"/>
              </w:rPr>
              <w:t>mail</w:t>
            </w:r>
            <w:r w:rsidRPr="004E39A9">
              <w:rPr>
                <w:rFonts w:ascii="Times New Roman" w:hAnsi="Times New Roman"/>
                <w:b/>
                <w:lang w:val="en-US"/>
              </w:rPr>
              <w:t xml:space="preserve">: </w:t>
            </w:r>
            <w:r w:rsidRPr="00F50209">
              <w:rPr>
                <w:rFonts w:ascii="Times New Roman" w:hAnsi="Times New Roman"/>
                <w:b/>
                <w:lang w:val="en-US"/>
              </w:rPr>
              <w:t>mail</w:t>
            </w:r>
            <w:r w:rsidRPr="004E39A9">
              <w:rPr>
                <w:rFonts w:ascii="Times New Roman" w:hAnsi="Times New Roman"/>
                <w:b/>
                <w:lang w:val="en-US"/>
              </w:rPr>
              <w:t>@</w:t>
            </w:r>
            <w:r w:rsidRPr="00F50209">
              <w:rPr>
                <w:rFonts w:ascii="Times New Roman" w:hAnsi="Times New Roman"/>
                <w:b/>
                <w:lang w:val="en-US"/>
              </w:rPr>
              <w:t>gym</w:t>
            </w:r>
            <w:r w:rsidRPr="004E39A9">
              <w:rPr>
                <w:rFonts w:ascii="Times New Roman" w:hAnsi="Times New Roman"/>
                <w:b/>
                <w:lang w:val="en-US"/>
              </w:rPr>
              <w:t>-</w:t>
            </w:r>
            <w:r w:rsidRPr="00F50209">
              <w:rPr>
                <w:rFonts w:ascii="Times New Roman" w:hAnsi="Times New Roman"/>
                <w:b/>
                <w:lang w:val="en-US"/>
              </w:rPr>
              <w:t>peir</w:t>
            </w:r>
            <w:r w:rsidRPr="004E39A9">
              <w:rPr>
                <w:rFonts w:ascii="Times New Roman" w:hAnsi="Times New Roman"/>
                <w:b/>
                <w:lang w:val="en-US"/>
              </w:rPr>
              <w:t>-</w:t>
            </w:r>
            <w:r w:rsidRPr="00F50209">
              <w:rPr>
                <w:rFonts w:ascii="Times New Roman" w:hAnsi="Times New Roman"/>
                <w:b/>
                <w:lang w:val="en-US"/>
              </w:rPr>
              <w:t>mytil</w:t>
            </w:r>
            <w:r w:rsidRPr="004E39A9">
              <w:rPr>
                <w:rFonts w:ascii="Times New Roman" w:hAnsi="Times New Roman"/>
                <w:b/>
                <w:lang w:val="en-US"/>
              </w:rPr>
              <w:t>.</w:t>
            </w:r>
            <w:r w:rsidRPr="00F50209">
              <w:rPr>
                <w:rFonts w:ascii="Times New Roman" w:hAnsi="Times New Roman"/>
                <w:b/>
                <w:lang w:val="en-US"/>
              </w:rPr>
              <w:t>les</w:t>
            </w:r>
            <w:r w:rsidRPr="004E39A9">
              <w:rPr>
                <w:rFonts w:ascii="Times New Roman" w:hAnsi="Times New Roman"/>
                <w:b/>
                <w:lang w:val="en-US"/>
              </w:rPr>
              <w:t>.</w:t>
            </w:r>
            <w:r w:rsidRPr="00F50209">
              <w:rPr>
                <w:rFonts w:ascii="Times New Roman" w:hAnsi="Times New Roman"/>
                <w:b/>
                <w:lang w:val="en-US"/>
              </w:rPr>
              <w:t>sch.gr</w:t>
            </w:r>
          </w:p>
        </w:tc>
        <w:tc>
          <w:tcPr>
            <w:tcW w:w="3260" w:type="dxa"/>
          </w:tcPr>
          <w:p w:rsidR="00A25855" w:rsidRPr="00F50209" w:rsidRDefault="00A25855" w:rsidP="00140517">
            <w:pPr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A25855" w:rsidRPr="00F50209" w:rsidTr="00140517">
        <w:tc>
          <w:tcPr>
            <w:tcW w:w="6062" w:type="dxa"/>
          </w:tcPr>
          <w:p w:rsidR="00A25855" w:rsidRDefault="00A25855" w:rsidP="0014051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Πληροφορίες: Παναγιώτης Σκορδάς</w:t>
            </w:r>
          </w:p>
          <w:p w:rsidR="00A25855" w:rsidRDefault="00A25855" w:rsidP="00140517">
            <w:pPr>
              <w:rPr>
                <w:rFonts w:ascii="Times New Roman" w:hAnsi="Times New Roman"/>
                <w:b/>
              </w:rPr>
            </w:pPr>
          </w:p>
          <w:p w:rsidR="00A25855" w:rsidRDefault="00A25855" w:rsidP="00140517">
            <w:pPr>
              <w:rPr>
                <w:rFonts w:ascii="Times New Roman" w:hAnsi="Times New Roman"/>
                <w:b/>
              </w:rPr>
            </w:pPr>
          </w:p>
          <w:p w:rsidR="00A25855" w:rsidRDefault="00A25855" w:rsidP="00140517">
            <w:pPr>
              <w:rPr>
                <w:rFonts w:ascii="Times New Roman" w:hAnsi="Times New Roman"/>
                <w:b/>
              </w:rPr>
            </w:pPr>
          </w:p>
          <w:p w:rsidR="00A25855" w:rsidRPr="00A5481A" w:rsidRDefault="00A25855" w:rsidP="001405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A25855" w:rsidRPr="00F50209" w:rsidRDefault="00A25855" w:rsidP="00140517">
            <w:pPr>
              <w:rPr>
                <w:rFonts w:ascii="Times New Roman" w:hAnsi="Times New Roman"/>
                <w:b/>
                <w:lang w:val="en-US"/>
              </w:rPr>
            </w:pPr>
          </w:p>
        </w:tc>
      </w:tr>
    </w:tbl>
    <w:p w:rsidR="00A25855" w:rsidRDefault="00A25855" w:rsidP="00A924B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A25855" w:rsidRDefault="00A25855" w:rsidP="00A924B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A25855" w:rsidRDefault="00A25855" w:rsidP="00A924B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A25855" w:rsidRDefault="00A25855" w:rsidP="00A924B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A25855" w:rsidRDefault="00A25855" w:rsidP="00A924B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A25855" w:rsidRDefault="00A25855" w:rsidP="00A924B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A25855" w:rsidRDefault="00A25855" w:rsidP="00A924B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8104A6">
        <w:rPr>
          <w:rFonts w:ascii="Arial" w:hAnsi="Arial" w:cs="Arial"/>
          <w:b/>
          <w:bCs/>
          <w:sz w:val="22"/>
          <w:szCs w:val="22"/>
        </w:rPr>
        <w:t xml:space="preserve">ΘΕΜΑ: </w:t>
      </w:r>
      <w:r>
        <w:rPr>
          <w:rFonts w:ascii="Arial" w:hAnsi="Arial" w:cs="Arial"/>
          <w:b/>
          <w:bCs/>
          <w:sz w:val="22"/>
          <w:szCs w:val="22"/>
        </w:rPr>
        <w:t xml:space="preserve"> ΠΡΟΣΚΛΗΣΗ ΕΚΔΗΛΩΣΗ ΕΝΔΙΑΦΕΡΟΝΤΟΣ ΓΙΑ ΤΗΝ </w:t>
      </w:r>
      <w:r w:rsidRPr="008104A6">
        <w:rPr>
          <w:rFonts w:ascii="Arial" w:hAnsi="Arial" w:cs="Arial"/>
          <w:b/>
          <w:bCs/>
          <w:sz w:val="22"/>
          <w:szCs w:val="22"/>
        </w:rPr>
        <w:t>ΗΜΕΡΗΣΙΑ ΕΚΔΡΟΜΗ</w:t>
      </w:r>
      <w:r>
        <w:rPr>
          <w:rFonts w:ascii="Arial" w:hAnsi="Arial" w:cs="Arial"/>
          <w:b/>
          <w:bCs/>
          <w:sz w:val="22"/>
          <w:szCs w:val="22"/>
        </w:rPr>
        <w:t xml:space="preserve"> ΤΟΥ </w:t>
      </w:r>
      <w:r w:rsidRPr="008104A6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6</w:t>
      </w:r>
      <w:r w:rsidRPr="00A924BB">
        <w:rPr>
          <w:rFonts w:ascii="Arial" w:hAnsi="Arial" w:cs="Arial"/>
          <w:b/>
          <w:bCs/>
          <w:sz w:val="22"/>
          <w:szCs w:val="22"/>
          <w:vertAlign w:val="superscript"/>
        </w:rPr>
        <w:t>ου</w:t>
      </w:r>
      <w:r>
        <w:rPr>
          <w:rFonts w:ascii="Arial" w:hAnsi="Arial" w:cs="Arial"/>
          <w:b/>
          <w:bCs/>
          <w:sz w:val="22"/>
          <w:szCs w:val="22"/>
        </w:rPr>
        <w:t xml:space="preserve"> ΓΥΜΝΑΣΙΟΥ</w:t>
      </w:r>
      <w:r w:rsidRPr="008104A6">
        <w:rPr>
          <w:rFonts w:ascii="Arial" w:hAnsi="Arial" w:cs="Arial"/>
          <w:b/>
          <w:bCs/>
          <w:sz w:val="22"/>
          <w:szCs w:val="22"/>
        </w:rPr>
        <w:t xml:space="preserve"> ΜΥΤΙΛΗΝΗΣ</w:t>
      </w:r>
      <w:r>
        <w:rPr>
          <w:rFonts w:ascii="Arial" w:hAnsi="Arial" w:cs="Arial"/>
          <w:b/>
          <w:bCs/>
          <w:sz w:val="22"/>
          <w:szCs w:val="22"/>
        </w:rPr>
        <w:t xml:space="preserve"> «Γιάννης &amp; Αριστείδης Δελής» ΜΕ ΧΡΗΣΗ ΛΕΩΦΟΡΕΙΩΝ ΣΤΙΣ 20/05/2019</w:t>
      </w:r>
      <w:r w:rsidRPr="008104A6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ΣΕ</w:t>
      </w:r>
      <w:r w:rsidRPr="008104A6">
        <w:rPr>
          <w:rFonts w:ascii="Arial" w:hAnsi="Arial" w:cs="Arial"/>
          <w:b/>
          <w:bCs/>
          <w:sz w:val="22"/>
          <w:szCs w:val="22"/>
        </w:rPr>
        <w:t xml:space="preserve"> ΜΑΝΤΑΜΑΔΟ</w:t>
      </w:r>
      <w:r>
        <w:rPr>
          <w:rFonts w:ascii="Arial" w:hAnsi="Arial" w:cs="Arial"/>
          <w:b/>
          <w:bCs/>
          <w:sz w:val="22"/>
          <w:szCs w:val="22"/>
        </w:rPr>
        <w:t>-</w:t>
      </w:r>
      <w:r w:rsidRPr="008104A6">
        <w:rPr>
          <w:rFonts w:ascii="Arial" w:hAnsi="Arial" w:cs="Arial"/>
          <w:b/>
          <w:bCs/>
          <w:sz w:val="22"/>
          <w:szCs w:val="22"/>
        </w:rPr>
        <w:t>ΠΕΤΡΑ</w:t>
      </w:r>
      <w:r>
        <w:rPr>
          <w:rFonts w:ascii="Arial" w:hAnsi="Arial" w:cs="Arial"/>
          <w:b/>
          <w:bCs/>
          <w:sz w:val="22"/>
          <w:szCs w:val="22"/>
        </w:rPr>
        <w:t>-ΜΗΘΥΜΝΑ(Μέσω Κάπης-Υψηλομετώπου-Στύψης)</w:t>
      </w:r>
    </w:p>
    <w:p w:rsidR="00A25855" w:rsidRPr="00837BB8" w:rsidRDefault="00A25855" w:rsidP="004E39A9">
      <w:pPr>
        <w:jc w:val="both"/>
        <w:rPr>
          <w:rFonts w:ascii="Arial" w:hAnsi="Arial" w:cs="Arial"/>
          <w:b/>
        </w:rPr>
      </w:pPr>
      <w:r w:rsidRPr="00837BB8">
        <w:rPr>
          <w:rFonts w:ascii="Arial" w:hAnsi="Arial" w:cs="Arial"/>
          <w:b/>
        </w:rPr>
        <w:t>ΣΧΕΤ: Αριθμ. 33120/ΓΔ4  Υ.Α (ΦΕΚ 681/τ. Β΄/6 -3- 2017)</w:t>
      </w:r>
    </w:p>
    <w:p w:rsidR="00A25855" w:rsidRPr="008104A6" w:rsidRDefault="00A25855" w:rsidP="00A924B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A25855" w:rsidRPr="008104A6" w:rsidRDefault="00A25855" w:rsidP="00A924B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A25855" w:rsidRPr="008104A6" w:rsidRDefault="00A25855" w:rsidP="00A924B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 xml:space="preserve">Το </w:t>
      </w:r>
      <w:r>
        <w:rPr>
          <w:rFonts w:ascii="Arial" w:hAnsi="Arial" w:cs="Arial"/>
          <w:sz w:val="22"/>
          <w:szCs w:val="22"/>
        </w:rPr>
        <w:t>6</w:t>
      </w:r>
      <w:r w:rsidRPr="00A924BB">
        <w:rPr>
          <w:rFonts w:ascii="Arial" w:hAnsi="Arial" w:cs="Arial"/>
          <w:sz w:val="22"/>
          <w:szCs w:val="22"/>
          <w:vertAlign w:val="superscript"/>
        </w:rPr>
        <w:t>ο</w:t>
      </w:r>
      <w:r>
        <w:rPr>
          <w:rFonts w:ascii="Arial" w:hAnsi="Arial" w:cs="Arial"/>
          <w:sz w:val="22"/>
          <w:szCs w:val="22"/>
        </w:rPr>
        <w:t xml:space="preserve"> Γυμνάσιο Μυτιλήνης </w:t>
      </w:r>
      <w:r w:rsidRPr="008104A6">
        <w:rPr>
          <w:rFonts w:ascii="Arial" w:hAnsi="Arial" w:cs="Arial"/>
          <w:sz w:val="22"/>
          <w:szCs w:val="22"/>
        </w:rPr>
        <w:t xml:space="preserve"> έχει προγραμματίσει ημερήσια εκδρομή </w:t>
      </w:r>
      <w:r>
        <w:rPr>
          <w:rFonts w:ascii="Arial" w:hAnsi="Arial" w:cs="Arial"/>
          <w:sz w:val="22"/>
          <w:szCs w:val="22"/>
        </w:rPr>
        <w:t xml:space="preserve"> την ΠΑΡΑΣΚΕΥΗ 11/05/2018 σε</w:t>
      </w:r>
      <w:r w:rsidRPr="00A924BB">
        <w:rPr>
          <w:rFonts w:ascii="Arial" w:hAnsi="Arial" w:cs="Arial"/>
          <w:b/>
          <w:bCs/>
          <w:sz w:val="22"/>
          <w:szCs w:val="22"/>
        </w:rPr>
        <w:t xml:space="preserve"> </w:t>
      </w:r>
      <w:r w:rsidRPr="008104A6">
        <w:rPr>
          <w:rFonts w:ascii="Arial" w:hAnsi="Arial" w:cs="Arial"/>
          <w:b/>
          <w:bCs/>
          <w:sz w:val="22"/>
          <w:szCs w:val="22"/>
        </w:rPr>
        <w:t>ΜΑΝΤΑΜΑΔΟ</w:t>
      </w:r>
      <w:r>
        <w:rPr>
          <w:rFonts w:ascii="Arial" w:hAnsi="Arial" w:cs="Arial"/>
          <w:b/>
          <w:bCs/>
          <w:sz w:val="22"/>
          <w:szCs w:val="22"/>
        </w:rPr>
        <w:t>-</w:t>
      </w:r>
      <w:r w:rsidRPr="008104A6">
        <w:rPr>
          <w:rFonts w:ascii="Arial" w:hAnsi="Arial" w:cs="Arial"/>
          <w:b/>
          <w:bCs/>
          <w:sz w:val="22"/>
          <w:szCs w:val="22"/>
        </w:rPr>
        <w:t>ΠΕΤΡΑ</w:t>
      </w:r>
      <w:r>
        <w:rPr>
          <w:rFonts w:ascii="Arial" w:hAnsi="Arial" w:cs="Arial"/>
          <w:b/>
          <w:bCs/>
          <w:sz w:val="22"/>
          <w:szCs w:val="22"/>
        </w:rPr>
        <w:t>-ΜΗΘΥΜΝΑ(Μέσω Κάπης-Υψηλομετώπου-Στύψης)</w:t>
      </w:r>
    </w:p>
    <w:p w:rsidR="00A25855" w:rsidRPr="008104A6" w:rsidRDefault="00A25855" w:rsidP="00A924B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25855" w:rsidRPr="008104A6" w:rsidRDefault="00A25855" w:rsidP="00A924B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Η μετακίνηση θα έχει τα παρακάτω στοιχεία:</w:t>
      </w:r>
    </w:p>
    <w:p w:rsidR="00A25855" w:rsidRPr="008104A6" w:rsidRDefault="00A25855" w:rsidP="00A924B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A25855" w:rsidRPr="008104A6" w:rsidRDefault="00A25855" w:rsidP="00A924B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8104A6">
        <w:rPr>
          <w:rFonts w:ascii="Arial" w:hAnsi="Arial" w:cs="Arial"/>
          <w:b/>
          <w:bCs/>
        </w:rPr>
        <w:t>ΠΡΟΓΡΑΜΜΑ</w:t>
      </w:r>
    </w:p>
    <w:p w:rsidR="00A25855" w:rsidRPr="008104A6" w:rsidRDefault="00A25855" w:rsidP="00A924B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2"/>
          <w:szCs w:val="22"/>
        </w:rPr>
        <w:t>ΔΕΥΤΕΡΑ 20-05-2019</w:t>
      </w:r>
      <w:r w:rsidRPr="008104A6">
        <w:rPr>
          <w:rFonts w:ascii="Arial" w:hAnsi="Arial" w:cs="Arial"/>
          <w:sz w:val="22"/>
          <w:szCs w:val="22"/>
        </w:rPr>
        <w:t xml:space="preserve"> Αναχώρηση από Μυτιλήνη στις 8</w:t>
      </w:r>
      <w:r>
        <w:rPr>
          <w:rFonts w:ascii="Arial" w:hAnsi="Arial" w:cs="Arial"/>
          <w:sz w:val="22"/>
          <w:szCs w:val="22"/>
        </w:rPr>
        <w:t>:30</w:t>
      </w:r>
      <w:r w:rsidRPr="008104A6">
        <w:rPr>
          <w:rFonts w:ascii="Arial" w:hAnsi="Arial" w:cs="Arial"/>
          <w:sz w:val="22"/>
          <w:szCs w:val="22"/>
        </w:rPr>
        <w:t xml:space="preserve"> με λεωφορεία που θα επαρκούν για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108 μαθητές και 10</w:t>
      </w:r>
      <w:r w:rsidRPr="008104A6">
        <w:rPr>
          <w:rFonts w:ascii="Arial" w:hAnsi="Arial" w:cs="Arial"/>
          <w:b/>
          <w:bCs/>
          <w:sz w:val="28"/>
          <w:szCs w:val="28"/>
        </w:rPr>
        <w:t xml:space="preserve"> καθηγητές.</w:t>
      </w:r>
    </w:p>
    <w:p w:rsidR="00A25855" w:rsidRPr="008104A6" w:rsidRDefault="00A25855" w:rsidP="00A924B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• Άφιξη στο ΜΑΝΤΑΜΑΔΟ και παραμονή μέχρ</w:t>
      </w:r>
      <w:r>
        <w:rPr>
          <w:rFonts w:ascii="Arial" w:hAnsi="Arial" w:cs="Arial"/>
          <w:sz w:val="22"/>
          <w:szCs w:val="22"/>
        </w:rPr>
        <w:t>ι 10 : 15. Αναχώρηση  στις 10:15 για ΥΨΗΛΟΜΕΤΩΠΟ (Μικρή στάση) και για ΠΕΤΡΑ</w:t>
      </w:r>
      <w:r w:rsidRPr="008104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κ</w:t>
      </w:r>
      <w:r w:rsidRPr="008104A6">
        <w:rPr>
          <w:rFonts w:ascii="Arial" w:hAnsi="Arial" w:cs="Arial"/>
          <w:sz w:val="22"/>
          <w:szCs w:val="22"/>
        </w:rPr>
        <w:t xml:space="preserve">αι παραμονή </w:t>
      </w:r>
      <w:r>
        <w:rPr>
          <w:rFonts w:ascii="Arial" w:hAnsi="Arial" w:cs="Arial"/>
          <w:sz w:val="22"/>
          <w:szCs w:val="22"/>
        </w:rPr>
        <w:t>μέχρι 13:30. Αναχώρηση για ΜΟΛΥΒΟ</w:t>
      </w:r>
      <w:r w:rsidRPr="008104A6">
        <w:rPr>
          <w:rFonts w:ascii="Arial" w:hAnsi="Arial" w:cs="Arial"/>
          <w:sz w:val="22"/>
          <w:szCs w:val="22"/>
        </w:rPr>
        <w:t xml:space="preserve"> και παραμονή μέχρι </w:t>
      </w:r>
      <w:r>
        <w:rPr>
          <w:rFonts w:ascii="Arial" w:hAnsi="Arial" w:cs="Arial"/>
          <w:sz w:val="22"/>
          <w:szCs w:val="22"/>
        </w:rPr>
        <w:t xml:space="preserve">στις 17:00. </w:t>
      </w:r>
      <w:r w:rsidRPr="008104A6">
        <w:rPr>
          <w:rFonts w:ascii="Arial" w:hAnsi="Arial" w:cs="Arial"/>
          <w:sz w:val="22"/>
          <w:szCs w:val="22"/>
        </w:rPr>
        <w:t xml:space="preserve">Επιστροφή στη Μυτιλήνη στις </w:t>
      </w:r>
      <w:r>
        <w:rPr>
          <w:rFonts w:ascii="Arial" w:hAnsi="Arial" w:cs="Arial"/>
          <w:sz w:val="22"/>
          <w:szCs w:val="22"/>
        </w:rPr>
        <w:t>18:3</w:t>
      </w:r>
      <w:r w:rsidRPr="008104A6">
        <w:rPr>
          <w:rFonts w:ascii="Arial" w:hAnsi="Arial" w:cs="Arial"/>
          <w:sz w:val="22"/>
          <w:szCs w:val="22"/>
        </w:rPr>
        <w:t>0. (Η άφιξη και η αναχώρηση στους τόπους προορισμού καθώς και η σειρά με την οποία θα τους επισκεφθούμε ενδέχεται να διαφοροποιηθεί. )</w:t>
      </w:r>
    </w:p>
    <w:p w:rsidR="00A25855" w:rsidRPr="008104A6" w:rsidRDefault="00A25855" w:rsidP="00A924B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A25855" w:rsidRPr="008104A6" w:rsidRDefault="00A25855" w:rsidP="00A924B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8104A6">
        <w:rPr>
          <w:rFonts w:ascii="Arial" w:hAnsi="Arial" w:cs="Arial"/>
          <w:b/>
          <w:bCs/>
        </w:rPr>
        <w:t>ΠΡΟΥΠΟΘΕΣΕΙΣ</w:t>
      </w:r>
    </w:p>
    <w:p w:rsidR="00A25855" w:rsidRPr="008104A6" w:rsidRDefault="00A25855" w:rsidP="00A924B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Η προσφορά θα πρέπει να περιέχει και να εξασφαλίζει τα παρακάτω:</w:t>
      </w:r>
    </w:p>
    <w:p w:rsidR="00A25855" w:rsidRPr="008104A6" w:rsidRDefault="00A25855" w:rsidP="00A924B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• Υποχρεωτική Ασφάλιση οχημάτων, όπως ορίζει η κείμενη νομοθεσία, για τη τέλεση</w:t>
      </w:r>
    </w:p>
    <w:p w:rsidR="00A25855" w:rsidRPr="008104A6" w:rsidRDefault="00A25855" w:rsidP="00A924B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σχολικών εκδρομών.</w:t>
      </w:r>
    </w:p>
    <w:p w:rsidR="00A25855" w:rsidRPr="008104A6" w:rsidRDefault="00A25855" w:rsidP="00A924B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• Την αντιμετώπιση της περίπτωσης που δεν θα πραγματοποιηθεί η εκδρομή στις</w:t>
      </w:r>
    </w:p>
    <w:p w:rsidR="00A25855" w:rsidRPr="008104A6" w:rsidRDefault="00A25855" w:rsidP="00A924B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προβλεπόμενες ημερομηνίες, λόγω ανωτέρας βίας (καιρικές συνθήκες, εκλογές,</w:t>
      </w:r>
    </w:p>
    <w:p w:rsidR="00A25855" w:rsidRPr="008104A6" w:rsidRDefault="00A25855" w:rsidP="00A924B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απαγορευτικό κ.λ.π.).</w:t>
      </w:r>
    </w:p>
    <w:p w:rsidR="00A25855" w:rsidRPr="008104A6" w:rsidRDefault="00A25855" w:rsidP="00A924B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Αναλυτικότερα σε περίπτωση που δεν θα πραγματοποιηθεί η εκδρομή στην προβλεπόμενη</w:t>
      </w:r>
    </w:p>
    <w:p w:rsidR="00A25855" w:rsidRPr="008104A6" w:rsidRDefault="00A25855" w:rsidP="00A924B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ημερομηνία λόγω ανωτέρας βί</w:t>
      </w:r>
      <w:r>
        <w:rPr>
          <w:rFonts w:ascii="Arial" w:hAnsi="Arial" w:cs="Arial"/>
          <w:sz w:val="22"/>
          <w:szCs w:val="22"/>
        </w:rPr>
        <w:t>ας (κακών καιρικών συνθηκών κ.λ</w:t>
      </w:r>
      <w:r w:rsidRPr="008104A6">
        <w:rPr>
          <w:rFonts w:ascii="Arial" w:hAnsi="Arial" w:cs="Arial"/>
          <w:sz w:val="22"/>
          <w:szCs w:val="22"/>
        </w:rPr>
        <w:t>π.) να προβλέπεται ο</w:t>
      </w:r>
    </w:p>
    <w:p w:rsidR="00A25855" w:rsidRPr="008104A6" w:rsidRDefault="00A25855" w:rsidP="00A924B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επαναπρογραμματισμός της σε κάποια από τις επόμενες μέρες</w:t>
      </w:r>
    </w:p>
    <w:p w:rsidR="00A25855" w:rsidRPr="008104A6" w:rsidRDefault="00A25855" w:rsidP="00A924B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• Με την προσφορά θα κατατεθεί από το ταξιδιωτικό γραφείο απαραιτήτως και υπεύθυνη</w:t>
      </w:r>
    </w:p>
    <w:p w:rsidR="00A25855" w:rsidRPr="008104A6" w:rsidRDefault="00A25855" w:rsidP="00A924B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δήλωση ότι διαθέτει το ειδικό σήμα λειτουργίας, το οποίο πρέπει να βρίσκεται σε ισχύ.</w:t>
      </w:r>
    </w:p>
    <w:p w:rsidR="00A25855" w:rsidRPr="008104A6" w:rsidRDefault="00A25855" w:rsidP="00A924B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• Απαραίτητη προϋπόθεση για συμμετοχή του γραφείου σας είναι να αποστείλετε</w:t>
      </w:r>
    </w:p>
    <w:p w:rsidR="00A25855" w:rsidRPr="008104A6" w:rsidRDefault="00A25855" w:rsidP="00A924B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σκαναρισμένη ή σε έντυπη μορφή τη βεβαίωση καταλληλότητας του οχήματος (ΚΤΕΟ….),</w:t>
      </w:r>
    </w:p>
    <w:p w:rsidR="00A25855" w:rsidRPr="008104A6" w:rsidRDefault="00A25855" w:rsidP="00A924B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καθώς και δήλωση των στοιχείων των οδηγών που θα συνοδεύουν την εκδρομή. Το όχημα</w:t>
      </w:r>
    </w:p>
    <w:p w:rsidR="00A25855" w:rsidRPr="008104A6" w:rsidRDefault="00A25855" w:rsidP="00A924B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θα πρέπει να πληρο</w:t>
      </w:r>
      <w:r w:rsidRPr="008104A6">
        <w:rPr>
          <w:rFonts w:ascii="Arial" w:hAnsi="Arial" w:cs="Arial"/>
          <w:sz w:val="22"/>
          <w:szCs w:val="22"/>
        </w:rPr>
        <w:t>ί τις προδιαγραφές που απαιτούνται από το Υπουργείο Παιδείας και να</w:t>
      </w:r>
    </w:p>
    <w:p w:rsidR="00A25855" w:rsidRPr="008104A6" w:rsidRDefault="00A25855" w:rsidP="00A924B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είναι στη διάθεση του αρχηγού της εκδρομής φάκελος με όλα τα απαραίτητα έγγραφα</w:t>
      </w:r>
    </w:p>
    <w:p w:rsidR="00A25855" w:rsidRPr="008104A6" w:rsidRDefault="00A25855" w:rsidP="00A924B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 xml:space="preserve"> (άδεια οδήγησης του οδηγού, άδεια κυκλοφορίας, πιστοποιητικό για ΚΤΕΟ, ασφάλιση</w:t>
      </w:r>
    </w:p>
    <w:p w:rsidR="00A25855" w:rsidRPr="008104A6" w:rsidRDefault="00A25855" w:rsidP="00A924B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οδηγού, κ.λ.π.).</w:t>
      </w:r>
    </w:p>
    <w:p w:rsidR="00A25855" w:rsidRPr="008104A6" w:rsidRDefault="00A25855" w:rsidP="00A924B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• Για τις παραπάνω υπηρεσίες ζητείται η τελική συνολική τιμή (με ΦΠΑ) της εκδρομής.</w:t>
      </w:r>
    </w:p>
    <w:p w:rsidR="00A25855" w:rsidRPr="008104A6" w:rsidRDefault="00A25855" w:rsidP="004E39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25855" w:rsidRPr="008104A6" w:rsidRDefault="00A25855" w:rsidP="00A924B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8104A6">
        <w:rPr>
          <w:rFonts w:ascii="Arial" w:hAnsi="Arial" w:cs="Arial"/>
          <w:sz w:val="22"/>
          <w:szCs w:val="22"/>
        </w:rPr>
        <w:t xml:space="preserve">• Οι προσφορές θα πρέπει να κατατεθούν σε κλειστούς φακέλους μέχρι την </w:t>
      </w:r>
      <w:r>
        <w:rPr>
          <w:rFonts w:ascii="Arial" w:hAnsi="Arial" w:cs="Arial"/>
          <w:b/>
          <w:bCs/>
          <w:sz w:val="28"/>
          <w:szCs w:val="28"/>
        </w:rPr>
        <w:t>ΠΕΜΠΤΗ</w:t>
      </w:r>
    </w:p>
    <w:p w:rsidR="00A25855" w:rsidRPr="008104A6" w:rsidRDefault="00A25855" w:rsidP="00A924B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>16/05/2019</w:t>
      </w:r>
      <w:r w:rsidRPr="008104A6">
        <w:rPr>
          <w:rFonts w:ascii="Arial" w:hAnsi="Arial" w:cs="Arial"/>
          <w:b/>
          <w:bCs/>
          <w:sz w:val="28"/>
          <w:szCs w:val="28"/>
        </w:rPr>
        <w:t xml:space="preserve"> </w:t>
      </w:r>
      <w:r w:rsidRPr="008104A6">
        <w:rPr>
          <w:rFonts w:ascii="Arial" w:hAnsi="Arial" w:cs="Arial"/>
          <w:sz w:val="22"/>
          <w:szCs w:val="22"/>
        </w:rPr>
        <w:t xml:space="preserve">και ώρα 12:00 στο γραφείο  του </w:t>
      </w:r>
      <w:r>
        <w:rPr>
          <w:rFonts w:ascii="Arial" w:hAnsi="Arial" w:cs="Arial"/>
          <w:sz w:val="22"/>
          <w:szCs w:val="22"/>
        </w:rPr>
        <w:t>6</w:t>
      </w:r>
      <w:r w:rsidRPr="00A924BB">
        <w:rPr>
          <w:rFonts w:ascii="Arial" w:hAnsi="Arial" w:cs="Arial"/>
          <w:sz w:val="22"/>
          <w:szCs w:val="22"/>
          <w:vertAlign w:val="superscript"/>
        </w:rPr>
        <w:t>ο</w:t>
      </w:r>
      <w:r>
        <w:rPr>
          <w:rFonts w:ascii="Arial" w:hAnsi="Arial" w:cs="Arial"/>
          <w:sz w:val="22"/>
          <w:szCs w:val="22"/>
          <w:vertAlign w:val="superscript"/>
        </w:rPr>
        <w:t>υ</w:t>
      </w:r>
      <w:r>
        <w:rPr>
          <w:rFonts w:ascii="Arial" w:hAnsi="Arial" w:cs="Arial"/>
          <w:sz w:val="22"/>
          <w:szCs w:val="22"/>
        </w:rPr>
        <w:t xml:space="preserve"> Γυμνάσιου  Μυτιλήνης. </w:t>
      </w:r>
      <w:r w:rsidRPr="008104A6">
        <w:rPr>
          <w:rFonts w:ascii="Arial" w:hAnsi="Arial" w:cs="Arial"/>
          <w:sz w:val="22"/>
          <w:szCs w:val="22"/>
        </w:rPr>
        <w:t xml:space="preserve"> </w:t>
      </w:r>
    </w:p>
    <w:p w:rsidR="00A25855" w:rsidRPr="004D71DC" w:rsidRDefault="00A25855" w:rsidP="006C1FDC">
      <w:pPr>
        <w:autoSpaceDE w:val="0"/>
        <w:autoSpaceDN w:val="0"/>
        <w:adjustRightInd w:val="0"/>
        <w:rPr>
          <w:rFonts w:ascii="Arial" w:hAnsi="Arial" w:cs="Arial"/>
        </w:rPr>
      </w:pPr>
      <w:r w:rsidRPr="008104A6">
        <w:rPr>
          <w:rFonts w:ascii="Arial" w:hAnsi="Arial" w:cs="Arial"/>
        </w:rPr>
        <w:t xml:space="preserve">    </w:t>
      </w:r>
    </w:p>
    <w:p w:rsidR="00A25855" w:rsidRPr="00632935" w:rsidRDefault="00A25855" w:rsidP="004E39A9">
      <w:pPr>
        <w:spacing w:after="120"/>
        <w:ind w:firstLine="851"/>
        <w:jc w:val="both"/>
        <w:rPr>
          <w:rFonts w:ascii="Arial" w:hAnsi="Arial" w:cs="Arial"/>
        </w:rPr>
      </w:pPr>
      <w:r w:rsidRPr="00BC7DA6">
        <w:rPr>
          <w:rFonts w:ascii="Arial" w:hAnsi="Arial" w:cs="Arial"/>
        </w:rPr>
        <w:t>Το σχολείο θα επιλέξει την προσφορά που θα εγγυάται την ΚΑΛΥΤΕΡΗ και  ΑΣΦΑΛΕΣΤΕΡΗ ΟΡΓΑΝΩΣΗ της</w:t>
      </w:r>
      <w:r>
        <w:rPr>
          <w:rFonts w:ascii="Arial" w:hAnsi="Arial" w:cs="Arial"/>
        </w:rPr>
        <w:t xml:space="preserve"> εκδρομής και ΠΡΟΣΙΤΗ στην τιμή</w:t>
      </w:r>
      <w:r w:rsidRPr="00BC7DA6">
        <w:rPr>
          <w:rFonts w:ascii="Arial" w:hAnsi="Arial" w:cs="Arial"/>
        </w:rPr>
        <w:t xml:space="preserve">.  </w:t>
      </w:r>
    </w:p>
    <w:p w:rsidR="00A25855" w:rsidRPr="004C05C8" w:rsidRDefault="00A25855" w:rsidP="004E39A9">
      <w:pPr>
        <w:jc w:val="center"/>
        <w:rPr>
          <w:rFonts w:ascii="Times New Roman" w:hAnsi="Times New Roman"/>
          <w:b/>
        </w:rPr>
      </w:pPr>
    </w:p>
    <w:p w:rsidR="00A25855" w:rsidRPr="004C05C8" w:rsidRDefault="00A25855" w:rsidP="004E39A9">
      <w:pPr>
        <w:jc w:val="center"/>
        <w:rPr>
          <w:rFonts w:ascii="Times New Roman" w:hAnsi="Times New Roman"/>
          <w:b/>
        </w:rPr>
      </w:pPr>
    </w:p>
    <w:p w:rsidR="00A25855" w:rsidRPr="00F50209" w:rsidRDefault="00A25855" w:rsidP="004E39A9">
      <w:pPr>
        <w:jc w:val="both"/>
        <w:rPr>
          <w:rFonts w:ascii="Times New Roman" w:hAnsi="Times New Roman"/>
          <w:b/>
        </w:rPr>
      </w:pPr>
      <w:r w:rsidRPr="004C05C8">
        <w:rPr>
          <w:rFonts w:ascii="Times New Roman" w:hAnsi="Times New Roman"/>
          <w:b/>
        </w:rPr>
        <w:t xml:space="preserve">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          </w:t>
      </w:r>
      <w:r w:rsidRPr="004C05C8">
        <w:rPr>
          <w:rFonts w:ascii="Times New Roman" w:hAnsi="Times New Roman"/>
          <w:b/>
        </w:rPr>
        <w:t xml:space="preserve">    </w:t>
      </w:r>
      <w:r w:rsidRPr="00C11E94">
        <w:rPr>
          <w:rFonts w:ascii="Times New Roman" w:hAnsi="Times New Roman"/>
          <w:b/>
        </w:rPr>
        <w:t>Ο Διευθυντ</w:t>
      </w:r>
      <w:r w:rsidRPr="00F50209">
        <w:rPr>
          <w:rFonts w:ascii="Times New Roman" w:hAnsi="Times New Roman"/>
          <w:b/>
        </w:rPr>
        <w:t>ής</w:t>
      </w:r>
    </w:p>
    <w:p w:rsidR="00A25855" w:rsidRPr="00F50209" w:rsidRDefault="00A25855" w:rsidP="004E39A9">
      <w:pPr>
        <w:jc w:val="both"/>
        <w:rPr>
          <w:rFonts w:ascii="Times New Roman" w:hAnsi="Times New Roman"/>
          <w:b/>
        </w:rPr>
      </w:pPr>
      <w:r w:rsidRPr="00F50209">
        <w:rPr>
          <w:rFonts w:ascii="Times New Roman" w:hAnsi="Times New Roman"/>
          <w:b/>
        </w:rPr>
        <w:t xml:space="preserve">                                    </w:t>
      </w:r>
    </w:p>
    <w:p w:rsidR="00A25855" w:rsidRPr="00F50209" w:rsidRDefault="00A25855" w:rsidP="004E39A9">
      <w:pPr>
        <w:jc w:val="both"/>
        <w:rPr>
          <w:rFonts w:ascii="Times New Roman" w:hAnsi="Times New Roman"/>
          <w:b/>
        </w:rPr>
      </w:pPr>
      <w:r w:rsidRPr="00F50209">
        <w:rPr>
          <w:rFonts w:ascii="Times New Roman" w:hAnsi="Times New Roman"/>
          <w:b/>
        </w:rPr>
        <w:t xml:space="preserve">                                                                                                              Παναγιώτης Σκορδάς</w:t>
      </w:r>
    </w:p>
    <w:p w:rsidR="00A25855" w:rsidRPr="00F50209" w:rsidRDefault="00A25855" w:rsidP="004E39A9">
      <w:pPr>
        <w:jc w:val="both"/>
        <w:rPr>
          <w:rFonts w:ascii="Times New Roman" w:hAnsi="Times New Roman"/>
          <w:b/>
        </w:rPr>
      </w:pPr>
      <w:r w:rsidRPr="00F50209">
        <w:rPr>
          <w:rFonts w:ascii="Times New Roman" w:hAnsi="Times New Roman"/>
          <w:b/>
        </w:rPr>
        <w:t xml:space="preserve">                                                                                                                     Φιλόλογος</w:t>
      </w:r>
    </w:p>
    <w:p w:rsidR="00A25855" w:rsidRPr="00A924BB" w:rsidRDefault="00A25855" w:rsidP="00A924BB"/>
    <w:sectPr w:rsidR="00A25855" w:rsidRPr="00A924BB" w:rsidSect="008B21D1">
      <w:pgSz w:w="11906" w:h="16838"/>
      <w:pgMar w:top="1440" w:right="1230" w:bottom="1440" w:left="123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fullPage" w:percent="78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5756"/>
    <w:rsid w:val="000B678B"/>
    <w:rsid w:val="001016B4"/>
    <w:rsid w:val="00140517"/>
    <w:rsid w:val="00224603"/>
    <w:rsid w:val="00256866"/>
    <w:rsid w:val="00354A59"/>
    <w:rsid w:val="00411436"/>
    <w:rsid w:val="004C05C8"/>
    <w:rsid w:val="004D71DC"/>
    <w:rsid w:val="004E39A9"/>
    <w:rsid w:val="00632935"/>
    <w:rsid w:val="0068027E"/>
    <w:rsid w:val="006C1FDC"/>
    <w:rsid w:val="006F5756"/>
    <w:rsid w:val="008104A6"/>
    <w:rsid w:val="00837BB8"/>
    <w:rsid w:val="008B21D1"/>
    <w:rsid w:val="0090001E"/>
    <w:rsid w:val="00A25855"/>
    <w:rsid w:val="00A5481A"/>
    <w:rsid w:val="00A924BB"/>
    <w:rsid w:val="00B961F1"/>
    <w:rsid w:val="00BC7DA6"/>
    <w:rsid w:val="00BC7E09"/>
    <w:rsid w:val="00C11E94"/>
    <w:rsid w:val="00CF3309"/>
    <w:rsid w:val="00DE2B01"/>
    <w:rsid w:val="00F50209"/>
    <w:rsid w:val="00F53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756"/>
    <w:rPr>
      <w:rFonts w:ascii="Tahoma" w:eastAsia="Times New Roman" w:hAnsi="Tahoma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F5756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5756"/>
    <w:rPr>
      <w:rFonts w:ascii="Tahoma" w:hAnsi="Tahoma" w:cs="Tahoma"/>
      <w:sz w:val="16"/>
      <w:szCs w:val="16"/>
      <w:lang w:eastAsia="el-GR"/>
    </w:rPr>
  </w:style>
  <w:style w:type="character" w:styleId="Hyperlink">
    <w:name w:val="Hyperlink"/>
    <w:basedOn w:val="DefaultParagraphFont"/>
    <w:uiPriority w:val="99"/>
    <w:semiHidden/>
    <w:rsid w:val="00F53261"/>
    <w:rPr>
      <w:rFonts w:cs="Times New Roman"/>
      <w:color w:val="487F7D"/>
      <w:u w:val="none"/>
      <w:effect w:val="none"/>
    </w:rPr>
  </w:style>
  <w:style w:type="paragraph" w:styleId="NormalWeb">
    <w:name w:val="Normal (Web)"/>
    <w:basedOn w:val="Normal"/>
    <w:uiPriority w:val="99"/>
    <w:semiHidden/>
    <w:rsid w:val="00F53261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field-content21">
    <w:name w:val="field-content21"/>
    <w:basedOn w:val="DefaultParagraphFont"/>
    <w:uiPriority w:val="99"/>
    <w:rsid w:val="00F5326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43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4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43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431493">
                              <w:marLeft w:val="0"/>
                              <w:marRight w:val="0"/>
                              <w:marTop w:val="306"/>
                              <w:marBottom w:val="30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43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43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431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43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431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431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9431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9431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431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2</Pages>
  <Words>527</Words>
  <Characters>2846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G.T.</cp:lastModifiedBy>
  <cp:revision>9</cp:revision>
  <cp:lastPrinted>2018-01-26T08:12:00Z</cp:lastPrinted>
  <dcterms:created xsi:type="dcterms:W3CDTF">2018-01-16T08:22:00Z</dcterms:created>
  <dcterms:modified xsi:type="dcterms:W3CDTF">2019-05-08T10:24:00Z</dcterms:modified>
</cp:coreProperties>
</file>