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ayout w:type="fixed"/>
        <w:tblLook w:val="0000"/>
      </w:tblPr>
      <w:tblGrid>
        <w:gridCol w:w="5671"/>
      </w:tblGrid>
      <w:tr w:rsidR="00366288" w:rsidRPr="00341553">
        <w:trPr>
          <w:trHeight w:val="1133"/>
        </w:trPr>
        <w:tc>
          <w:tcPr>
            <w:tcW w:w="5671" w:type="dxa"/>
          </w:tcPr>
          <w:p w:rsidR="00366288" w:rsidRPr="00341553" w:rsidRDefault="008E0160" w:rsidP="00773CF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23pt;margin-top:15.15pt;width:207.2pt;height:153pt;z-index:251657216" stroked="f">
                  <v:textbox style="mso-next-textbox:#_x0000_s1028">
                    <w:txbxContent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sz w:val="24"/>
                            <w:szCs w:val="24"/>
                          </w:rPr>
                          <w:t xml:space="preserve">Μύρινα, </w:t>
                        </w:r>
                        <w:r w:rsidR="008E0160" w:rsidRPr="00341553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341553">
                          <w:rPr>
                            <w:sz w:val="24"/>
                            <w:szCs w:val="24"/>
                          </w:rPr>
                          <w:instrText xml:space="preserve"> TIME \@ "d MMMM yyyy" </w:instrText>
                        </w:r>
                        <w:r w:rsidR="008E0160" w:rsidRPr="00341553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750254">
                          <w:rPr>
                            <w:noProof/>
                            <w:sz w:val="24"/>
                            <w:szCs w:val="24"/>
                          </w:rPr>
                          <w:t>27 Απριλίου 2018</w:t>
                        </w:r>
                        <w:r w:rsidR="008E0160" w:rsidRPr="00341553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sz w:val="24"/>
                            <w:szCs w:val="24"/>
                          </w:rPr>
                          <w:t>Αρ</w:t>
                        </w:r>
                        <w:r w:rsidR="00773CF5" w:rsidRPr="00341553">
                          <w:rPr>
                            <w:sz w:val="24"/>
                            <w:szCs w:val="24"/>
                          </w:rPr>
                          <w:t>.</w:t>
                        </w:r>
                        <w:r w:rsidRPr="00341553">
                          <w:rPr>
                            <w:sz w:val="24"/>
                            <w:szCs w:val="24"/>
                          </w:rPr>
                          <w:t xml:space="preserve"> Πρωτ.: </w:t>
                        </w:r>
                        <w:r w:rsidR="000C715A">
                          <w:rPr>
                            <w:sz w:val="24"/>
                            <w:szCs w:val="24"/>
                          </w:rPr>
                          <w:t>121</w:t>
                        </w:r>
                      </w:p>
                      <w:p w:rsidR="00366288" w:rsidRPr="00341553" w:rsidRDefault="00366288" w:rsidP="00341553">
                        <w:pPr>
                          <w:spacing w:line="360" w:lineRule="exact"/>
                          <w:ind w:left="993" w:right="-463" w:firstLine="283"/>
                          <w:rPr>
                            <w:sz w:val="24"/>
                            <w:szCs w:val="24"/>
                          </w:rPr>
                        </w:pPr>
                      </w:p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6288" w:rsidRPr="00341553" w:rsidRDefault="009A0869" w:rsidP="00341553">
                        <w:pPr>
                          <w:spacing w:line="36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 w:rsidR="00C50260">
                          <w:rPr>
                            <w:b/>
                            <w:sz w:val="24"/>
                            <w:szCs w:val="24"/>
                          </w:rPr>
                          <w:t>ΔΙΔΕ ΛΕΣΒΟΥ</w:t>
                        </w:r>
                      </w:p>
                    </w:txbxContent>
                  </v:textbox>
                </v:shape>
              </w:pict>
            </w:r>
            <w:r w:rsidR="0060184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20955</wp:posOffset>
                  </wp:positionV>
                  <wp:extent cx="685800" cy="676275"/>
                  <wp:effectExtent l="19050" t="0" r="0" b="0"/>
                  <wp:wrapNone/>
                  <wp:docPr id="8" name="Εικόνα 8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569F" w:rsidRPr="00341553">
        <w:trPr>
          <w:trHeight w:val="2056"/>
        </w:trPr>
        <w:tc>
          <w:tcPr>
            <w:tcW w:w="5671" w:type="dxa"/>
          </w:tcPr>
          <w:p w:rsidR="0033569F" w:rsidRPr="00341553" w:rsidRDefault="0033569F" w:rsidP="00D9798B">
            <w:pPr>
              <w:pStyle w:val="4"/>
              <w:tabs>
                <w:tab w:val="left" w:pos="4962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ΕΛΛΗΝΙΚΗ ΔΗΜΟΚΡΑΤΙΑ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 xml:space="preserve">Υπουργείο Παιδείας, 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ερευνασ ΚΑΙ Θρησκευμάτων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ΠΕΡΙΦΕΡΕΙΑΚΗ Δ/ΝΣΗ Α/ΘΜΙΑΣ ΚΑΙ Β/ΘΜΙΑΣ ΕΚΠ/ΣΗΣ ΒΟΡΕΙΟΥ ΑΙΓΑΙΟΥ</w:t>
            </w:r>
          </w:p>
          <w:p w:rsidR="0033569F" w:rsidRPr="00341553" w:rsidRDefault="0033569F" w:rsidP="00D9798B">
            <w:pPr>
              <w:tabs>
                <w:tab w:val="center" w:pos="2656"/>
                <w:tab w:val="left" w:pos="4410"/>
              </w:tabs>
              <w:spacing w:line="300" w:lineRule="exact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ab/>
              <w:t>Δ/ΝΣΗ Δ.Ε. Ν. ΛΕΣΒΟΥ</w:t>
            </w:r>
            <w:r w:rsidRPr="00341553">
              <w:rPr>
                <w:b/>
                <w:caps/>
                <w:sz w:val="24"/>
                <w:szCs w:val="24"/>
              </w:rPr>
              <w:tab/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1</w:t>
            </w:r>
            <w:r w:rsidRPr="00341553">
              <w:rPr>
                <w:b/>
                <w:caps/>
                <w:sz w:val="24"/>
                <w:szCs w:val="24"/>
                <w:vertAlign w:val="superscript"/>
              </w:rPr>
              <w:t>Ο</w:t>
            </w:r>
            <w:r w:rsidRPr="00341553">
              <w:rPr>
                <w:b/>
                <w:caps/>
                <w:sz w:val="24"/>
                <w:szCs w:val="24"/>
              </w:rPr>
              <w:t xml:space="preserve"> ΗΜΕΡΗΣΙΟ ΕΠΑΛ ΜΥΡΙΝΑΣ ΛΗΜΝΟΥ</w:t>
            </w:r>
          </w:p>
        </w:tc>
      </w:tr>
    </w:tbl>
    <w:p w:rsidR="0033569F" w:rsidRPr="009A3EC3" w:rsidRDefault="0033569F" w:rsidP="00341553">
      <w:pPr>
        <w:spacing w:line="360" w:lineRule="exact"/>
        <w:ind w:right="-58"/>
        <w:rPr>
          <w:sz w:val="24"/>
          <w:szCs w:val="24"/>
        </w:rPr>
      </w:pPr>
    </w:p>
    <w:p w:rsid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Δ/νση:</w:t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>Λεωφόρος Δημοκρατίας</w:t>
      </w:r>
    </w:p>
    <w:p w:rsidR="00773CF5" w:rsidRPr="00341553" w:rsidRDefault="00773CF5" w:rsidP="00D9798B">
      <w:pPr>
        <w:spacing w:line="300" w:lineRule="exact"/>
        <w:ind w:left="1327" w:right="-57" w:firstLine="29"/>
        <w:rPr>
          <w:sz w:val="24"/>
          <w:szCs w:val="24"/>
        </w:rPr>
      </w:pPr>
      <w:r w:rsidRPr="00341553">
        <w:rPr>
          <w:sz w:val="24"/>
          <w:szCs w:val="24"/>
        </w:rPr>
        <w:t>ΤΚ 81400, Μύρινα</w:t>
      </w:r>
    </w:p>
    <w:p w:rsidR="00366288" w:rsidRP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Τηλ.</w:t>
      </w:r>
      <w:r w:rsidR="00341553">
        <w:rPr>
          <w:sz w:val="24"/>
          <w:szCs w:val="24"/>
        </w:rPr>
        <w:t xml:space="preserve"> </w:t>
      </w:r>
      <w:r w:rsidRPr="00341553">
        <w:rPr>
          <w:sz w:val="24"/>
          <w:szCs w:val="24"/>
        </w:rPr>
        <w:t>/</w:t>
      </w:r>
      <w:r w:rsidR="00341553">
        <w:rPr>
          <w:sz w:val="24"/>
          <w:szCs w:val="24"/>
        </w:rPr>
        <w:t xml:space="preserve"> </w:t>
      </w:r>
      <w:r w:rsidR="0033569F" w:rsidRPr="00341553">
        <w:rPr>
          <w:sz w:val="24"/>
          <w:szCs w:val="24"/>
          <w:lang w:val="en-US"/>
        </w:rPr>
        <w:t>fax</w:t>
      </w:r>
      <w:r w:rsidR="007D2AC9" w:rsidRPr="00341553">
        <w:rPr>
          <w:sz w:val="24"/>
          <w:szCs w:val="24"/>
        </w:rPr>
        <w:t>:</w:t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7D2AC9" w:rsidRPr="00341553">
        <w:rPr>
          <w:sz w:val="24"/>
          <w:szCs w:val="24"/>
        </w:rPr>
        <w:t>2</w:t>
      </w:r>
      <w:r w:rsidR="0033569F" w:rsidRPr="00341553">
        <w:rPr>
          <w:sz w:val="24"/>
          <w:szCs w:val="24"/>
        </w:rPr>
        <w:t>2540</w:t>
      </w:r>
      <w:r w:rsidR="00366288" w:rsidRPr="00341553">
        <w:rPr>
          <w:sz w:val="24"/>
          <w:szCs w:val="24"/>
        </w:rPr>
        <w:t>23212</w:t>
      </w:r>
    </w:p>
    <w:p w:rsidR="005619F0" w:rsidRPr="00341553" w:rsidRDefault="005619F0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  <w:lang w:val="en-US"/>
        </w:rPr>
        <w:t>Email</w:t>
      </w:r>
      <w:r w:rsidR="00773CF5" w:rsidRPr="00341553">
        <w:rPr>
          <w:sz w:val="24"/>
          <w:szCs w:val="24"/>
        </w:rPr>
        <w:t>:</w:t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Pr="00341553">
        <w:rPr>
          <w:sz w:val="24"/>
          <w:szCs w:val="24"/>
          <w:lang w:val="en-US"/>
        </w:rPr>
        <w:t>mail</w:t>
      </w:r>
      <w:r w:rsidRPr="00341553">
        <w:rPr>
          <w:sz w:val="24"/>
          <w:szCs w:val="24"/>
        </w:rPr>
        <w:t>@1</w:t>
      </w:r>
      <w:r w:rsidRPr="00341553">
        <w:rPr>
          <w:sz w:val="24"/>
          <w:szCs w:val="24"/>
          <w:lang w:val="en-US"/>
        </w:rPr>
        <w:t>epal</w:t>
      </w:r>
      <w:r w:rsidRPr="00341553">
        <w:rPr>
          <w:sz w:val="24"/>
          <w:szCs w:val="24"/>
        </w:rPr>
        <w:t>-</w:t>
      </w:r>
      <w:r w:rsidRPr="00341553">
        <w:rPr>
          <w:sz w:val="24"/>
          <w:szCs w:val="24"/>
          <w:lang w:val="en-US"/>
        </w:rPr>
        <w:t>myrin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les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sch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gr</w:t>
      </w:r>
    </w:p>
    <w:p w:rsidR="00366288" w:rsidRP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Πληροφορίες:</w:t>
      </w:r>
      <w:r w:rsidR="00341553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33569F" w:rsidRPr="00341553">
        <w:rPr>
          <w:sz w:val="24"/>
          <w:szCs w:val="24"/>
        </w:rPr>
        <w:t>Ζώη Αναστασία</w:t>
      </w:r>
    </w:p>
    <w:p w:rsidR="00366288" w:rsidRPr="00341553" w:rsidRDefault="00366288" w:rsidP="00341553">
      <w:pPr>
        <w:spacing w:line="360" w:lineRule="exact"/>
        <w:ind w:right="-58"/>
        <w:rPr>
          <w:b/>
          <w:sz w:val="24"/>
          <w:szCs w:val="24"/>
          <w:u w:val="single"/>
        </w:rPr>
      </w:pPr>
    </w:p>
    <w:p w:rsidR="00773CF5" w:rsidRPr="00341553" w:rsidRDefault="00773CF5" w:rsidP="00341553">
      <w:pPr>
        <w:spacing w:line="360" w:lineRule="exact"/>
        <w:ind w:right="-58"/>
        <w:rPr>
          <w:b/>
          <w:sz w:val="24"/>
          <w:szCs w:val="24"/>
          <w:u w:val="single"/>
        </w:rPr>
      </w:pPr>
    </w:p>
    <w:p w:rsidR="00C50260" w:rsidRDefault="00C50260" w:rsidP="00C50260">
      <w:pPr>
        <w:rPr>
          <w:b/>
          <w:bCs/>
        </w:rPr>
      </w:pPr>
      <w:r w:rsidRPr="001C54E3">
        <w:rPr>
          <w:b/>
          <w:bCs/>
        </w:rPr>
        <w:t xml:space="preserve">ΘΕΜΑ: «Πρόσκληση εκδήλωσης ενδιαφέροντος για </w:t>
      </w:r>
      <w:r w:rsidR="009A3EC3">
        <w:rPr>
          <w:b/>
          <w:bCs/>
        </w:rPr>
        <w:t>διδακτική επίσκεψη στο Μούδρο</w:t>
      </w:r>
      <w:r w:rsidRPr="001C54E3">
        <w:rPr>
          <w:b/>
          <w:bCs/>
        </w:rPr>
        <w:t>»</w:t>
      </w:r>
    </w:p>
    <w:p w:rsidR="00C50260" w:rsidRPr="001C54E3" w:rsidRDefault="00C50260" w:rsidP="00C50260">
      <w:pPr>
        <w:rPr>
          <w:b/>
          <w:bCs/>
        </w:rPr>
      </w:pPr>
    </w:p>
    <w:p w:rsidR="00C50260" w:rsidRPr="00BB11E9" w:rsidRDefault="00C50260" w:rsidP="00C50260">
      <w:pPr>
        <w:rPr>
          <w:b/>
          <w:bCs/>
        </w:rPr>
      </w:pPr>
      <w:r>
        <w:t xml:space="preserve">Το ΕΠΑΛ Μύρινας προτίθεται να πραγματοποιήσει </w:t>
      </w:r>
      <w:r w:rsidRPr="00AB0D72">
        <w:t xml:space="preserve"> </w:t>
      </w:r>
      <w:r w:rsidR="009A3EC3">
        <w:t>διδακτική επίσκεψη</w:t>
      </w:r>
      <w:r>
        <w:t xml:space="preserve"> τη</w:t>
      </w:r>
      <w:r w:rsidR="009A3EC3">
        <w:t>ν</w:t>
      </w:r>
      <w:r>
        <w:t xml:space="preserve"> </w:t>
      </w:r>
      <w:r w:rsidR="009A3EC3">
        <w:t>Παρασκευή</w:t>
      </w:r>
      <w:r>
        <w:t xml:space="preserve"> </w:t>
      </w:r>
      <w:r w:rsidR="009A3EC3">
        <w:t>18</w:t>
      </w:r>
      <w:r w:rsidR="008C5734">
        <w:t xml:space="preserve"> </w:t>
      </w:r>
      <w:r>
        <w:t xml:space="preserve"> </w:t>
      </w:r>
      <w:r w:rsidR="009A3EC3">
        <w:t>Μαΐου</w:t>
      </w:r>
      <w:r>
        <w:t xml:space="preserve"> 2018 </w:t>
      </w:r>
      <w:r w:rsidR="009A3EC3">
        <w:t>στο Μούδρο.</w:t>
      </w:r>
    </w:p>
    <w:p w:rsidR="00C50260" w:rsidRDefault="00C50260" w:rsidP="00C50260">
      <w:r>
        <w:t xml:space="preserve">Καλούμε, σύμφωνα με την υπ΄ αριθμ. 33120/ΓΔ4 /6 Μαρτίου 2017 ΥΑ, τα ενδιαφερόμενα ταξιδιωτικά γραφεία να υποβάλουν προσφορές στο σχολείο </w:t>
      </w:r>
      <w:r w:rsidRPr="001C54E3">
        <w:rPr>
          <w:b/>
          <w:bCs/>
        </w:rPr>
        <w:t xml:space="preserve">μέχρι </w:t>
      </w:r>
      <w:r>
        <w:rPr>
          <w:b/>
          <w:bCs/>
        </w:rPr>
        <w:t xml:space="preserve">την </w:t>
      </w:r>
      <w:r w:rsidR="009A3EC3">
        <w:rPr>
          <w:b/>
          <w:bCs/>
        </w:rPr>
        <w:t>Παρασκευή</w:t>
      </w:r>
      <w:r>
        <w:rPr>
          <w:b/>
          <w:bCs/>
        </w:rPr>
        <w:t xml:space="preserve">  </w:t>
      </w:r>
      <w:r w:rsidR="009A3EC3">
        <w:rPr>
          <w:b/>
          <w:bCs/>
        </w:rPr>
        <w:t>4</w:t>
      </w:r>
      <w:r>
        <w:rPr>
          <w:b/>
          <w:bCs/>
        </w:rPr>
        <w:t xml:space="preserve"> </w:t>
      </w:r>
      <w:r w:rsidR="009A3EC3">
        <w:rPr>
          <w:b/>
          <w:bCs/>
        </w:rPr>
        <w:t>Μαΐου</w:t>
      </w:r>
      <w:r>
        <w:rPr>
          <w:b/>
          <w:bCs/>
        </w:rPr>
        <w:t xml:space="preserve"> 2018, ώρα 12.00 π.μ.</w:t>
      </w:r>
      <w:r w:rsidRPr="001C54E3">
        <w:rPr>
          <w:b/>
          <w:bCs/>
        </w:rPr>
        <w:t xml:space="preserve"> </w:t>
      </w:r>
      <w:r>
        <w:t xml:space="preserve">                 </w:t>
      </w:r>
    </w:p>
    <w:p w:rsidR="00C50260" w:rsidRPr="003B5E87" w:rsidRDefault="00C50260" w:rsidP="00C50260">
      <w:r>
        <w:t xml:space="preserve">Οι προσφορές θα είναι κλειστές και σε αυτές θα αναγράφεται το συνολικό κόστος(με ΦΠΑ) και η επιβάρυνση ανά μαθητή. </w:t>
      </w:r>
    </w:p>
    <w:p w:rsidR="00C50260" w:rsidRDefault="00C50260" w:rsidP="00C50260"/>
    <w:p w:rsidR="00C50260" w:rsidRPr="006314E2" w:rsidRDefault="00C50260" w:rsidP="00C50260">
      <w:pPr>
        <w:rPr>
          <w:b/>
          <w:bCs/>
        </w:rPr>
      </w:pPr>
      <w:r>
        <w:rPr>
          <w:b/>
          <w:bCs/>
        </w:rPr>
        <w:t xml:space="preserve">Αριθμός μαθητών: </w:t>
      </w:r>
      <w:r w:rsidR="009A3EC3">
        <w:rPr>
          <w:b/>
          <w:bCs/>
        </w:rPr>
        <w:t>50-60</w:t>
      </w:r>
    </w:p>
    <w:p w:rsidR="00C50260" w:rsidRDefault="00C50260" w:rsidP="00C50260">
      <w:pPr>
        <w:rPr>
          <w:b/>
          <w:bCs/>
        </w:rPr>
      </w:pPr>
      <w:r>
        <w:rPr>
          <w:b/>
          <w:bCs/>
        </w:rPr>
        <w:t xml:space="preserve">Αριθμός συνοδών καθηγητών: </w:t>
      </w:r>
      <w:r w:rsidR="000C715A">
        <w:rPr>
          <w:b/>
          <w:bCs/>
        </w:rPr>
        <w:t>6-8</w:t>
      </w:r>
    </w:p>
    <w:p w:rsidR="00C50260" w:rsidRPr="00ED0031" w:rsidRDefault="00C50260" w:rsidP="00C50260">
      <w:r>
        <w:rPr>
          <w:b/>
          <w:bCs/>
        </w:rPr>
        <w:t xml:space="preserve">Ημερομηνία πραγματοποίησης εκδρομής: </w:t>
      </w:r>
      <w:r w:rsidR="009A3EC3">
        <w:rPr>
          <w:b/>
          <w:bCs/>
        </w:rPr>
        <w:t>18</w:t>
      </w:r>
      <w:r>
        <w:rPr>
          <w:b/>
          <w:bCs/>
        </w:rPr>
        <w:t>/0</w:t>
      </w:r>
      <w:r w:rsidR="009A3EC3">
        <w:rPr>
          <w:b/>
          <w:bCs/>
        </w:rPr>
        <w:t>5</w:t>
      </w:r>
      <w:r>
        <w:rPr>
          <w:b/>
          <w:bCs/>
        </w:rPr>
        <w:t>/2018</w:t>
      </w:r>
    </w:p>
    <w:p w:rsidR="00C50260" w:rsidRDefault="00C50260" w:rsidP="00C50260">
      <w:r w:rsidRPr="000D4964">
        <w:rPr>
          <w:b/>
          <w:bCs/>
        </w:rPr>
        <w:t>Προορισμός:</w:t>
      </w:r>
      <w:r>
        <w:rPr>
          <w:b/>
          <w:bCs/>
        </w:rPr>
        <w:t xml:space="preserve"> </w:t>
      </w:r>
      <w:r w:rsidR="009A3EC3">
        <w:rPr>
          <w:bCs/>
        </w:rPr>
        <w:t>Μούδρος</w:t>
      </w:r>
    </w:p>
    <w:p w:rsidR="00C50260" w:rsidRDefault="00C50260" w:rsidP="00C50260"/>
    <w:p w:rsidR="00C50260" w:rsidRPr="00BA3A0C" w:rsidRDefault="00C50260" w:rsidP="00C50260">
      <w:r w:rsidRPr="00CD2F02">
        <w:rPr>
          <w:b/>
          <w:bCs/>
        </w:rPr>
        <w:t xml:space="preserve">Μεταφορικά μέσα </w:t>
      </w:r>
      <w:r w:rsidRPr="00BA3A0C">
        <w:rPr>
          <w:b/>
          <w:bCs/>
        </w:rPr>
        <w:t>- προδιαγραφές:</w:t>
      </w:r>
      <w:r w:rsidRPr="00BA3A0C">
        <w:t xml:space="preserve"> </w:t>
      </w:r>
    </w:p>
    <w:p w:rsidR="00C50260" w:rsidRPr="00351874" w:rsidRDefault="00C50260" w:rsidP="00C50260">
      <w:pPr>
        <w:numPr>
          <w:ilvl w:val="0"/>
          <w:numId w:val="8"/>
        </w:numPr>
      </w:pPr>
      <w:r w:rsidRPr="00351874">
        <w:t>Λεωφορε</w:t>
      </w:r>
      <w:r>
        <w:t xml:space="preserve">ία </w:t>
      </w:r>
      <w:r w:rsidRPr="00351874">
        <w:t xml:space="preserve">για </w:t>
      </w:r>
      <w:r>
        <w:t xml:space="preserve">τις </w:t>
      </w:r>
      <w:r w:rsidRPr="00351874">
        <w:t>μετακ</w:t>
      </w:r>
      <w:r>
        <w:t>ινήσεις</w:t>
      </w:r>
      <w:r w:rsidRPr="00351874">
        <w:t xml:space="preserve"> των μαθητών</w:t>
      </w:r>
      <w:r>
        <w:t>,</w:t>
      </w:r>
      <w:r w:rsidRPr="00351874">
        <w:t xml:space="preserve"> </w:t>
      </w:r>
      <w:r>
        <w:t>όπως αναφέρονται στο πρόγραμμα</w:t>
      </w:r>
      <w:r w:rsidRPr="00351874">
        <w:t xml:space="preserve">. </w:t>
      </w:r>
    </w:p>
    <w:p w:rsidR="00C50260" w:rsidRDefault="00C50260" w:rsidP="00C50260">
      <w:pPr>
        <w:numPr>
          <w:ilvl w:val="0"/>
          <w:numId w:val="8"/>
        </w:numPr>
      </w:pPr>
      <w:r>
        <w:t>Τα λεωφορεία πρέπει να διαθέτουν</w:t>
      </w:r>
      <w:r w:rsidRPr="00351874">
        <w:t xml:space="preserve"> όλες τις προβλεπόμενες από την κείμενη νομοθεσία προδιαγραφές (ελεγμένο από ΚΤΕΟ, έγγραφα καταλληλότητας οχήματος, επαγγελματική άδεια οδήγησης, ελαστικά σε καλή κατάσταση, πλήρως κλιματιζόμ</w:t>
      </w:r>
      <w:r>
        <w:t>ενο κ.λ.π.), καθώς και να πληρούν</w:t>
      </w:r>
      <w:r w:rsidRPr="00351874">
        <w:t xml:space="preserve"> όλες τις προϋποθέσεις ασφάλειας για μετακίνηση των μαθητών (ζώνες ασφάλειας, έμπειροι οδηγοί κ.λ.π.).</w:t>
      </w:r>
    </w:p>
    <w:p w:rsidR="00C50260" w:rsidRPr="00351874" w:rsidRDefault="00C50260" w:rsidP="00C50260">
      <w:pPr>
        <w:numPr>
          <w:ilvl w:val="0"/>
          <w:numId w:val="8"/>
        </w:numPr>
      </w:pPr>
      <w:r>
        <w:t>Τα λεωφορεία πρέπει να  παραλά</w:t>
      </w:r>
      <w:r w:rsidR="009A3EC3">
        <w:t>β</w:t>
      </w:r>
      <w:r w:rsidR="00750254">
        <w:t xml:space="preserve">ουν </w:t>
      </w:r>
      <w:r w:rsidR="009A3EC3">
        <w:t xml:space="preserve"> και να επιστρέψ</w:t>
      </w:r>
      <w:r w:rsidR="00750254">
        <w:t>ουν</w:t>
      </w:r>
      <w:r>
        <w:t xml:space="preserve"> τους μαθητές </w:t>
      </w:r>
      <w:r w:rsidR="009A3EC3">
        <w:t>στο</w:t>
      </w:r>
      <w:r>
        <w:t xml:space="preserve"> ΕΠΑΛ</w:t>
      </w:r>
      <w:r w:rsidR="00750254">
        <w:t>.</w:t>
      </w:r>
      <w:r>
        <w:t xml:space="preserve"> Τα λεωφορεία πρέπει να βρίσκονται στη διάθεση των μαθητών καθ’ όλη τη διάρκεια της εκπαιδευτικής επίσκεψης.</w:t>
      </w:r>
    </w:p>
    <w:p w:rsidR="00C50260" w:rsidRDefault="00C50260" w:rsidP="00C50260">
      <w:pPr>
        <w:rPr>
          <w:b/>
          <w:bCs/>
        </w:rPr>
      </w:pPr>
    </w:p>
    <w:p w:rsidR="00C50260" w:rsidRDefault="00C50260" w:rsidP="00C50260">
      <w:r w:rsidRPr="00ED0031">
        <w:rPr>
          <w:b/>
          <w:bCs/>
        </w:rPr>
        <w:t>Επιπρόσθετες απαιτήσεις</w:t>
      </w:r>
      <w:r>
        <w:t xml:space="preserve">: </w:t>
      </w:r>
    </w:p>
    <w:p w:rsidR="00C50260" w:rsidRDefault="00C50260" w:rsidP="00C50260">
      <w:pPr>
        <w:numPr>
          <w:ilvl w:val="0"/>
          <w:numId w:val="7"/>
        </w:numPr>
      </w:pPr>
      <w:r>
        <w:t>Με κάθε προσφορά να κατατεθεί στο σχολείο από το ταξιδιωτικό γραφείο και Υπεύθυνη Δήλωση ότι διαθέτει ειδικό σήμα λειτουργίας το οποίο βρίσκεται σε ισχύ.</w:t>
      </w:r>
    </w:p>
    <w:p w:rsidR="00C50260" w:rsidRDefault="00C50260" w:rsidP="00C50260">
      <w:pPr>
        <w:numPr>
          <w:ilvl w:val="0"/>
          <w:numId w:val="7"/>
        </w:numPr>
      </w:pPr>
      <w:r>
        <w:t>Το σχολείο διατηρεί το δικαίωμα για οποιαδήποτε γραπτή διευκρίνιση σχετικά με την εκδρομή από τα ταξιδιωτικά γραφεία που θα εκδηλώσουν ενδιαφέρον.</w:t>
      </w:r>
    </w:p>
    <w:p w:rsidR="00C50260" w:rsidRDefault="00C50260" w:rsidP="00C50260">
      <w:pPr>
        <w:numPr>
          <w:ilvl w:val="0"/>
          <w:numId w:val="7"/>
        </w:numPr>
      </w:pPr>
      <w:r>
        <w:t xml:space="preserve">Εφόσον για κάποια σοβαρή αιτία (κακές καιρικές συνθήκες, φυσική καταστροφή κλπ) δεν πραγματοποιηθεί η εκδρομή, να προβλέπεται ο επαναπρογραμματισμός της σε κάποια από τις επόμενες μέρες. </w:t>
      </w:r>
    </w:p>
    <w:p w:rsidR="00C50260" w:rsidRDefault="00C50260" w:rsidP="00C50260"/>
    <w:p w:rsidR="009A3EC3" w:rsidRDefault="009A3EC3" w:rsidP="00C50260"/>
    <w:p w:rsidR="009A3EC3" w:rsidRDefault="009A3EC3" w:rsidP="00C50260"/>
    <w:p w:rsidR="009A3EC3" w:rsidRDefault="009A3EC3" w:rsidP="00C50260"/>
    <w:p w:rsidR="009A3EC3" w:rsidRDefault="009A3EC3" w:rsidP="00C50260"/>
    <w:p w:rsidR="00C50260" w:rsidRDefault="00C50260" w:rsidP="00C50260"/>
    <w:p w:rsidR="00C50260" w:rsidRDefault="00C50260" w:rsidP="00C50260"/>
    <w:p w:rsidR="00C50260" w:rsidRDefault="00C50260" w:rsidP="00C5026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ΠΡΟΓΡΑΜΜΑ </w:t>
      </w:r>
      <w:r w:rsidR="009A3EC3">
        <w:rPr>
          <w:b/>
          <w:bCs/>
        </w:rPr>
        <w:t>ΔΙΔΑΚΤΙΚΗΣ ΕΠΙΣΚΕΨΗΣ</w:t>
      </w:r>
      <w:r>
        <w:rPr>
          <w:b/>
          <w:bCs/>
        </w:rPr>
        <w:t xml:space="preserve">  </w:t>
      </w:r>
      <w:r w:rsidR="009A3EC3">
        <w:rPr>
          <w:b/>
          <w:bCs/>
        </w:rPr>
        <w:t>18</w:t>
      </w:r>
      <w:r>
        <w:rPr>
          <w:b/>
          <w:bCs/>
        </w:rPr>
        <w:t>/</w:t>
      </w:r>
      <w:r w:rsidR="009A3EC3">
        <w:rPr>
          <w:b/>
          <w:bCs/>
        </w:rPr>
        <w:t>5/</w:t>
      </w:r>
      <w:r>
        <w:rPr>
          <w:b/>
          <w:bCs/>
        </w:rPr>
        <w:t>2018</w:t>
      </w:r>
    </w:p>
    <w:p w:rsidR="00C50260" w:rsidRDefault="00C50260" w:rsidP="00C50260">
      <w:pPr>
        <w:jc w:val="center"/>
        <w:rPr>
          <w:b/>
          <w:bCs/>
        </w:rPr>
      </w:pPr>
    </w:p>
    <w:p w:rsidR="00C50260" w:rsidRDefault="009A3EC3" w:rsidP="00C50260">
      <w:pPr>
        <w:spacing w:after="200" w:line="276" w:lineRule="auto"/>
      </w:pPr>
      <w:r>
        <w:rPr>
          <w:b/>
          <w:bCs/>
        </w:rPr>
        <w:t>Παρασκευή</w:t>
      </w:r>
      <w:r w:rsidR="00C50260">
        <w:rPr>
          <w:b/>
          <w:bCs/>
        </w:rPr>
        <w:t xml:space="preserve"> </w:t>
      </w:r>
      <w:r>
        <w:rPr>
          <w:b/>
          <w:bCs/>
        </w:rPr>
        <w:t>18</w:t>
      </w:r>
      <w:r w:rsidR="00C50260">
        <w:rPr>
          <w:b/>
          <w:bCs/>
        </w:rPr>
        <w:t>/</w:t>
      </w:r>
      <w:r>
        <w:rPr>
          <w:b/>
          <w:bCs/>
        </w:rPr>
        <w:t>5</w:t>
      </w:r>
      <w:r w:rsidR="00C50260" w:rsidRPr="0060620C">
        <w:rPr>
          <w:b/>
          <w:bCs/>
        </w:rPr>
        <w:t>:</w:t>
      </w:r>
      <w:r w:rsidR="00C50260" w:rsidRPr="0060620C">
        <w:t xml:space="preserve"> </w:t>
      </w:r>
    </w:p>
    <w:p w:rsidR="00C50260" w:rsidRDefault="00C50260" w:rsidP="00C50260">
      <w:pPr>
        <w:numPr>
          <w:ilvl w:val="0"/>
          <w:numId w:val="9"/>
        </w:numPr>
        <w:spacing w:after="200" w:line="276" w:lineRule="auto"/>
      </w:pPr>
      <w:r w:rsidRPr="0060620C">
        <w:t xml:space="preserve">Αναχώρηση από </w:t>
      </w:r>
      <w:r>
        <w:t>ΕΠΑΛ ΜΥΡΙΝΑΣ στις 09:00.</w:t>
      </w:r>
    </w:p>
    <w:p w:rsidR="00C50260" w:rsidRDefault="009A3EC3" w:rsidP="00C50260">
      <w:pPr>
        <w:numPr>
          <w:ilvl w:val="0"/>
          <w:numId w:val="9"/>
        </w:numPr>
        <w:spacing w:after="200" w:line="276" w:lineRule="auto"/>
      </w:pPr>
      <w:r>
        <w:t>Επίσκεψη σε επιχειρήσεις της περιοχής Μούδρου</w:t>
      </w:r>
    </w:p>
    <w:p w:rsidR="00C50260" w:rsidRDefault="009A3EC3" w:rsidP="00C50260">
      <w:pPr>
        <w:numPr>
          <w:ilvl w:val="0"/>
          <w:numId w:val="9"/>
        </w:numPr>
        <w:spacing w:after="200" w:line="276" w:lineRule="auto"/>
      </w:pPr>
      <w:r>
        <w:t xml:space="preserve">Επιστροφή στο ΕΠΑΛ Μύρινας </w:t>
      </w:r>
      <w:r w:rsidR="00750254">
        <w:t xml:space="preserve">στη </w:t>
      </w:r>
      <w:r>
        <w:t>13:30</w:t>
      </w:r>
    </w:p>
    <w:p w:rsidR="00C50260" w:rsidRPr="0060620C" w:rsidRDefault="00C50260" w:rsidP="00C50260">
      <w:pPr>
        <w:spacing w:after="200" w:line="276" w:lineRule="auto"/>
      </w:pPr>
    </w:p>
    <w:p w:rsidR="00C50260" w:rsidRDefault="009B547E" w:rsidP="009B547E">
      <w:pPr>
        <w:jc w:val="center"/>
        <w:rPr>
          <w:b/>
          <w:bCs/>
        </w:rPr>
      </w:pPr>
      <w:r>
        <w:rPr>
          <w:b/>
          <w:bCs/>
        </w:rPr>
        <w:t>Η Διευθύντρια</w:t>
      </w:r>
    </w:p>
    <w:p w:rsidR="00C50260" w:rsidRDefault="00C50260" w:rsidP="009B547E">
      <w:pPr>
        <w:jc w:val="center"/>
        <w:rPr>
          <w:b/>
          <w:bCs/>
        </w:rPr>
      </w:pPr>
    </w:p>
    <w:p w:rsidR="00C50260" w:rsidRDefault="00C50260" w:rsidP="009B547E">
      <w:pPr>
        <w:jc w:val="center"/>
        <w:rPr>
          <w:b/>
          <w:bCs/>
        </w:rPr>
      </w:pPr>
    </w:p>
    <w:p w:rsidR="00341553" w:rsidRDefault="009B547E" w:rsidP="009B547E">
      <w:pPr>
        <w:spacing w:line="360" w:lineRule="exact"/>
        <w:ind w:right="-58"/>
        <w:jc w:val="center"/>
        <w:rPr>
          <w:b/>
          <w:spacing w:val="40"/>
          <w:sz w:val="24"/>
          <w:szCs w:val="24"/>
        </w:rPr>
      </w:pPr>
      <w:r>
        <w:rPr>
          <w:b/>
          <w:bCs/>
        </w:rPr>
        <w:t>Ζώη Αναστασία</w:t>
      </w:r>
    </w:p>
    <w:p w:rsidR="00D9798B" w:rsidRDefault="00D9798B" w:rsidP="00D9798B">
      <w:pPr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D9798B" w:rsidRDefault="00D9798B" w:rsidP="00D9798B">
      <w:pPr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D9798B" w:rsidRDefault="00D9798B" w:rsidP="00D9798B">
      <w:pPr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D9798B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D9798B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D9798B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F94FEC" w:rsidRPr="00341553" w:rsidRDefault="008C3EF2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4"/>
          <w:szCs w:val="24"/>
        </w:rPr>
      </w:pPr>
      <w:r w:rsidRPr="00341553">
        <w:rPr>
          <w:b/>
          <w:spacing w:val="40"/>
          <w:sz w:val="24"/>
          <w:szCs w:val="24"/>
        </w:rPr>
        <w:tab/>
      </w:r>
    </w:p>
    <w:p w:rsidR="00366288" w:rsidRPr="00341553" w:rsidRDefault="00366288" w:rsidP="00341553">
      <w:pPr>
        <w:pStyle w:val="6"/>
        <w:spacing w:line="360" w:lineRule="exact"/>
        <w:ind w:left="0" w:right="-58" w:firstLine="0"/>
        <w:rPr>
          <w:sz w:val="24"/>
          <w:szCs w:val="24"/>
        </w:rPr>
      </w:pPr>
    </w:p>
    <w:sectPr w:rsidR="00366288" w:rsidRPr="00341553" w:rsidSect="00341553">
      <w:footerReference w:type="default" r:id="rId8"/>
      <w:pgSz w:w="11906" w:h="16838"/>
      <w:pgMar w:top="1134" w:right="1133" w:bottom="993" w:left="1418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FA7" w:rsidRDefault="00B00FA7">
      <w:r>
        <w:separator/>
      </w:r>
    </w:p>
  </w:endnote>
  <w:endnote w:type="continuationSeparator" w:id="1">
    <w:p w:rsidR="00B00FA7" w:rsidRDefault="00B00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70501"/>
      <w:docPartObj>
        <w:docPartGallery w:val="Page Numbers (Bottom of Page)"/>
        <w:docPartUnique/>
      </w:docPartObj>
    </w:sdtPr>
    <w:sdtContent>
      <w:p w:rsidR="00B61BDF" w:rsidRDefault="008E0160">
        <w:pPr>
          <w:pStyle w:val="a5"/>
          <w:jc w:val="right"/>
        </w:pPr>
        <w:fldSimple w:instr=" PAGE   \* MERGEFORMAT ">
          <w:r w:rsidR="00750254">
            <w:rPr>
              <w:noProof/>
            </w:rPr>
            <w:t>2</w:t>
          </w:r>
        </w:fldSimple>
      </w:p>
    </w:sdtContent>
  </w:sdt>
  <w:p w:rsidR="00B61BDF" w:rsidRDefault="00B61B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FA7" w:rsidRDefault="00B00FA7">
      <w:r>
        <w:separator/>
      </w:r>
    </w:p>
  </w:footnote>
  <w:footnote w:type="continuationSeparator" w:id="1">
    <w:p w:rsidR="00B00FA7" w:rsidRDefault="00B00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2DE"/>
    <w:multiLevelType w:val="hybridMultilevel"/>
    <w:tmpl w:val="5ED8FC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B6415"/>
    <w:multiLevelType w:val="hybridMultilevel"/>
    <w:tmpl w:val="836EB9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ED5014"/>
    <w:multiLevelType w:val="multilevel"/>
    <w:tmpl w:val="BE82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F7B91"/>
    <w:multiLevelType w:val="hybridMultilevel"/>
    <w:tmpl w:val="9E3AA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0A6696"/>
    <w:multiLevelType w:val="hybridMultilevel"/>
    <w:tmpl w:val="C002C2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1301D5"/>
    <w:multiLevelType w:val="hybridMultilevel"/>
    <w:tmpl w:val="9A5A002E"/>
    <w:lvl w:ilvl="0" w:tplc="0A8AB9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8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69B874DC"/>
    <w:multiLevelType w:val="hybridMultilevel"/>
    <w:tmpl w:val="07B87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E421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CF22F10"/>
    <w:multiLevelType w:val="hybridMultilevel"/>
    <w:tmpl w:val="DD8825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1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02"/>
    <w:rsid w:val="000224A7"/>
    <w:rsid w:val="00044471"/>
    <w:rsid w:val="000671E1"/>
    <w:rsid w:val="000B0839"/>
    <w:rsid w:val="000C715A"/>
    <w:rsid w:val="000E7A89"/>
    <w:rsid w:val="00150BB6"/>
    <w:rsid w:val="00154EB3"/>
    <w:rsid w:val="001C063F"/>
    <w:rsid w:val="001C0AA2"/>
    <w:rsid w:val="001C45B8"/>
    <w:rsid w:val="00210DCB"/>
    <w:rsid w:val="0021542C"/>
    <w:rsid w:val="00215619"/>
    <w:rsid w:val="00272FC3"/>
    <w:rsid w:val="0028103A"/>
    <w:rsid w:val="00291576"/>
    <w:rsid w:val="00297D4C"/>
    <w:rsid w:val="002C5B09"/>
    <w:rsid w:val="002D3306"/>
    <w:rsid w:val="002D49A2"/>
    <w:rsid w:val="0033569F"/>
    <w:rsid w:val="00341553"/>
    <w:rsid w:val="00342B5E"/>
    <w:rsid w:val="0035417E"/>
    <w:rsid w:val="00364E26"/>
    <w:rsid w:val="00366288"/>
    <w:rsid w:val="003F7F1A"/>
    <w:rsid w:val="00402F97"/>
    <w:rsid w:val="0040790A"/>
    <w:rsid w:val="00415DB2"/>
    <w:rsid w:val="0048534F"/>
    <w:rsid w:val="004C375D"/>
    <w:rsid w:val="004C44CF"/>
    <w:rsid w:val="0052553D"/>
    <w:rsid w:val="00547317"/>
    <w:rsid w:val="005619F0"/>
    <w:rsid w:val="0056654F"/>
    <w:rsid w:val="005A265D"/>
    <w:rsid w:val="0060184D"/>
    <w:rsid w:val="00613DD4"/>
    <w:rsid w:val="00651271"/>
    <w:rsid w:val="0066296D"/>
    <w:rsid w:val="006D2AAC"/>
    <w:rsid w:val="006F1451"/>
    <w:rsid w:val="00724932"/>
    <w:rsid w:val="00730874"/>
    <w:rsid w:val="00750254"/>
    <w:rsid w:val="00773CF5"/>
    <w:rsid w:val="00794C80"/>
    <w:rsid w:val="007A04BA"/>
    <w:rsid w:val="007A427B"/>
    <w:rsid w:val="007C1936"/>
    <w:rsid w:val="007D2AC9"/>
    <w:rsid w:val="008358EB"/>
    <w:rsid w:val="008805E8"/>
    <w:rsid w:val="00883E5F"/>
    <w:rsid w:val="00885FB1"/>
    <w:rsid w:val="008C3EF2"/>
    <w:rsid w:val="008C5734"/>
    <w:rsid w:val="008E0160"/>
    <w:rsid w:val="008F6924"/>
    <w:rsid w:val="009368C4"/>
    <w:rsid w:val="00966602"/>
    <w:rsid w:val="009842EB"/>
    <w:rsid w:val="0099621D"/>
    <w:rsid w:val="009A0869"/>
    <w:rsid w:val="009A3EC3"/>
    <w:rsid w:val="009B547E"/>
    <w:rsid w:val="009F6843"/>
    <w:rsid w:val="00A07CDA"/>
    <w:rsid w:val="00A1435C"/>
    <w:rsid w:val="00A32D27"/>
    <w:rsid w:val="00A81D1E"/>
    <w:rsid w:val="00AE471C"/>
    <w:rsid w:val="00B00FA7"/>
    <w:rsid w:val="00B61BDF"/>
    <w:rsid w:val="00BD250D"/>
    <w:rsid w:val="00BF77F1"/>
    <w:rsid w:val="00C00B5D"/>
    <w:rsid w:val="00C14EFF"/>
    <w:rsid w:val="00C50260"/>
    <w:rsid w:val="00C51445"/>
    <w:rsid w:val="00CA1D90"/>
    <w:rsid w:val="00CA1F9F"/>
    <w:rsid w:val="00D961FE"/>
    <w:rsid w:val="00D9798B"/>
    <w:rsid w:val="00DA58F8"/>
    <w:rsid w:val="00E2046E"/>
    <w:rsid w:val="00EA79D6"/>
    <w:rsid w:val="00F00F58"/>
    <w:rsid w:val="00F22BBD"/>
    <w:rsid w:val="00F53898"/>
    <w:rsid w:val="00F64108"/>
    <w:rsid w:val="00F82A7B"/>
    <w:rsid w:val="00F94FEC"/>
    <w:rsid w:val="00FD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E1"/>
  </w:style>
  <w:style w:type="paragraph" w:styleId="1">
    <w:name w:val="heading 1"/>
    <w:basedOn w:val="a"/>
    <w:next w:val="a"/>
    <w:qFormat/>
    <w:rsid w:val="000671E1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0671E1"/>
    <w:pPr>
      <w:keepNext/>
      <w:outlineLvl w:val="1"/>
    </w:pPr>
    <w:rPr>
      <w:i/>
    </w:rPr>
  </w:style>
  <w:style w:type="paragraph" w:styleId="3">
    <w:name w:val="heading 3"/>
    <w:basedOn w:val="a"/>
    <w:next w:val="a"/>
    <w:qFormat/>
    <w:rsid w:val="000671E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671E1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0671E1"/>
    <w:pPr>
      <w:keepNext/>
      <w:ind w:left="5760" w:firstLine="336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0671E1"/>
    <w:pPr>
      <w:keepNext/>
      <w:ind w:left="5760" w:firstLine="52"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0671E1"/>
    <w:pPr>
      <w:keepNext/>
      <w:ind w:left="284" w:right="509" w:firstLine="6379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0671E1"/>
    <w:pPr>
      <w:keepNext/>
      <w:tabs>
        <w:tab w:val="left" w:pos="4962"/>
      </w:tabs>
      <w:ind w:right="3911" w:firstLine="567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1E1"/>
    <w:pPr>
      <w:jc w:val="both"/>
    </w:pPr>
  </w:style>
  <w:style w:type="paragraph" w:styleId="a4">
    <w:name w:val="header"/>
    <w:basedOn w:val="a"/>
    <w:rsid w:val="000671E1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0671E1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66296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56654F"/>
    <w:rPr>
      <w:color w:val="0000FF"/>
      <w:u w:val="single"/>
    </w:rPr>
  </w:style>
  <w:style w:type="character" w:customStyle="1" w:styleId="Char">
    <w:name w:val="Υποσέλιδο Char"/>
    <w:basedOn w:val="a0"/>
    <w:link w:val="a5"/>
    <w:uiPriority w:val="99"/>
    <w:rsid w:val="00B61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ΔΙΑΒΙΒΑΣΤΙΚΟ.dot</Template>
  <TotalTime>1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ΛΥΚΕΙΟ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2018-04-27T08:16:00Z</cp:lastPrinted>
  <dcterms:created xsi:type="dcterms:W3CDTF">2018-04-27T08:29:00Z</dcterms:created>
  <dcterms:modified xsi:type="dcterms:W3CDTF">2018-04-27T09:59:00Z</dcterms:modified>
</cp:coreProperties>
</file>