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02" w:rsidRDefault="00810F02" w:rsidP="004559E3">
      <w:pPr>
        <w:ind w:right="4804"/>
        <w:rPr>
          <w:spacing w:val="20"/>
        </w:rPr>
      </w:pPr>
      <w:r>
        <w:rPr>
          <w:spacing w:val="20"/>
        </w:rPr>
        <w:t xml:space="preserve">                          </w:t>
      </w:r>
      <w:r w:rsidRPr="004D5BEA">
        <w:rPr>
          <w:spacing w:val="20"/>
        </w:rPr>
        <w:object w:dxaOrig="123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6pt" o:ole="" fillcolor="window">
            <v:imagedata r:id="rId5" o:title=""/>
          </v:shape>
          <o:OLEObject Type="Embed" ProgID="Word.Picture.8" ShapeID="_x0000_i1025" DrawAspect="Content" ObjectID="_1568700054" r:id="rId6"/>
        </w:object>
      </w:r>
    </w:p>
    <w:tbl>
      <w:tblPr>
        <w:tblW w:w="0" w:type="auto"/>
        <w:tblLayout w:type="fixed"/>
        <w:tblLook w:val="00A0"/>
      </w:tblPr>
      <w:tblGrid>
        <w:gridCol w:w="5778"/>
      </w:tblGrid>
      <w:tr w:rsidR="00810F02" w:rsidTr="004559E3">
        <w:tc>
          <w:tcPr>
            <w:tcW w:w="5778" w:type="dxa"/>
            <w:vAlign w:val="center"/>
          </w:tcPr>
          <w:p w:rsidR="00810F02" w:rsidRDefault="00810F02">
            <w:pPr>
              <w:pStyle w:val="Caption"/>
              <w:spacing w:after="0"/>
              <w:ind w:left="0"/>
              <w:jc w:val="center"/>
              <w:rPr>
                <w:rFonts w:cs="Arial"/>
                <w:spacing w:val="40"/>
                <w:sz w:val="28"/>
                <w:lang w:val="el-GR"/>
              </w:rPr>
            </w:pPr>
            <w:r>
              <w:rPr>
                <w:rFonts w:cs="Arial"/>
                <w:spacing w:val="40"/>
                <w:sz w:val="28"/>
                <w:lang w:val="el-GR"/>
              </w:rPr>
              <w:t>ΕΛΛΗΝΙΚΗ ΔΗΜΟΚΡΑΤΙΑ</w:t>
            </w:r>
          </w:p>
        </w:tc>
      </w:tr>
      <w:tr w:rsidR="00810F02" w:rsidTr="004559E3">
        <w:tc>
          <w:tcPr>
            <w:tcW w:w="5778" w:type="dxa"/>
            <w:vAlign w:val="center"/>
          </w:tcPr>
          <w:p w:rsidR="00810F02" w:rsidRDefault="00810F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>ΥΠΟΥΡΓΕΙΟ ΠΑΙΔΕΙΑΣ</w:t>
            </w:r>
            <w:r w:rsidRPr="004D4A2E">
              <w:rPr>
                <w:rStyle w:val="Strong"/>
                <w:rFonts w:ascii="Arial" w:hAnsi="Arial" w:cs="Arial"/>
                <w:sz w:val="24"/>
                <w:szCs w:val="24"/>
              </w:rPr>
              <w:t>,</w:t>
            </w:r>
            <w:r w:rsidRPr="00EE4C15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>ΕΡΕΥΝΑΣ ΚΑΙ ΘΡΗΣΚΕΥΜΑΤΩΝ</w:t>
            </w:r>
          </w:p>
        </w:tc>
      </w:tr>
      <w:tr w:rsidR="00810F02" w:rsidTr="004559E3">
        <w:tc>
          <w:tcPr>
            <w:tcW w:w="5778" w:type="dxa"/>
            <w:vAlign w:val="center"/>
          </w:tcPr>
          <w:p w:rsidR="00810F02" w:rsidRPr="00EB51D7" w:rsidRDefault="00810F02">
            <w:pPr>
              <w:pStyle w:val="Heading1"/>
              <w:rPr>
                <w:rFonts w:ascii="Arial" w:hAnsi="Arial" w:cs="Arial"/>
              </w:rPr>
            </w:pPr>
            <w:r w:rsidRPr="00EB51D7">
              <w:rPr>
                <w:rFonts w:ascii="Arial" w:hAnsi="Arial" w:cs="Arial"/>
              </w:rPr>
              <w:t>ΠΕΡ/ΚΗ Δ/ΣΗ Π/ΘΜΙΑΣ &amp; Β/ΘΜΙΑΣ ΕΚΠ/ΣΗΣ Β. ΑΙΓΑΙΟΥ</w:t>
            </w:r>
          </w:p>
        </w:tc>
      </w:tr>
      <w:tr w:rsidR="00810F02" w:rsidTr="004559E3">
        <w:tc>
          <w:tcPr>
            <w:tcW w:w="5778" w:type="dxa"/>
            <w:vAlign w:val="center"/>
          </w:tcPr>
          <w:p w:rsidR="00810F02" w:rsidRDefault="00810F02">
            <w:pPr>
              <w:tabs>
                <w:tab w:val="left" w:pos="63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Δ/ΝΣΗ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Δ/ΘΜΙΑΣ ΕΚΠ/ΣΗΣ ΛΕΣΒΟΥ</w:t>
            </w:r>
          </w:p>
          <w:p w:rsidR="00810F02" w:rsidRDefault="00810F02">
            <w:pPr>
              <w:pStyle w:val="Heading2"/>
              <w:jc w:val="center"/>
              <w:rPr>
                <w:rFonts w:ascii="Arial" w:hAnsi="Arial" w:cs="Arial"/>
                <w:lang w:val="en-US"/>
              </w:rPr>
            </w:pPr>
            <w:r w:rsidRPr="00EB51D7">
              <w:rPr>
                <w:rFonts w:ascii="Arial" w:hAnsi="Arial" w:cs="Arial"/>
                <w:sz w:val="28"/>
              </w:rPr>
              <w:t>ΓΥΜΝΑΣΙΟ ΙΠΠΕΙΟΥ</w:t>
            </w:r>
          </w:p>
        </w:tc>
      </w:tr>
    </w:tbl>
    <w:p w:rsidR="00810F02" w:rsidRDefault="00810F02" w:rsidP="005252DE">
      <w:pPr>
        <w:spacing w:before="12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94pt;margin-top:1.45pt;width:138.9pt;height:47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" strokecolor="white">
            <v:textbox>
              <w:txbxContent>
                <w:p w:rsidR="00810F02" w:rsidRDefault="00810F02" w:rsidP="004559E3">
                  <w:pPr>
                    <w:rPr>
                      <w:lang w:val="en-US"/>
                    </w:rPr>
                  </w:pPr>
                  <w:r>
                    <w:t>Ίππειος,    04</w:t>
                  </w:r>
                  <w:r>
                    <w:rPr>
                      <w:lang w:val="en-US"/>
                    </w:rPr>
                    <w:t>/</w:t>
                  </w:r>
                  <w:r>
                    <w:t>10</w:t>
                  </w:r>
                  <w:r>
                    <w:rPr>
                      <w:lang w:val="en-US"/>
                    </w:rPr>
                    <w:t>/201</w:t>
                  </w:r>
                  <w:r>
                    <w:t>6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810F02" w:rsidRPr="00491D02" w:rsidRDefault="00810F02" w:rsidP="004559E3">
                  <w:r>
                    <w:t xml:space="preserve">Αρ.Πρωτ.: 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288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22"/>
          <w:szCs w:val="22"/>
        </w:rPr>
        <w:t>Ταχ. Δ/ νση       :</w:t>
      </w:r>
      <w:r>
        <w:rPr>
          <w:rFonts w:ascii="Arial" w:hAnsi="Arial" w:cs="Arial"/>
          <w:sz w:val="22"/>
          <w:szCs w:val="22"/>
        </w:rPr>
        <w:t xml:space="preserve"> Ίππειος Λέσβου </w:t>
      </w:r>
    </w:p>
    <w:p w:rsidR="00810F02" w:rsidRDefault="00810F02" w:rsidP="004559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Ταχ. Κωδ.          :</w:t>
      </w:r>
      <w:r>
        <w:rPr>
          <w:rFonts w:ascii="Arial" w:hAnsi="Arial" w:cs="Arial"/>
          <w:sz w:val="22"/>
          <w:szCs w:val="22"/>
        </w:rPr>
        <w:t xml:space="preserve"> 81 101</w:t>
      </w:r>
    </w:p>
    <w:p w:rsidR="00810F02" w:rsidRDefault="00810F02" w:rsidP="004559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Τηλέφωνο/ </w:t>
      </w:r>
      <w:r>
        <w:rPr>
          <w:rFonts w:ascii="Arial" w:hAnsi="Arial" w:cs="Arial"/>
          <w:b/>
          <w:sz w:val="22"/>
          <w:szCs w:val="22"/>
          <w:lang w:val="en-US"/>
        </w:rPr>
        <w:t>Fax</w:t>
      </w:r>
      <w:r>
        <w:rPr>
          <w:rFonts w:ascii="Arial" w:hAnsi="Arial" w:cs="Arial"/>
          <w:b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22510 93244</w:t>
      </w:r>
    </w:p>
    <w:p w:rsidR="00810F02" w:rsidRPr="00FE6B2C" w:rsidRDefault="00810F02" w:rsidP="004559E3">
      <w:pPr>
        <w:outlineLvl w:val="0"/>
        <w:rPr>
          <w:rFonts w:ascii="Arial" w:hAnsi="Arial" w:cs="Arial"/>
          <w:b/>
          <w:sz w:val="22"/>
          <w:szCs w:val="22"/>
          <w:lang w:val="de-DE"/>
        </w:rPr>
      </w:pPr>
      <w:r w:rsidRPr="00FE6B2C">
        <w:rPr>
          <w:rFonts w:ascii="Arial" w:hAnsi="Arial" w:cs="Arial"/>
          <w:b/>
          <w:sz w:val="22"/>
          <w:szCs w:val="22"/>
          <w:lang w:val="de-DE"/>
        </w:rPr>
        <w:t>E-mail :</w:t>
      </w:r>
      <w:r w:rsidRPr="00FE6B2C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7" w:history="1">
        <w:r w:rsidRPr="00A32B76">
          <w:rPr>
            <w:rStyle w:val="Hyperlink"/>
            <w:lang w:val="de-DE"/>
          </w:rPr>
          <w:t>mail@gym-ippeiou.les.sch.gr</w:t>
        </w:r>
      </w:hyperlink>
      <w:r w:rsidRPr="00A32B76">
        <w:rPr>
          <w:lang w:val="de-DE"/>
        </w:rPr>
        <w:t xml:space="preserve">                </w:t>
      </w:r>
    </w:p>
    <w:p w:rsidR="00810F02" w:rsidRPr="00FE6B2C" w:rsidRDefault="00810F02" w:rsidP="004559E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Πληροφορίες : </w:t>
      </w:r>
      <w:r>
        <w:rPr>
          <w:rFonts w:ascii="Arial" w:hAnsi="Arial" w:cs="Arial"/>
          <w:sz w:val="22"/>
          <w:szCs w:val="22"/>
        </w:rPr>
        <w:t>ΣΙΜΟΥ ΝΙΚΟΛΑΟΣ</w:t>
      </w:r>
    </w:p>
    <w:p w:rsidR="00810F02" w:rsidRDefault="00810F02" w:rsidP="004559E3">
      <w:pPr>
        <w:rPr>
          <w:rFonts w:ascii="Arial" w:hAnsi="Arial" w:cs="Arial"/>
        </w:rPr>
      </w:pPr>
    </w:p>
    <w:p w:rsidR="00810F02" w:rsidRDefault="00810F02" w:rsidP="004559E3">
      <w:pPr>
        <w:rPr>
          <w:rFonts w:ascii="Arial" w:hAnsi="Arial" w:cs="Arial"/>
        </w:rPr>
      </w:pPr>
    </w:p>
    <w:p w:rsidR="00810F02" w:rsidRDefault="00810F02" w:rsidP="005252DE">
      <w:pPr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>Πρόσκληση εκδήλωσης ενδιαφέροντος για την εκδρομή-περίπατο με λεωφορείο των συστεγαζόμενων σχολείων Γυμνασίου Ιππείου</w:t>
      </w:r>
      <w:r w:rsidRPr="00B3759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και ΓΕΛ Ιππείου.</w:t>
      </w:r>
      <w:r>
        <w:rPr>
          <w:rFonts w:ascii="Arial" w:hAnsi="Arial" w:cs="Arial"/>
          <w:szCs w:val="24"/>
        </w:rPr>
        <w:t xml:space="preserve"> </w:t>
      </w:r>
    </w:p>
    <w:p w:rsidR="00810F02" w:rsidRDefault="00810F02" w:rsidP="004559E3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810F02" w:rsidRDefault="00810F02" w:rsidP="004559E3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Τα συστεγαζόμενα σχολεία -</w:t>
      </w:r>
      <w:r w:rsidRPr="00C15090">
        <w:rPr>
          <w:rFonts w:ascii="Arial" w:hAnsi="Arial" w:cs="Arial"/>
          <w:b/>
          <w:bCs/>
          <w:sz w:val="20"/>
        </w:rPr>
        <w:t>Γυμνάσιο και ΓΕΛ  Ιππείου</w:t>
      </w:r>
      <w:r>
        <w:rPr>
          <w:rFonts w:ascii="Arial" w:hAnsi="Arial" w:cs="Arial"/>
          <w:bCs/>
          <w:sz w:val="20"/>
        </w:rPr>
        <w:t xml:space="preserve">- πρόκειται να πραγματοποίησουν  εκδρομή-περίπατο την  </w:t>
      </w:r>
      <w:r w:rsidRPr="00EA2DB8">
        <w:rPr>
          <w:rFonts w:ascii="Arial" w:hAnsi="Arial" w:cs="Arial"/>
          <w:b/>
          <w:bCs/>
          <w:sz w:val="20"/>
        </w:rPr>
        <w:t>Παρασκευή 13/10/2017</w:t>
      </w:r>
      <w:r>
        <w:rPr>
          <w:rFonts w:ascii="Arial" w:hAnsi="Arial" w:cs="Arial"/>
          <w:bCs/>
          <w:sz w:val="20"/>
        </w:rPr>
        <w:t xml:space="preserve"> στη Μονή Αγίου Ιγνατίου (Ιερά Μονή Λειμώνος Καλλονής) και στην Καλλονή.</w:t>
      </w:r>
    </w:p>
    <w:p w:rsidR="00810F02" w:rsidRDefault="00810F02" w:rsidP="004559E3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810F02" w:rsidRDefault="00810F02" w:rsidP="004559E3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Ο αριθμός των συμμετεχόντων προβλέπεται να είναι 58</w:t>
      </w:r>
      <w:r>
        <w:rPr>
          <w:rFonts w:ascii="Arial" w:hAnsi="Arial" w:cs="Arial"/>
          <w:bCs/>
          <w:sz w:val="20"/>
        </w:rPr>
        <w:t xml:space="preserve"> μαθητές Γυμνασίου, 49 μαθητές Λυκείου και 12 συνοδοί καθηγητές (</w:t>
      </w:r>
      <w:r w:rsidRPr="00C15090">
        <w:rPr>
          <w:rFonts w:ascii="Arial" w:hAnsi="Arial" w:cs="Arial"/>
          <w:b/>
          <w:bCs/>
          <w:sz w:val="20"/>
        </w:rPr>
        <w:t>θα χρειαστούν για την μεταφορά δύο (2) μεγάλα λεωφορεία</w:t>
      </w:r>
      <w:r>
        <w:rPr>
          <w:rFonts w:ascii="Arial" w:hAnsi="Arial" w:cs="Arial"/>
          <w:bCs/>
          <w:sz w:val="20"/>
        </w:rPr>
        <w:t>).</w:t>
      </w:r>
    </w:p>
    <w:p w:rsidR="00810F02" w:rsidRDefault="00810F02" w:rsidP="004559E3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 από το Ίππειος στις 08:30.</w:t>
      </w:r>
    </w:p>
    <w:p w:rsidR="00810F02" w:rsidRDefault="00810F02" w:rsidP="00EA2DB8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Επιστροφή από Καλλονή στις 13:30.</w:t>
      </w:r>
    </w:p>
    <w:p w:rsidR="00810F02" w:rsidRPr="00EA2DB8" w:rsidRDefault="00810F02" w:rsidP="00EA2DB8">
      <w:pPr>
        <w:spacing w:line="276" w:lineRule="auto"/>
        <w:ind w:right="-46"/>
        <w:jc w:val="both"/>
        <w:rPr>
          <w:rFonts w:ascii="Arial" w:hAnsi="Arial" w:cs="Arial"/>
          <w:sz w:val="20"/>
        </w:rPr>
      </w:pPr>
    </w:p>
    <w:p w:rsidR="00810F02" w:rsidRDefault="00810F02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Τα λεωφορεία θα πρέπει να πληρούν τις προϋποθέσεις που προβλέπει η κείμενη νομοθεσία (ύπαρξη Ασφάλισης Ευθύνης Διοργανωτή, ύπαρξη πρόσθετης ασφάλισης σε περίπτωση ατυχήματος, έλεγχος ελαστικών, ζωνών κτλ)</w:t>
      </w:r>
    </w:p>
    <w:p w:rsidR="00810F02" w:rsidRDefault="00810F02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Σε περίπτωση που δεν θα πραγματοποιηθεί η εκδρομή στην προβλεπόμενη ημερομηνία λόγω ανωτέρας βίας (κακών καιρικών συνθηκών, απεργίας κ.λ.π.) να προβλέπεται ο επαναπρογραμματισμός της  σε κάποια από τις επόμενες μέρες</w:t>
      </w:r>
    </w:p>
    <w:p w:rsidR="00810F02" w:rsidRDefault="00810F02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Για τις παραπάνω υπηρεσίες ζητείται η τελική συνολική τιμή (με ΦΠΑ).</w:t>
      </w:r>
    </w:p>
    <w:p w:rsidR="00810F02" w:rsidRDefault="00810F02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810F02" w:rsidRDefault="00810F02" w:rsidP="004559E3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</w:p>
    <w:p w:rsidR="00810F02" w:rsidRDefault="00810F02" w:rsidP="004559E3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810F02" w:rsidRDefault="00810F02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Οι προσφορές θα πρέπει να κατατεθούν κλειστές μέχρι την Τρίτη 10/10/2017 και ώρα 12:00 στο γραφείο του Διευθυντή του Γυμνασίου Ιππείου. </w:t>
      </w:r>
    </w:p>
    <w:p w:rsidR="00810F02" w:rsidRPr="00311CC3" w:rsidRDefault="00810F02" w:rsidP="00311CC3">
      <w:pPr>
        <w:spacing w:line="276" w:lineRule="auto"/>
        <w:ind w:right="-46"/>
        <w:jc w:val="both"/>
        <w:rPr>
          <w:rFonts w:ascii="Arial" w:hAnsi="Arial" w:cs="Arial"/>
          <w:b/>
          <w:bCs/>
          <w:sz w:val="20"/>
        </w:rPr>
      </w:pPr>
    </w:p>
    <w:p w:rsidR="00810F02" w:rsidRPr="005252DE" w:rsidRDefault="00810F02" w:rsidP="005252DE">
      <w:pPr>
        <w:spacing w:line="276" w:lineRule="auto"/>
        <w:ind w:left="2160" w:right="-46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</w:t>
      </w:r>
      <w:r w:rsidRPr="005252DE">
        <w:rPr>
          <w:rFonts w:ascii="Arial" w:hAnsi="Arial" w:cs="Arial"/>
          <w:b/>
          <w:bCs/>
          <w:szCs w:val="24"/>
        </w:rPr>
        <w:t>Οι Διευθυντές</w:t>
      </w:r>
    </w:p>
    <w:p w:rsidR="00810F02" w:rsidRDefault="00810F02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810F02" w:rsidRPr="005252DE" w:rsidRDefault="00810F02" w:rsidP="00EA2DB8">
      <w:pPr>
        <w:spacing w:line="276" w:lineRule="auto"/>
        <w:ind w:right="-46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</w:t>
      </w:r>
      <w:r w:rsidRPr="005252DE">
        <w:rPr>
          <w:rFonts w:ascii="Arial" w:hAnsi="Arial" w:cs="Arial"/>
          <w:b/>
          <w:bCs/>
          <w:szCs w:val="24"/>
        </w:rPr>
        <w:t xml:space="preserve">Γυμνασίου Ιππείου                             </w:t>
      </w:r>
      <w:r>
        <w:rPr>
          <w:rFonts w:ascii="Arial" w:hAnsi="Arial" w:cs="Arial"/>
          <w:b/>
          <w:bCs/>
          <w:szCs w:val="24"/>
        </w:rPr>
        <w:t xml:space="preserve">                             </w:t>
      </w:r>
      <w:r w:rsidRPr="005252DE">
        <w:rPr>
          <w:rFonts w:ascii="Arial" w:hAnsi="Arial" w:cs="Arial"/>
          <w:b/>
          <w:bCs/>
          <w:szCs w:val="24"/>
        </w:rPr>
        <w:t xml:space="preserve"> ΓΕΛ Ιππείου    </w:t>
      </w:r>
    </w:p>
    <w:p w:rsidR="00810F02" w:rsidRPr="00311CC3" w:rsidRDefault="00810F02" w:rsidP="00EA2DB8">
      <w:pPr>
        <w:spacing w:line="276" w:lineRule="auto"/>
        <w:ind w:right="-46"/>
        <w:jc w:val="both"/>
        <w:rPr>
          <w:rFonts w:ascii="Arial" w:hAnsi="Arial" w:cs="Arial"/>
          <w:b/>
          <w:bCs/>
          <w:szCs w:val="24"/>
          <w:lang w:val="en-US"/>
        </w:rPr>
      </w:pPr>
    </w:p>
    <w:p w:rsidR="00810F02" w:rsidRPr="005252DE" w:rsidRDefault="00810F02" w:rsidP="00311CC3">
      <w:pPr>
        <w:spacing w:line="276" w:lineRule="auto"/>
        <w:ind w:left="720" w:right="-46"/>
        <w:jc w:val="both"/>
        <w:rPr>
          <w:rFonts w:ascii="Arial" w:hAnsi="Arial" w:cs="Arial"/>
          <w:b/>
          <w:bCs/>
          <w:sz w:val="20"/>
        </w:rPr>
      </w:pPr>
      <w:r w:rsidRPr="005252DE">
        <w:rPr>
          <w:rFonts w:ascii="Arial" w:hAnsi="Arial" w:cs="Arial"/>
          <w:b/>
          <w:bCs/>
          <w:szCs w:val="24"/>
        </w:rPr>
        <w:t xml:space="preserve">ΣΙΜΟΥ ΝΙΚΟΛΑΟΣ  </w:t>
      </w:r>
      <w:r>
        <w:rPr>
          <w:rFonts w:ascii="Arial" w:hAnsi="Arial" w:cs="Arial"/>
          <w:b/>
          <w:bCs/>
          <w:szCs w:val="24"/>
        </w:rPr>
        <w:t xml:space="preserve">                            ΣΤΑΥΡΟΣ  ΑΝΔΡΕΑΔΕΛΛΗΣ </w:t>
      </w:r>
      <w:bookmarkStart w:id="0" w:name="_GoBack"/>
      <w:bookmarkEnd w:id="0"/>
      <w:r w:rsidRPr="005252DE">
        <w:rPr>
          <w:rFonts w:ascii="Arial" w:hAnsi="Arial" w:cs="Arial"/>
          <w:b/>
          <w:bCs/>
          <w:szCs w:val="24"/>
        </w:rPr>
        <w:t xml:space="preserve">     </w:t>
      </w:r>
      <w:r>
        <w:rPr>
          <w:rFonts w:ascii="Arial" w:hAnsi="Arial" w:cs="Arial"/>
          <w:b/>
          <w:bCs/>
          <w:szCs w:val="24"/>
        </w:rPr>
        <w:t xml:space="preserve">  </w:t>
      </w:r>
      <w:r w:rsidRPr="005252DE">
        <w:rPr>
          <w:rFonts w:ascii="Arial" w:hAnsi="Arial" w:cs="Arial"/>
          <w:b/>
          <w:bCs/>
          <w:szCs w:val="24"/>
        </w:rPr>
        <w:t xml:space="preserve">          </w:t>
      </w:r>
    </w:p>
    <w:sectPr w:rsidR="00810F02" w:rsidRPr="005252DE" w:rsidSect="004D4A2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-Fashion"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E3"/>
    <w:rsid w:val="000320D9"/>
    <w:rsid w:val="0003519D"/>
    <w:rsid w:val="00047AFA"/>
    <w:rsid w:val="00070C27"/>
    <w:rsid w:val="00076A31"/>
    <w:rsid w:val="00093B69"/>
    <w:rsid w:val="00094B9B"/>
    <w:rsid w:val="000A0E20"/>
    <w:rsid w:val="000A7987"/>
    <w:rsid w:val="000B2356"/>
    <w:rsid w:val="000B4364"/>
    <w:rsid w:val="000C752F"/>
    <w:rsid w:val="000C7D8B"/>
    <w:rsid w:val="000D4E76"/>
    <w:rsid w:val="000F75A2"/>
    <w:rsid w:val="0011083A"/>
    <w:rsid w:val="001140B5"/>
    <w:rsid w:val="00143C49"/>
    <w:rsid w:val="0014626E"/>
    <w:rsid w:val="001470BB"/>
    <w:rsid w:val="001473F7"/>
    <w:rsid w:val="00180E99"/>
    <w:rsid w:val="00185183"/>
    <w:rsid w:val="00186308"/>
    <w:rsid w:val="001B2997"/>
    <w:rsid w:val="001B3DCD"/>
    <w:rsid w:val="001B428E"/>
    <w:rsid w:val="001B6E02"/>
    <w:rsid w:val="00207AD3"/>
    <w:rsid w:val="002168AE"/>
    <w:rsid w:val="00222EC7"/>
    <w:rsid w:val="00257C9A"/>
    <w:rsid w:val="002647A7"/>
    <w:rsid w:val="002704BA"/>
    <w:rsid w:val="00276EF8"/>
    <w:rsid w:val="0027759B"/>
    <w:rsid w:val="00292A4A"/>
    <w:rsid w:val="002A2B0C"/>
    <w:rsid w:val="002C1227"/>
    <w:rsid w:val="002F7A76"/>
    <w:rsid w:val="00300452"/>
    <w:rsid w:val="00311CC3"/>
    <w:rsid w:val="00313FC2"/>
    <w:rsid w:val="003213E3"/>
    <w:rsid w:val="00330B42"/>
    <w:rsid w:val="00330BDC"/>
    <w:rsid w:val="0036085D"/>
    <w:rsid w:val="00367CF3"/>
    <w:rsid w:val="00370CAC"/>
    <w:rsid w:val="00374702"/>
    <w:rsid w:val="00382427"/>
    <w:rsid w:val="00387C86"/>
    <w:rsid w:val="003A6F73"/>
    <w:rsid w:val="003B00C0"/>
    <w:rsid w:val="003B71E7"/>
    <w:rsid w:val="003C2FA9"/>
    <w:rsid w:val="003C52AA"/>
    <w:rsid w:val="003D19E9"/>
    <w:rsid w:val="003D441B"/>
    <w:rsid w:val="003E0A87"/>
    <w:rsid w:val="003E7C5E"/>
    <w:rsid w:val="00412552"/>
    <w:rsid w:val="004140E0"/>
    <w:rsid w:val="0042795E"/>
    <w:rsid w:val="00431C66"/>
    <w:rsid w:val="00437F7D"/>
    <w:rsid w:val="004559E3"/>
    <w:rsid w:val="00460553"/>
    <w:rsid w:val="0046295F"/>
    <w:rsid w:val="004809B2"/>
    <w:rsid w:val="00491D02"/>
    <w:rsid w:val="00493835"/>
    <w:rsid w:val="004D4A2E"/>
    <w:rsid w:val="004D5BEA"/>
    <w:rsid w:val="004F4BD3"/>
    <w:rsid w:val="004F61E3"/>
    <w:rsid w:val="005252DE"/>
    <w:rsid w:val="005256CF"/>
    <w:rsid w:val="00571A7E"/>
    <w:rsid w:val="00574B5F"/>
    <w:rsid w:val="0059349C"/>
    <w:rsid w:val="005A1C02"/>
    <w:rsid w:val="005D3DFF"/>
    <w:rsid w:val="005D4C90"/>
    <w:rsid w:val="005D62F4"/>
    <w:rsid w:val="005D66F0"/>
    <w:rsid w:val="005E0805"/>
    <w:rsid w:val="006026CE"/>
    <w:rsid w:val="00606381"/>
    <w:rsid w:val="006337E7"/>
    <w:rsid w:val="00642FEE"/>
    <w:rsid w:val="0066572B"/>
    <w:rsid w:val="00667D75"/>
    <w:rsid w:val="00687FAE"/>
    <w:rsid w:val="00695F38"/>
    <w:rsid w:val="006A3BB4"/>
    <w:rsid w:val="006A4885"/>
    <w:rsid w:val="006B780D"/>
    <w:rsid w:val="006E1D62"/>
    <w:rsid w:val="006F7B41"/>
    <w:rsid w:val="00707B0E"/>
    <w:rsid w:val="0071434F"/>
    <w:rsid w:val="00740802"/>
    <w:rsid w:val="007612DC"/>
    <w:rsid w:val="00774D2E"/>
    <w:rsid w:val="0078151A"/>
    <w:rsid w:val="00784AC0"/>
    <w:rsid w:val="0078617B"/>
    <w:rsid w:val="007903CC"/>
    <w:rsid w:val="007A0259"/>
    <w:rsid w:val="007B3445"/>
    <w:rsid w:val="007D392F"/>
    <w:rsid w:val="007E01EC"/>
    <w:rsid w:val="007F2E20"/>
    <w:rsid w:val="007F38AC"/>
    <w:rsid w:val="00810F02"/>
    <w:rsid w:val="00812A2E"/>
    <w:rsid w:val="00814BD0"/>
    <w:rsid w:val="008210C0"/>
    <w:rsid w:val="00823025"/>
    <w:rsid w:val="00852650"/>
    <w:rsid w:val="00861C4A"/>
    <w:rsid w:val="00867794"/>
    <w:rsid w:val="008728A1"/>
    <w:rsid w:val="00885E9B"/>
    <w:rsid w:val="00891201"/>
    <w:rsid w:val="00894F6E"/>
    <w:rsid w:val="008A7848"/>
    <w:rsid w:val="008B4FCE"/>
    <w:rsid w:val="008E3C57"/>
    <w:rsid w:val="008F0C2D"/>
    <w:rsid w:val="008F7645"/>
    <w:rsid w:val="00906F61"/>
    <w:rsid w:val="00924631"/>
    <w:rsid w:val="00946D1B"/>
    <w:rsid w:val="00956D06"/>
    <w:rsid w:val="00957EC2"/>
    <w:rsid w:val="00960914"/>
    <w:rsid w:val="009621D7"/>
    <w:rsid w:val="00962241"/>
    <w:rsid w:val="009A5DA2"/>
    <w:rsid w:val="009B0FA0"/>
    <w:rsid w:val="009B7BBF"/>
    <w:rsid w:val="009D442A"/>
    <w:rsid w:val="009D5268"/>
    <w:rsid w:val="009D603B"/>
    <w:rsid w:val="009E52D0"/>
    <w:rsid w:val="00A00AD7"/>
    <w:rsid w:val="00A077F7"/>
    <w:rsid w:val="00A10BC1"/>
    <w:rsid w:val="00A313DD"/>
    <w:rsid w:val="00A324A5"/>
    <w:rsid w:val="00A3287F"/>
    <w:rsid w:val="00A32B76"/>
    <w:rsid w:val="00A41AC4"/>
    <w:rsid w:val="00A44C28"/>
    <w:rsid w:val="00A512FA"/>
    <w:rsid w:val="00A60070"/>
    <w:rsid w:val="00A71B78"/>
    <w:rsid w:val="00AA2F80"/>
    <w:rsid w:val="00AA43B3"/>
    <w:rsid w:val="00AA6050"/>
    <w:rsid w:val="00AD20C5"/>
    <w:rsid w:val="00AD5F3A"/>
    <w:rsid w:val="00B04C2A"/>
    <w:rsid w:val="00B11CB4"/>
    <w:rsid w:val="00B37592"/>
    <w:rsid w:val="00B37800"/>
    <w:rsid w:val="00B37CAC"/>
    <w:rsid w:val="00B51410"/>
    <w:rsid w:val="00B567D6"/>
    <w:rsid w:val="00B6429E"/>
    <w:rsid w:val="00B670C6"/>
    <w:rsid w:val="00B74C8A"/>
    <w:rsid w:val="00B764B8"/>
    <w:rsid w:val="00B83DEB"/>
    <w:rsid w:val="00B92AC6"/>
    <w:rsid w:val="00B94134"/>
    <w:rsid w:val="00B9545A"/>
    <w:rsid w:val="00BA476B"/>
    <w:rsid w:val="00BA5B3A"/>
    <w:rsid w:val="00BB7946"/>
    <w:rsid w:val="00BC2ED6"/>
    <w:rsid w:val="00BC302D"/>
    <w:rsid w:val="00BC78AD"/>
    <w:rsid w:val="00BD4F32"/>
    <w:rsid w:val="00BF4D36"/>
    <w:rsid w:val="00BF73F1"/>
    <w:rsid w:val="00C0070C"/>
    <w:rsid w:val="00C15090"/>
    <w:rsid w:val="00C47D36"/>
    <w:rsid w:val="00C53FB5"/>
    <w:rsid w:val="00C57115"/>
    <w:rsid w:val="00C72A7B"/>
    <w:rsid w:val="00C73656"/>
    <w:rsid w:val="00C75D56"/>
    <w:rsid w:val="00C80A67"/>
    <w:rsid w:val="00C85A58"/>
    <w:rsid w:val="00CA41CC"/>
    <w:rsid w:val="00CD2902"/>
    <w:rsid w:val="00CE1CC5"/>
    <w:rsid w:val="00CE37AF"/>
    <w:rsid w:val="00CF0F06"/>
    <w:rsid w:val="00CF4B5F"/>
    <w:rsid w:val="00CF5B2F"/>
    <w:rsid w:val="00D207AB"/>
    <w:rsid w:val="00D20D2D"/>
    <w:rsid w:val="00D3322C"/>
    <w:rsid w:val="00D54B18"/>
    <w:rsid w:val="00D63F7E"/>
    <w:rsid w:val="00DB0B9A"/>
    <w:rsid w:val="00DC78ED"/>
    <w:rsid w:val="00DD1E30"/>
    <w:rsid w:val="00DD74FB"/>
    <w:rsid w:val="00DE7FDD"/>
    <w:rsid w:val="00DF7997"/>
    <w:rsid w:val="00E17739"/>
    <w:rsid w:val="00E276E1"/>
    <w:rsid w:val="00E5162E"/>
    <w:rsid w:val="00E54075"/>
    <w:rsid w:val="00E55988"/>
    <w:rsid w:val="00E55BAD"/>
    <w:rsid w:val="00E602F6"/>
    <w:rsid w:val="00E83882"/>
    <w:rsid w:val="00E847F6"/>
    <w:rsid w:val="00E958EB"/>
    <w:rsid w:val="00EA2DB8"/>
    <w:rsid w:val="00EB0187"/>
    <w:rsid w:val="00EB2606"/>
    <w:rsid w:val="00EB51D7"/>
    <w:rsid w:val="00EB763A"/>
    <w:rsid w:val="00EC6A11"/>
    <w:rsid w:val="00ED2AB8"/>
    <w:rsid w:val="00ED470B"/>
    <w:rsid w:val="00EE157A"/>
    <w:rsid w:val="00EE3A89"/>
    <w:rsid w:val="00EE4C15"/>
    <w:rsid w:val="00F0680B"/>
    <w:rsid w:val="00F42C0D"/>
    <w:rsid w:val="00F704DC"/>
    <w:rsid w:val="00F8396C"/>
    <w:rsid w:val="00F85010"/>
    <w:rsid w:val="00F91837"/>
    <w:rsid w:val="00F92B2C"/>
    <w:rsid w:val="00F9311E"/>
    <w:rsid w:val="00F94920"/>
    <w:rsid w:val="00FA4773"/>
    <w:rsid w:val="00FA6B68"/>
    <w:rsid w:val="00FB3D22"/>
    <w:rsid w:val="00F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E3"/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9E3"/>
    <w:pPr>
      <w:keepNext/>
      <w:tabs>
        <w:tab w:val="left" w:pos="6379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9E3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9E3"/>
    <w:rPr>
      <w:rFonts w:ascii="Times New Roman" w:eastAsia="Times New Roman" w:hAnsi="Times New Roman"/>
      <w:b/>
      <w:sz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59E3"/>
    <w:rPr>
      <w:rFonts w:ascii="Times New Roman" w:eastAsia="Times New Roman" w:hAnsi="Times New Roman"/>
      <w:b/>
      <w:sz w:val="20"/>
      <w:lang w:eastAsia="el-GR"/>
    </w:rPr>
  </w:style>
  <w:style w:type="character" w:customStyle="1" w:styleId="1Char">
    <w:name w:val="Επικεφαλίδα 1 Char"/>
    <w:basedOn w:val="DefaultParagraphFont"/>
    <w:uiPriority w:val="99"/>
    <w:rsid w:val="004559E3"/>
    <w:rPr>
      <w:rFonts w:ascii="Cambria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DefaultParagraphFont"/>
    <w:uiPriority w:val="99"/>
    <w:semiHidden/>
    <w:rsid w:val="004559E3"/>
    <w:rPr>
      <w:rFonts w:ascii="Cambria" w:hAnsi="Cambria" w:cs="Times New Roman"/>
      <w:b/>
      <w:bCs/>
      <w:color w:val="4F81BD"/>
      <w:sz w:val="26"/>
      <w:szCs w:val="26"/>
      <w:lang w:eastAsia="el-GR"/>
    </w:rPr>
  </w:style>
  <w:style w:type="character" w:styleId="Hyperlink">
    <w:name w:val="Hyperlink"/>
    <w:basedOn w:val="DefaultParagraphFont"/>
    <w:uiPriority w:val="99"/>
    <w:rsid w:val="004559E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4559E3"/>
    <w:pPr>
      <w:spacing w:after="120"/>
      <w:ind w:left="709"/>
      <w:jc w:val="both"/>
    </w:pPr>
    <w:rPr>
      <w:rFonts w:ascii="Arial" w:hAnsi="Arial"/>
      <w:b/>
      <w:lang w:val="en-GB"/>
    </w:rPr>
  </w:style>
  <w:style w:type="paragraph" w:styleId="NoSpacing">
    <w:name w:val="No Spacing"/>
    <w:uiPriority w:val="99"/>
    <w:qFormat/>
    <w:rsid w:val="004559E3"/>
    <w:pPr>
      <w:overflowPunct w:val="0"/>
      <w:autoSpaceDE w:val="0"/>
      <w:autoSpaceDN w:val="0"/>
      <w:adjustRightInd w:val="0"/>
    </w:pPr>
    <w:rPr>
      <w:rFonts w:ascii="PA-Fashion" w:eastAsia="Times New Roman" w:hAnsi="PA-Fashion"/>
      <w:sz w:val="26"/>
      <w:szCs w:val="20"/>
    </w:rPr>
  </w:style>
  <w:style w:type="character" w:styleId="Strong">
    <w:name w:val="Strong"/>
    <w:basedOn w:val="DefaultParagraphFont"/>
    <w:uiPriority w:val="99"/>
    <w:qFormat/>
    <w:rsid w:val="004559E3"/>
    <w:rPr>
      <w:rFonts w:cs="Times New Roman"/>
      <w:b/>
      <w:bCs/>
    </w:rPr>
  </w:style>
  <w:style w:type="paragraph" w:customStyle="1" w:styleId="CharCharCharChar">
    <w:name w:val="Char Char Char Char"/>
    <w:basedOn w:val="Normal"/>
    <w:uiPriority w:val="99"/>
    <w:rsid w:val="00C80A67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2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DB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322</Words>
  <Characters>1743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lioubi</cp:lastModifiedBy>
  <cp:revision>7</cp:revision>
  <cp:lastPrinted>2017-10-04T09:21:00Z</cp:lastPrinted>
  <dcterms:created xsi:type="dcterms:W3CDTF">2017-10-04T07:43:00Z</dcterms:created>
  <dcterms:modified xsi:type="dcterms:W3CDTF">2017-10-05T06:15:00Z</dcterms:modified>
</cp:coreProperties>
</file>