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6C45C8">
      <w:pPr>
        <w:tabs>
          <w:tab w:val="left" w:pos="6800"/>
        </w:tabs>
        <w:rPr>
          <w:b/>
          <w:sz w:val="20"/>
          <w:szCs w:val="20"/>
        </w:rPr>
      </w:pPr>
      <w:r w:rsidRPr="006C45C8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05pt;margin-top:-11.55pt;width:228.7pt;height:74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" stroked="f">
            <v:textbox inset="0,0,0,0">
              <w:txbxContent>
                <w:p w:rsidR="003D6D80" w:rsidRDefault="00887B6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6D80" w:rsidRDefault="003D6D8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3D6D80" w:rsidRDefault="003D6D80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 ΚΑΙ ΘΡΗΣΚΕΥΜΑΤΩΝ</w:t>
                  </w:r>
                </w:p>
                <w:p w:rsidR="003D6D80" w:rsidRDefault="003D6D80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Π/ΘΜΙΑΣ &amp;</w:t>
      </w: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3D6D80" w:rsidRPr="00C61547" w:rsidRDefault="003D6D80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5E0423">
        <w:rPr>
          <w:b/>
        </w:rPr>
        <w:tab/>
        <w:t>Μυτιλήνη</w:t>
      </w:r>
      <w:r w:rsidR="00E15130">
        <w:rPr>
          <w:b/>
        </w:rPr>
        <w:t xml:space="preserve"> 03</w:t>
      </w:r>
      <w:r w:rsidR="00BE0073" w:rsidRPr="00BE0073">
        <w:rPr>
          <w:b/>
        </w:rPr>
        <w:t>/</w:t>
      </w:r>
      <w:r w:rsidR="00E15130">
        <w:rPr>
          <w:b/>
        </w:rPr>
        <w:t>10</w:t>
      </w:r>
      <w:r w:rsidR="001E1C18" w:rsidRPr="001E1C18">
        <w:rPr>
          <w:b/>
        </w:rPr>
        <w:t>/</w:t>
      </w:r>
      <w:r>
        <w:rPr>
          <w:b/>
        </w:rPr>
        <w:t>20</w:t>
      </w:r>
      <w:r w:rsidR="00C61547">
        <w:rPr>
          <w:b/>
        </w:rPr>
        <w:t>2</w:t>
      </w:r>
      <w:r w:rsidR="00ED0020">
        <w:rPr>
          <w:b/>
        </w:rPr>
        <w:t>2</w:t>
      </w:r>
    </w:p>
    <w:p w:rsidR="00AB5227" w:rsidRPr="00A67D04" w:rsidRDefault="00AB5227">
      <w:pPr>
        <w:tabs>
          <w:tab w:val="left" w:pos="6800"/>
        </w:tabs>
        <w:rPr>
          <w:b/>
          <w:sz w:val="20"/>
          <w:szCs w:val="20"/>
        </w:rPr>
      </w:pPr>
    </w:p>
    <w:p w:rsidR="007E2F89" w:rsidRPr="003E1217" w:rsidRDefault="001031B4" w:rsidP="001726CE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>ΓΥΜΝΑΣΙΟ ΠΑΜΦΙΛΩΝ</w:t>
      </w:r>
      <w:r w:rsidR="00FA2452">
        <w:rPr>
          <w:b/>
          <w:sz w:val="20"/>
          <w:szCs w:val="20"/>
        </w:rPr>
        <w:t xml:space="preserve"> </w:t>
      </w:r>
      <w:r w:rsidR="003E1217">
        <w:rPr>
          <w:b/>
        </w:rPr>
        <w:tab/>
      </w:r>
    </w:p>
    <w:p w:rsidR="003D6D80" w:rsidRDefault="001031B4" w:rsidP="001726CE">
      <w:pPr>
        <w:tabs>
          <w:tab w:val="left" w:pos="6800"/>
        </w:tabs>
        <w:outlineLvl w:val="0"/>
      </w:pPr>
      <w:r>
        <w:rPr>
          <w:b/>
        </w:rPr>
        <w:t>ΠΑΜΦΙΛΑ ΛΕΣΒΟΥ</w:t>
      </w:r>
      <w:r w:rsidR="003D6D80">
        <w:rPr>
          <w:b/>
        </w:rPr>
        <w:t>, Μυτιλήνη 81</w:t>
      </w:r>
      <w:r w:rsidR="007E2F89">
        <w:rPr>
          <w:b/>
        </w:rPr>
        <w:t>1</w:t>
      </w:r>
      <w:r>
        <w:rPr>
          <w:b/>
        </w:rPr>
        <w:t>00</w:t>
      </w:r>
    </w:p>
    <w:p w:rsidR="003D6D80" w:rsidRDefault="003D6D80">
      <w:pPr>
        <w:tabs>
          <w:tab w:val="left" w:pos="6800"/>
        </w:tabs>
      </w:pPr>
    </w:p>
    <w:p w:rsidR="003D6D80" w:rsidRPr="00E24295" w:rsidRDefault="00DA2937" w:rsidP="00E24295">
      <w:r>
        <w:t xml:space="preserve">Πληροφορίες : κ. </w:t>
      </w:r>
      <w:r w:rsidR="001031B4">
        <w:t>Μουρουγιάννης Χριστόφορος</w:t>
      </w:r>
    </w:p>
    <w:p w:rsidR="003D6D80" w:rsidRPr="00E17ADF" w:rsidRDefault="006C45C8">
      <w:pPr>
        <w:tabs>
          <w:tab w:val="left" w:pos="6800"/>
        </w:tabs>
      </w:pPr>
      <w:r>
        <w:rPr>
          <w:noProof/>
          <w:lang w:eastAsia="el-GR"/>
        </w:rPr>
        <w:pict>
          <v:shape id="Text Box 2" o:spid="_x0000_s1027" type="#_x0000_t202" style="position:absolute;margin-left:290.25pt;margin-top:7.95pt;width:195.1pt;height:57.3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" strokeweight=".5pt">
            <v:textbox inset="7.45pt,3.85pt,7.45pt,3.85pt">
              <w:txbxContent>
                <w:p w:rsidR="001354B0" w:rsidRPr="0000172F" w:rsidRDefault="001E1C18">
                  <w:r>
                    <w:t xml:space="preserve">Προς </w:t>
                  </w:r>
                </w:p>
                <w:p w:rsidR="00A67D04" w:rsidRPr="0000172F" w:rsidRDefault="001354B0">
                  <w:r>
                    <w:t>ΔΔΕ  Λέσβου</w:t>
                  </w:r>
                </w:p>
                <w:p w:rsidR="00DF3AC0" w:rsidRPr="00EA0FD2" w:rsidRDefault="00D16530">
                  <w:r>
                    <w:t>Για ανάρτηση στην ιστοσελίδα</w:t>
                  </w:r>
                </w:p>
                <w:p w:rsidR="00BB3A0D" w:rsidRPr="00E24295" w:rsidRDefault="00BB3A0D"/>
                <w:p w:rsidR="00BB3A0D" w:rsidRPr="00BB3A0D" w:rsidRDefault="00BB3A0D"/>
                <w:p w:rsidR="0011070B" w:rsidRPr="004F442A" w:rsidRDefault="0011070B"/>
                <w:p w:rsidR="002419CA" w:rsidRPr="004F442A" w:rsidRDefault="002419CA"/>
                <w:p w:rsidR="00D20F46" w:rsidRDefault="00D20F46"/>
                <w:p w:rsidR="00D20F46" w:rsidRPr="00DA2937" w:rsidRDefault="00D20F46"/>
                <w:p w:rsidR="00B24F3A" w:rsidRPr="00B24F3A" w:rsidRDefault="00B24F3A"/>
              </w:txbxContent>
            </v:textbox>
          </v:shape>
        </w:pict>
      </w:r>
      <w:r w:rsidR="001031B4">
        <w:t>Τηλέφωνο      : 22510</w:t>
      </w:r>
      <w:r w:rsidR="003D6D80">
        <w:t xml:space="preserve"> -</w:t>
      </w:r>
      <w:r w:rsidR="001031B4">
        <w:t>31257</w:t>
      </w:r>
    </w:p>
    <w:p w:rsidR="003D6D80" w:rsidRPr="001031B4" w:rsidRDefault="00133004">
      <w:pPr>
        <w:tabs>
          <w:tab w:val="left" w:pos="6800"/>
        </w:tabs>
      </w:pPr>
      <w:r>
        <w:rPr>
          <w:lang w:val="en-US"/>
        </w:rPr>
        <w:t>Email</w:t>
      </w:r>
      <w:r w:rsidRPr="001031B4">
        <w:t xml:space="preserve">: </w:t>
      </w:r>
      <w:r w:rsidR="00CB6D80">
        <w:rPr>
          <w:lang w:val="en-US"/>
        </w:rPr>
        <w:t>mail</w:t>
      </w:r>
      <w:r w:rsidR="00CB6D80" w:rsidRPr="001031B4">
        <w:t>@</w:t>
      </w:r>
      <w:r w:rsidR="00CB6D80">
        <w:rPr>
          <w:lang w:val="en-US"/>
        </w:rPr>
        <w:t>gym</w:t>
      </w:r>
      <w:r w:rsidR="00CB6D80" w:rsidRPr="001031B4">
        <w:t>-</w:t>
      </w:r>
      <w:proofErr w:type="spellStart"/>
      <w:r w:rsidR="001031B4">
        <w:rPr>
          <w:lang w:val="en-US"/>
        </w:rPr>
        <w:t>pamfil</w:t>
      </w:r>
      <w:proofErr w:type="spellEnd"/>
      <w:r w:rsidR="00CB6D80" w:rsidRPr="001031B4">
        <w:t>.</w:t>
      </w:r>
      <w:r w:rsidR="00CB6D80">
        <w:rPr>
          <w:lang w:val="en-US"/>
        </w:rPr>
        <w:t>les</w:t>
      </w:r>
      <w:r w:rsidR="00CB6D80" w:rsidRPr="001031B4">
        <w:t>.</w:t>
      </w:r>
      <w:proofErr w:type="spellStart"/>
      <w:r w:rsidR="00CB6D80">
        <w:rPr>
          <w:lang w:val="en-US"/>
        </w:rPr>
        <w:t>sch</w:t>
      </w:r>
      <w:proofErr w:type="spellEnd"/>
      <w:r w:rsidR="00CB6D80" w:rsidRPr="001031B4">
        <w:t>.</w:t>
      </w:r>
      <w:proofErr w:type="spellStart"/>
      <w:r w:rsidR="00CB6D80">
        <w:rPr>
          <w:lang w:val="en-US"/>
        </w:rPr>
        <w:t>gr</w:t>
      </w:r>
      <w:proofErr w:type="spellEnd"/>
    </w:p>
    <w:p w:rsidR="003D6D80" w:rsidRPr="001031B4" w:rsidRDefault="003D6D80">
      <w:pPr>
        <w:tabs>
          <w:tab w:val="left" w:pos="6800"/>
        </w:tabs>
      </w:pPr>
    </w:p>
    <w:p w:rsidR="003D6D80" w:rsidRPr="001031B4" w:rsidRDefault="003D6D80">
      <w:pPr>
        <w:tabs>
          <w:tab w:val="left" w:pos="6800"/>
        </w:tabs>
      </w:pPr>
    </w:p>
    <w:p w:rsidR="003D6D80" w:rsidRPr="001031B4" w:rsidRDefault="003D6D80">
      <w:pPr>
        <w:tabs>
          <w:tab w:val="left" w:pos="6100"/>
        </w:tabs>
        <w:ind w:left="6100"/>
        <w:rPr>
          <w:b/>
        </w:rPr>
      </w:pPr>
      <w:r w:rsidRPr="001031B4">
        <w:tab/>
      </w:r>
    </w:p>
    <w:p w:rsidR="003D6D80" w:rsidRPr="001031B4" w:rsidRDefault="003D6D80">
      <w:pPr>
        <w:tabs>
          <w:tab w:val="left" w:pos="6800"/>
        </w:tabs>
        <w:rPr>
          <w:b/>
        </w:rPr>
      </w:pPr>
    </w:p>
    <w:p w:rsidR="003D6D80" w:rsidRPr="001031B4" w:rsidRDefault="003D6D80">
      <w:pPr>
        <w:tabs>
          <w:tab w:val="left" w:pos="6800"/>
        </w:tabs>
        <w:rPr>
          <w:b/>
        </w:rPr>
      </w:pPr>
    </w:p>
    <w:p w:rsidR="00B64D40" w:rsidRPr="00ED0020" w:rsidRDefault="00B64D40">
      <w:pPr>
        <w:tabs>
          <w:tab w:val="left" w:pos="6800"/>
        </w:tabs>
        <w:rPr>
          <w:b/>
        </w:rPr>
      </w:pPr>
    </w:p>
    <w:p w:rsidR="00DA5077" w:rsidRPr="001031B4" w:rsidRDefault="00DA5077" w:rsidP="00DA5077">
      <w:pPr>
        <w:rPr>
          <w:b/>
        </w:rPr>
      </w:pPr>
      <w:r w:rsidRPr="005A26CC">
        <w:rPr>
          <w:b/>
        </w:rPr>
        <w:t>ΘΕΜΑ</w:t>
      </w:r>
      <w:r w:rsidRPr="00951F08">
        <w:rPr>
          <w:b/>
        </w:rPr>
        <w:t>:</w:t>
      </w:r>
      <w:r w:rsidR="00E15130">
        <w:rPr>
          <w:b/>
        </w:rPr>
        <w:t xml:space="preserve"> </w:t>
      </w:r>
      <w:r w:rsidRPr="001031B4">
        <w:rPr>
          <w:b/>
        </w:rPr>
        <w:t>Πρόσκληση εκδήλωση</w:t>
      </w:r>
      <w:r w:rsidR="00152256" w:rsidRPr="001031B4">
        <w:rPr>
          <w:b/>
        </w:rPr>
        <w:t>ς ενδιαφέροντος για διδακτική</w:t>
      </w:r>
      <w:r w:rsidRPr="001031B4">
        <w:rPr>
          <w:b/>
        </w:rPr>
        <w:t xml:space="preserve">  επίσκεψη του  </w:t>
      </w:r>
      <w:r w:rsidR="00007A9D">
        <w:rPr>
          <w:b/>
        </w:rPr>
        <w:t>Γυμνασίου Παμφίλων Λέσβου</w:t>
      </w:r>
      <w:r w:rsidR="001A11E5" w:rsidRPr="001031B4">
        <w:rPr>
          <w:b/>
        </w:rPr>
        <w:t xml:space="preserve"> στην </w:t>
      </w:r>
      <w:r w:rsidR="00E15130" w:rsidRPr="001031B4">
        <w:rPr>
          <w:b/>
        </w:rPr>
        <w:t>προβολή ταινίας «Η προκυμαία»</w:t>
      </w:r>
      <w:r w:rsidR="001A11E5" w:rsidRPr="001031B4">
        <w:rPr>
          <w:b/>
        </w:rPr>
        <w:t xml:space="preserve"> για την Μικρασιατική καταστροφή στο </w:t>
      </w:r>
      <w:r w:rsidR="00E15130" w:rsidRPr="001031B4">
        <w:rPr>
          <w:b/>
        </w:rPr>
        <w:t>Μουσείο Ελαιουργίας Αγίας Παρασκευής</w:t>
      </w:r>
      <w:r w:rsidR="001A11E5" w:rsidRPr="001031B4">
        <w:rPr>
          <w:b/>
        </w:rPr>
        <w:t>.</w:t>
      </w:r>
    </w:p>
    <w:p w:rsidR="00DA5077" w:rsidRDefault="00DA5077" w:rsidP="00DA5077">
      <w:pPr>
        <w:rPr>
          <w:b/>
        </w:rPr>
      </w:pPr>
    </w:p>
    <w:p w:rsidR="00DA5077" w:rsidRPr="00ED0020" w:rsidRDefault="00DA5077" w:rsidP="00DA5077">
      <w:pPr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Διευθυντής του </w:t>
      </w:r>
      <w:r w:rsidR="00FA2452">
        <w:rPr>
          <w:sz w:val="22"/>
          <w:szCs w:val="22"/>
        </w:rPr>
        <w:t>Γ</w:t>
      </w:r>
      <w:r w:rsidR="001031B4">
        <w:rPr>
          <w:sz w:val="22"/>
          <w:szCs w:val="22"/>
        </w:rPr>
        <w:t>υμνασίου Παμφίλων Λέσβου</w:t>
      </w:r>
      <w:r w:rsidRPr="00CC1317">
        <w:rPr>
          <w:sz w:val="22"/>
          <w:szCs w:val="22"/>
        </w:rPr>
        <w:t xml:space="preserve"> ζητεί την εκδήλωση ενδιαφέροντος από τα τουριστικά πρακτορεία για την </w:t>
      </w:r>
      <w:r w:rsidR="002864AC">
        <w:rPr>
          <w:sz w:val="22"/>
          <w:szCs w:val="22"/>
        </w:rPr>
        <w:t>πραγματοποίηση διδακτικής επίσκεψης</w:t>
      </w:r>
      <w:r w:rsidRPr="00CC1317">
        <w:rPr>
          <w:sz w:val="22"/>
          <w:szCs w:val="22"/>
        </w:rPr>
        <w:t xml:space="preserve"> με προορισμό </w:t>
      </w:r>
      <w:r w:rsidR="002864AC">
        <w:rPr>
          <w:sz w:val="22"/>
          <w:szCs w:val="22"/>
        </w:rPr>
        <w:t>την Αγία</w:t>
      </w:r>
      <w:r w:rsidR="0011467D">
        <w:rPr>
          <w:sz w:val="22"/>
          <w:szCs w:val="22"/>
        </w:rPr>
        <w:t xml:space="preserve"> Παρασκευή την Δευτέρα 10/10/2022.</w:t>
      </w:r>
    </w:p>
    <w:p w:rsidR="00DA5077" w:rsidRPr="00CC1317" w:rsidRDefault="00DA5077" w:rsidP="00DA5077">
      <w:pPr>
        <w:spacing w:line="276" w:lineRule="auto"/>
        <w:ind w:right="-46"/>
        <w:jc w:val="both"/>
        <w:rPr>
          <w:b/>
          <w:bCs/>
          <w:sz w:val="22"/>
          <w:szCs w:val="22"/>
        </w:rPr>
      </w:pPr>
    </w:p>
    <w:p w:rsidR="00DA5077" w:rsidRPr="00D77F43" w:rsidRDefault="00DA5077" w:rsidP="00DA5077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  <w:r w:rsidRPr="00D77F43">
        <w:rPr>
          <w:b/>
          <w:bCs/>
          <w:sz w:val="22"/>
          <w:szCs w:val="22"/>
          <w:u w:val="single"/>
        </w:rPr>
        <w:t>Συγκεκριμένα στοιχεία της εκδρομής - προϋποθέσεις:</w:t>
      </w:r>
    </w:p>
    <w:p w:rsidR="00BD4CBA" w:rsidRDefault="00DA5077" w:rsidP="0017155E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</w:t>
      </w:r>
      <w:r w:rsidRPr="00D77F43">
        <w:rPr>
          <w:sz w:val="24"/>
          <w:szCs w:val="24"/>
          <w:lang w:val="el-GR"/>
        </w:rPr>
        <w:t xml:space="preserve">αριθμός των συμμετεχόντων προβλέπεται να είναι </w:t>
      </w:r>
      <w:bookmarkStart w:id="0" w:name="_GoBack"/>
      <w:bookmarkEnd w:id="0"/>
      <w:r w:rsidR="001031B4">
        <w:rPr>
          <w:sz w:val="24"/>
          <w:szCs w:val="24"/>
          <w:lang w:val="el-GR"/>
        </w:rPr>
        <w:t>60</w:t>
      </w:r>
      <w:r w:rsidR="00CB2771">
        <w:rPr>
          <w:bCs/>
          <w:sz w:val="24"/>
          <w:szCs w:val="24"/>
          <w:lang w:val="el-GR"/>
        </w:rPr>
        <w:t xml:space="preserve"> μαθητές και </w:t>
      </w:r>
      <w:r w:rsidR="001031B4">
        <w:rPr>
          <w:bCs/>
          <w:sz w:val="24"/>
          <w:szCs w:val="24"/>
          <w:lang w:val="el-GR"/>
        </w:rPr>
        <w:t>8</w:t>
      </w:r>
      <w:r w:rsidR="00CB2771"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>συνοδοί καθηγητές</w:t>
      </w:r>
      <w:r w:rsidR="00FA2452">
        <w:rPr>
          <w:bCs/>
          <w:sz w:val="24"/>
          <w:szCs w:val="24"/>
          <w:lang w:val="el-GR"/>
        </w:rPr>
        <w:t>/</w:t>
      </w:r>
      <w:proofErr w:type="spellStart"/>
      <w:r w:rsidR="00FA2452">
        <w:rPr>
          <w:bCs/>
          <w:sz w:val="24"/>
          <w:szCs w:val="24"/>
          <w:lang w:val="el-GR"/>
        </w:rPr>
        <w:t>τριες</w:t>
      </w:r>
      <w:proofErr w:type="spellEnd"/>
      <w:r w:rsidRPr="00D77F43">
        <w:rPr>
          <w:bCs/>
          <w:sz w:val="24"/>
          <w:szCs w:val="24"/>
          <w:lang w:val="el-GR"/>
        </w:rPr>
        <w:t>.</w:t>
      </w:r>
    </w:p>
    <w:p w:rsidR="006303FA" w:rsidRPr="00ED0020" w:rsidRDefault="006303FA" w:rsidP="0017155E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Αναχώρηση </w:t>
      </w:r>
      <w:r w:rsidR="001031B4">
        <w:rPr>
          <w:bCs/>
          <w:sz w:val="24"/>
          <w:szCs w:val="24"/>
          <w:lang w:val="el-GR"/>
        </w:rPr>
        <w:t>από το Γυμνάσιο Παμφίλων</w:t>
      </w:r>
      <w:r w:rsidR="00E15130">
        <w:rPr>
          <w:bCs/>
          <w:sz w:val="24"/>
          <w:szCs w:val="24"/>
          <w:lang w:val="el-GR"/>
        </w:rPr>
        <w:t xml:space="preserve"> στις </w:t>
      </w:r>
      <w:r w:rsidR="001031B4">
        <w:rPr>
          <w:bCs/>
          <w:sz w:val="24"/>
          <w:szCs w:val="24"/>
          <w:lang w:val="el-GR"/>
        </w:rPr>
        <w:t>8:30</w:t>
      </w:r>
      <w:r>
        <w:rPr>
          <w:bCs/>
          <w:sz w:val="24"/>
          <w:szCs w:val="24"/>
          <w:lang w:val="el-GR"/>
        </w:rPr>
        <w:t xml:space="preserve"> και ε</w:t>
      </w:r>
      <w:r w:rsidR="001031B4">
        <w:rPr>
          <w:bCs/>
          <w:sz w:val="24"/>
          <w:szCs w:val="24"/>
          <w:lang w:val="el-GR"/>
        </w:rPr>
        <w:t>πιστροφή στο Γυμνάσιο στις 13</w:t>
      </w:r>
      <w:r w:rsidR="00007A9D">
        <w:rPr>
          <w:bCs/>
          <w:sz w:val="24"/>
          <w:szCs w:val="24"/>
          <w:lang w:val="el-GR"/>
        </w:rPr>
        <w:t>:00</w:t>
      </w:r>
      <w:r>
        <w:rPr>
          <w:bCs/>
          <w:sz w:val="24"/>
          <w:szCs w:val="24"/>
          <w:lang w:val="el-GR"/>
        </w:rPr>
        <w:t>.</w:t>
      </w:r>
    </w:p>
    <w:p w:rsidR="00DA5077" w:rsidRPr="00A45F94" w:rsidRDefault="00007A9D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</w:t>
      </w:r>
      <w:r w:rsidR="00DA5077" w:rsidRPr="00D77F43">
        <w:rPr>
          <w:sz w:val="24"/>
          <w:szCs w:val="24"/>
          <w:lang w:val="el-GR"/>
        </w:rPr>
        <w:t xml:space="preserve">α υπάρχει στη διάθεση του αρχηγού της εκδρομής φάκελος με όλα τα απαραίτητα έγγραφα (άδεια οδήγησης του οδηγού, άδεια κυκλοφορίας, πιστοποιητικό για ΚΤΕΟ, </w:t>
      </w:r>
      <w:proofErr w:type="spellStart"/>
      <w:r w:rsidR="00DA5077" w:rsidRPr="00D77F43">
        <w:rPr>
          <w:sz w:val="24"/>
          <w:szCs w:val="24"/>
          <w:lang w:val="el-GR"/>
        </w:rPr>
        <w:t>κ.λ.π</w:t>
      </w:r>
      <w:proofErr w:type="spellEnd"/>
      <w:r w:rsidR="00DA5077" w:rsidRPr="00D77F43">
        <w:rPr>
          <w:sz w:val="24"/>
          <w:szCs w:val="24"/>
          <w:lang w:val="el-GR"/>
        </w:rPr>
        <w:t xml:space="preserve">.)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77F43">
        <w:rPr>
          <w:bCs/>
          <w:sz w:val="24"/>
          <w:szCs w:val="24"/>
          <w:lang w:val="el-GR"/>
        </w:rPr>
        <w:t>κ.λ.π</w:t>
      </w:r>
      <w:proofErr w:type="spellEnd"/>
      <w:r w:rsidRPr="00D77F43">
        <w:rPr>
          <w:bCs/>
          <w:sz w:val="24"/>
          <w:szCs w:val="24"/>
          <w:lang w:val="el-GR"/>
        </w:rPr>
        <w:t>.) να προβλέπεται ο επαναπρογραμματισμός της  σε κάποια από τις επόμενες μέρες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DA5077" w:rsidRPr="00D2063B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/>
          <w:sz w:val="22"/>
          <w:szCs w:val="22"/>
          <w:lang w:val="el-GR"/>
        </w:rPr>
      </w:pPr>
      <w:r w:rsidRPr="00D77F43">
        <w:rPr>
          <w:bCs/>
          <w:sz w:val="24"/>
          <w:szCs w:val="24"/>
          <w:lang w:val="el-GR"/>
        </w:rPr>
        <w:t>Οι προσφορές</w:t>
      </w:r>
      <w:r w:rsidR="002F44FE">
        <w:rPr>
          <w:bCs/>
          <w:sz w:val="24"/>
          <w:szCs w:val="24"/>
          <w:lang w:val="el-GR"/>
        </w:rPr>
        <w:t>, αν μπορείτε το κόστος ανά άτομο,</w:t>
      </w:r>
      <w:r w:rsidRPr="00D77F43">
        <w:rPr>
          <w:bCs/>
          <w:sz w:val="24"/>
          <w:szCs w:val="24"/>
          <w:lang w:val="el-GR"/>
        </w:rPr>
        <w:t xml:space="preserve"> θα πρέπει να αποσταλού</w:t>
      </w:r>
      <w:r w:rsidR="00133004">
        <w:rPr>
          <w:bCs/>
          <w:sz w:val="24"/>
          <w:szCs w:val="24"/>
          <w:lang w:val="el-GR"/>
        </w:rPr>
        <w:t xml:space="preserve">ν </w:t>
      </w:r>
      <w:r>
        <w:rPr>
          <w:bCs/>
          <w:sz w:val="24"/>
          <w:szCs w:val="24"/>
          <w:lang w:val="el-GR"/>
        </w:rPr>
        <w:t xml:space="preserve">με </w:t>
      </w:r>
      <w:r>
        <w:rPr>
          <w:bCs/>
          <w:sz w:val="24"/>
          <w:szCs w:val="24"/>
        </w:rPr>
        <w:t>email</w:t>
      </w:r>
      <w:r w:rsidR="00007A9D">
        <w:rPr>
          <w:bCs/>
          <w:sz w:val="24"/>
          <w:szCs w:val="24"/>
          <w:lang w:val="el-GR"/>
        </w:rPr>
        <w:t xml:space="preserve"> ή σε κλειστό φάκελο</w:t>
      </w:r>
      <w:r w:rsidRPr="00D77F43">
        <w:rPr>
          <w:bCs/>
          <w:sz w:val="24"/>
          <w:szCs w:val="24"/>
          <w:lang w:val="el-GR"/>
        </w:rPr>
        <w:t xml:space="preserve"> το αργότερο μέχρι και </w:t>
      </w:r>
      <w:r w:rsidR="00E15130">
        <w:rPr>
          <w:bCs/>
          <w:sz w:val="24"/>
          <w:szCs w:val="24"/>
          <w:lang w:val="el-GR"/>
        </w:rPr>
        <w:t>την Πέμπτη</w:t>
      </w:r>
      <w:r w:rsidR="00281300">
        <w:rPr>
          <w:bCs/>
          <w:sz w:val="24"/>
          <w:szCs w:val="24"/>
          <w:lang w:val="el-GR"/>
        </w:rPr>
        <w:t xml:space="preserve"> </w:t>
      </w:r>
      <w:r w:rsidR="00E15130">
        <w:rPr>
          <w:bCs/>
          <w:sz w:val="24"/>
          <w:szCs w:val="24"/>
          <w:lang w:val="el-GR"/>
        </w:rPr>
        <w:t>6/10</w:t>
      </w:r>
      <w:r w:rsidR="00ED0020">
        <w:rPr>
          <w:bCs/>
          <w:sz w:val="24"/>
          <w:szCs w:val="24"/>
          <w:lang w:val="el-GR"/>
        </w:rPr>
        <w:t>/2022</w:t>
      </w:r>
      <w:r>
        <w:rPr>
          <w:bCs/>
          <w:sz w:val="24"/>
          <w:szCs w:val="24"/>
          <w:lang w:val="el-GR"/>
        </w:rPr>
        <w:t xml:space="preserve"> </w:t>
      </w:r>
      <w:r w:rsidR="00CB2771">
        <w:rPr>
          <w:bCs/>
          <w:sz w:val="24"/>
          <w:szCs w:val="24"/>
          <w:lang w:val="el-GR"/>
        </w:rPr>
        <w:t>ώρα 11</w:t>
      </w:r>
      <w:r w:rsidR="00007A9D">
        <w:rPr>
          <w:bCs/>
          <w:sz w:val="24"/>
          <w:szCs w:val="24"/>
          <w:lang w:val="el-GR"/>
        </w:rPr>
        <w:t>:00</w:t>
      </w:r>
      <w:r w:rsidR="00CB2771">
        <w:rPr>
          <w:bCs/>
          <w:sz w:val="24"/>
          <w:szCs w:val="24"/>
          <w:lang w:val="el-GR"/>
        </w:rPr>
        <w:t>πμ</w:t>
      </w:r>
      <w:r w:rsidRPr="00D77F43">
        <w:rPr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</w:t>
      </w:r>
    </w:p>
    <w:p w:rsidR="00E8767A" w:rsidRDefault="00E8767A" w:rsidP="00DA5077">
      <w:pPr>
        <w:jc w:val="right"/>
      </w:pPr>
    </w:p>
    <w:p w:rsidR="00E8767A" w:rsidRDefault="00152256" w:rsidP="00152256">
      <w:pPr>
        <w:jc w:val="center"/>
      </w:pPr>
      <w:r>
        <w:t>Ο Διευθυντής</w:t>
      </w:r>
    </w:p>
    <w:p w:rsidR="00E8767A" w:rsidRDefault="00E8767A" w:rsidP="00DA5077">
      <w:pPr>
        <w:jc w:val="right"/>
      </w:pPr>
    </w:p>
    <w:p w:rsidR="009204BC" w:rsidRDefault="001031B4" w:rsidP="00BC5EDE">
      <w:pPr>
        <w:jc w:val="center"/>
      </w:pPr>
      <w:r>
        <w:t>Μουρουγιάννης Χριστόφορος</w:t>
      </w:r>
    </w:p>
    <w:sectPr w:rsidR="009204BC" w:rsidSect="00972C8D">
      <w:pgSz w:w="11906" w:h="16838"/>
      <w:pgMar w:top="567" w:right="900" w:bottom="1276" w:left="1560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BD5"/>
    <w:multiLevelType w:val="hybridMultilevel"/>
    <w:tmpl w:val="6C58DCC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17ADF"/>
    <w:rsid w:val="0000172F"/>
    <w:rsid w:val="00002D03"/>
    <w:rsid w:val="00007A9D"/>
    <w:rsid w:val="00024FE2"/>
    <w:rsid w:val="000904AE"/>
    <w:rsid w:val="000A1190"/>
    <w:rsid w:val="000A2058"/>
    <w:rsid w:val="000A30A3"/>
    <w:rsid w:val="000C11A4"/>
    <w:rsid w:val="000C6E72"/>
    <w:rsid w:val="000E5ECF"/>
    <w:rsid w:val="001031B4"/>
    <w:rsid w:val="0011070B"/>
    <w:rsid w:val="0011467D"/>
    <w:rsid w:val="0012130F"/>
    <w:rsid w:val="00133004"/>
    <w:rsid w:val="001354B0"/>
    <w:rsid w:val="001472B8"/>
    <w:rsid w:val="00152256"/>
    <w:rsid w:val="0017155E"/>
    <w:rsid w:val="001726CE"/>
    <w:rsid w:val="00196611"/>
    <w:rsid w:val="001A11E5"/>
    <w:rsid w:val="001A501D"/>
    <w:rsid w:val="001B0A38"/>
    <w:rsid w:val="001E1C18"/>
    <w:rsid w:val="001F121C"/>
    <w:rsid w:val="001F3A68"/>
    <w:rsid w:val="00216114"/>
    <w:rsid w:val="002241B8"/>
    <w:rsid w:val="002419CA"/>
    <w:rsid w:val="002761C4"/>
    <w:rsid w:val="00281300"/>
    <w:rsid w:val="002864AC"/>
    <w:rsid w:val="002B2ECE"/>
    <w:rsid w:val="002F44FE"/>
    <w:rsid w:val="00327F31"/>
    <w:rsid w:val="00344BEE"/>
    <w:rsid w:val="00354CCF"/>
    <w:rsid w:val="00357C06"/>
    <w:rsid w:val="00376BC8"/>
    <w:rsid w:val="00387F6D"/>
    <w:rsid w:val="003C37DF"/>
    <w:rsid w:val="003D6D80"/>
    <w:rsid w:val="003E1217"/>
    <w:rsid w:val="0043483D"/>
    <w:rsid w:val="0043539C"/>
    <w:rsid w:val="00436109"/>
    <w:rsid w:val="00451BD8"/>
    <w:rsid w:val="00457DEE"/>
    <w:rsid w:val="00475F51"/>
    <w:rsid w:val="00484B2D"/>
    <w:rsid w:val="004B48FF"/>
    <w:rsid w:val="004E09AB"/>
    <w:rsid w:val="004F442A"/>
    <w:rsid w:val="00501A1A"/>
    <w:rsid w:val="00507928"/>
    <w:rsid w:val="00576B8D"/>
    <w:rsid w:val="005938CF"/>
    <w:rsid w:val="00595C05"/>
    <w:rsid w:val="005E0423"/>
    <w:rsid w:val="005E5D58"/>
    <w:rsid w:val="00622515"/>
    <w:rsid w:val="00627CD8"/>
    <w:rsid w:val="006303FA"/>
    <w:rsid w:val="00631C37"/>
    <w:rsid w:val="00670739"/>
    <w:rsid w:val="00675C11"/>
    <w:rsid w:val="006872FC"/>
    <w:rsid w:val="00691B76"/>
    <w:rsid w:val="006B1C57"/>
    <w:rsid w:val="006C45C8"/>
    <w:rsid w:val="006D7FA6"/>
    <w:rsid w:val="006F515D"/>
    <w:rsid w:val="00755B3C"/>
    <w:rsid w:val="00771119"/>
    <w:rsid w:val="00783071"/>
    <w:rsid w:val="007B5A14"/>
    <w:rsid w:val="007E2F89"/>
    <w:rsid w:val="00807425"/>
    <w:rsid w:val="00811DA1"/>
    <w:rsid w:val="00815C05"/>
    <w:rsid w:val="00843C9A"/>
    <w:rsid w:val="008540C6"/>
    <w:rsid w:val="00861482"/>
    <w:rsid w:val="00887B6F"/>
    <w:rsid w:val="00892E63"/>
    <w:rsid w:val="009204BC"/>
    <w:rsid w:val="00972C8D"/>
    <w:rsid w:val="00981E4D"/>
    <w:rsid w:val="00983F98"/>
    <w:rsid w:val="009A739D"/>
    <w:rsid w:val="009C5223"/>
    <w:rsid w:val="009D166B"/>
    <w:rsid w:val="009E0144"/>
    <w:rsid w:val="009F512A"/>
    <w:rsid w:val="00A12E24"/>
    <w:rsid w:val="00A45F94"/>
    <w:rsid w:val="00A500EE"/>
    <w:rsid w:val="00A629BF"/>
    <w:rsid w:val="00A67D04"/>
    <w:rsid w:val="00A87C09"/>
    <w:rsid w:val="00A9482B"/>
    <w:rsid w:val="00AB5227"/>
    <w:rsid w:val="00B159B7"/>
    <w:rsid w:val="00B24F3A"/>
    <w:rsid w:val="00B55C54"/>
    <w:rsid w:val="00B64D40"/>
    <w:rsid w:val="00BB3A0D"/>
    <w:rsid w:val="00BC5EDE"/>
    <w:rsid w:val="00BD4CBA"/>
    <w:rsid w:val="00BD6874"/>
    <w:rsid w:val="00BE0073"/>
    <w:rsid w:val="00C0135F"/>
    <w:rsid w:val="00C13F9E"/>
    <w:rsid w:val="00C24E22"/>
    <w:rsid w:val="00C61547"/>
    <w:rsid w:val="00C63E56"/>
    <w:rsid w:val="00C754C2"/>
    <w:rsid w:val="00CB2771"/>
    <w:rsid w:val="00CB6D80"/>
    <w:rsid w:val="00CB6DEE"/>
    <w:rsid w:val="00CD1367"/>
    <w:rsid w:val="00CE2A35"/>
    <w:rsid w:val="00CF0D17"/>
    <w:rsid w:val="00CF4427"/>
    <w:rsid w:val="00D16530"/>
    <w:rsid w:val="00D20F46"/>
    <w:rsid w:val="00D22F16"/>
    <w:rsid w:val="00D45030"/>
    <w:rsid w:val="00DA2937"/>
    <w:rsid w:val="00DA5077"/>
    <w:rsid w:val="00DB3CD4"/>
    <w:rsid w:val="00DF3142"/>
    <w:rsid w:val="00DF3AC0"/>
    <w:rsid w:val="00E15130"/>
    <w:rsid w:val="00E17ADF"/>
    <w:rsid w:val="00E24295"/>
    <w:rsid w:val="00E26AC2"/>
    <w:rsid w:val="00E43FF4"/>
    <w:rsid w:val="00E77E3B"/>
    <w:rsid w:val="00E8767A"/>
    <w:rsid w:val="00EA0FD2"/>
    <w:rsid w:val="00EA52A6"/>
    <w:rsid w:val="00ED0020"/>
    <w:rsid w:val="00EF4B97"/>
    <w:rsid w:val="00F01D0F"/>
    <w:rsid w:val="00F05B10"/>
    <w:rsid w:val="00F678FC"/>
    <w:rsid w:val="00F815AA"/>
    <w:rsid w:val="00F83706"/>
    <w:rsid w:val="00FA2452"/>
    <w:rsid w:val="00FD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istrator\Application%20Data\Microsoft\&#928;&#961;&#972;&#964;&#965;&#960;&#945;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117C-B3FC-4515-B362-18F5269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15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1ο ΕΝΙΑΙΟ ΛΥΚΕΙΟ</dc:creator>
  <cp:lastModifiedBy>User</cp:lastModifiedBy>
  <cp:revision>4</cp:revision>
  <cp:lastPrinted>2022-10-03T08:11:00Z</cp:lastPrinted>
  <dcterms:created xsi:type="dcterms:W3CDTF">2022-10-03T08:05:00Z</dcterms:created>
  <dcterms:modified xsi:type="dcterms:W3CDTF">2022-10-03T08:18:00Z</dcterms:modified>
</cp:coreProperties>
</file>