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08" w:rsidRDefault="00420CA5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495300</wp:posOffset>
                </wp:positionV>
                <wp:extent cx="2654935" cy="1323975"/>
                <wp:effectExtent l="0" t="0" r="889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B8" w:rsidRPr="00803150" w:rsidRDefault="005824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Πλωμάρι</w:t>
                            </w:r>
                            <w:r w:rsidR="00324BB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F2D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51711"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  <w:r w:rsidR="008F4DE9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="00027F4C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 w:rsidR="00251711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3C6225">
                              <w:rPr>
                                <w:rFonts w:ascii="Arial" w:hAnsi="Arial" w:cs="Arial"/>
                                <w:b/>
                              </w:rPr>
                              <w:t>/201</w:t>
                            </w:r>
                            <w:r w:rsidR="00027F4C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  <w:p w:rsidR="007403B8" w:rsidRPr="00B13E20" w:rsidRDefault="007403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 Πρωτ.</w:t>
                            </w:r>
                            <w:r w:rsidR="00420CA5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251711">
                              <w:rPr>
                                <w:rFonts w:ascii="Arial" w:hAnsi="Arial" w:cs="Arial"/>
                                <w:b/>
                              </w:rPr>
                              <w:t>97</w:t>
                            </w:r>
                          </w:p>
                          <w:p w:rsidR="007403B8" w:rsidRPr="00803150" w:rsidRDefault="007403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24BBD" w:rsidRDefault="00324BBD" w:rsidP="00324BBD">
                            <w:pPr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BF0028" w:rsidRDefault="00BF0028" w:rsidP="00F05A97">
                            <w:pPr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93575B" w:rsidRPr="00CE67D4" w:rsidRDefault="0093575B"/>
                          <w:p w:rsidR="007403B8" w:rsidRPr="00CD6346" w:rsidRDefault="007403B8" w:rsidP="007403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403B8" w:rsidRPr="00803150" w:rsidRDefault="0074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0.5pt;margin-top:39pt;width:209.05pt;height:104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li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" stroked="f">
                <v:textbox>
                  <w:txbxContent>
                    <w:p w:rsidR="007403B8" w:rsidRPr="00803150" w:rsidRDefault="005824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Πλωμάρι</w:t>
                      </w:r>
                      <w:r w:rsidR="00324BB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F2D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51711">
                        <w:rPr>
                          <w:rFonts w:ascii="Arial" w:hAnsi="Arial" w:cs="Arial"/>
                          <w:b/>
                        </w:rPr>
                        <w:t>12</w:t>
                      </w:r>
                      <w:r w:rsidR="008F4DE9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="00027F4C">
                        <w:rPr>
                          <w:rFonts w:ascii="Arial" w:hAnsi="Arial" w:cs="Arial"/>
                          <w:b/>
                        </w:rPr>
                        <w:t>0</w:t>
                      </w:r>
                      <w:r w:rsidR="00251711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3C6225">
                        <w:rPr>
                          <w:rFonts w:ascii="Arial" w:hAnsi="Arial" w:cs="Arial"/>
                          <w:b/>
                        </w:rPr>
                        <w:t>/201</w:t>
                      </w:r>
                      <w:r w:rsidR="00027F4C"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  <w:p w:rsidR="007403B8" w:rsidRPr="00B13E20" w:rsidRDefault="007403B8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Αριθμ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. Πρωτ.</w:t>
                      </w:r>
                      <w:r w:rsidR="00420CA5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251711">
                        <w:rPr>
                          <w:rFonts w:ascii="Arial" w:hAnsi="Arial" w:cs="Arial"/>
                          <w:b/>
                        </w:rPr>
                        <w:t>97</w:t>
                      </w:r>
                    </w:p>
                    <w:p w:rsidR="007403B8" w:rsidRPr="00803150" w:rsidRDefault="007403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24BBD" w:rsidRDefault="00324BBD" w:rsidP="00324BBD">
                      <w:pPr>
                        <w:spacing w:after="200" w:line="276" w:lineRule="auto"/>
                        <w:rPr>
                          <w:b/>
                          <w:bCs/>
                        </w:rPr>
                      </w:pPr>
                    </w:p>
                    <w:p w:rsidR="00BF0028" w:rsidRDefault="00BF0028" w:rsidP="00F05A97">
                      <w:pPr>
                        <w:spacing w:after="200" w:line="276" w:lineRule="auto"/>
                        <w:rPr>
                          <w:b/>
                          <w:bCs/>
                        </w:rPr>
                      </w:pPr>
                    </w:p>
                    <w:p w:rsidR="0093575B" w:rsidRPr="00CE67D4" w:rsidRDefault="0093575B"/>
                    <w:p w:rsidR="007403B8" w:rsidRPr="00CD6346" w:rsidRDefault="007403B8" w:rsidP="007403B8">
                      <w:pPr>
                        <w:rPr>
                          <w:rFonts w:ascii="Arial" w:hAnsi="Arial" w:cs="Arial"/>
                        </w:rPr>
                      </w:pPr>
                    </w:p>
                    <w:p w:rsidR="007403B8" w:rsidRPr="00803150" w:rsidRDefault="007403B8"/>
                  </w:txbxContent>
                </v:textbox>
              </v:shape>
            </w:pict>
          </mc:Fallback>
        </mc:AlternateContent>
      </w:r>
      <w:r w:rsidR="000A0608"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 w:rsidR="000A0608"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 w:rsidR="00A22F86">
        <w:rPr>
          <w:noProof/>
          <w:sz w:val="20"/>
          <w:szCs w:val="20"/>
        </w:rPr>
        <w:drawing>
          <wp:inline distT="0" distB="0" distL="0" distR="0">
            <wp:extent cx="523494" cy="5234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608">
        <w:rPr>
          <w:sz w:val="20"/>
          <w:szCs w:val="20"/>
        </w:rPr>
        <w:t xml:space="preserve">                                                              </w:t>
      </w:r>
    </w:p>
    <w:p w:rsidR="00B67F72" w:rsidRPr="00873E8B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0A0608" w:rsidRPr="00873E8B">
        <w:rPr>
          <w:rFonts w:ascii="Arial" w:hAnsi="Arial" w:cs="Arial"/>
          <w:b/>
        </w:rPr>
        <w:t>ΕΛΛΗΝΙΚΗ ΔΗΜΟΚΡΑΤΙΑ</w:t>
      </w:r>
    </w:p>
    <w:p w:rsidR="000A0608" w:rsidRPr="00873E8B" w:rsidRDefault="000A0608">
      <w:pPr>
        <w:rPr>
          <w:rFonts w:ascii="Arial" w:hAnsi="Arial" w:cs="Arial"/>
          <w:b/>
          <w:sz w:val="20"/>
          <w:szCs w:val="20"/>
        </w:rPr>
      </w:pPr>
      <w:r w:rsidRPr="00873E8B">
        <w:rPr>
          <w:rFonts w:ascii="Arial" w:hAnsi="Arial" w:cs="Arial"/>
          <w:b/>
          <w:sz w:val="20"/>
          <w:szCs w:val="20"/>
        </w:rPr>
        <w:t>ΠΕΡ</w:t>
      </w:r>
      <w:r w:rsidR="00570631">
        <w:rPr>
          <w:rFonts w:ascii="Arial" w:hAnsi="Arial" w:cs="Arial"/>
          <w:b/>
          <w:sz w:val="20"/>
          <w:szCs w:val="20"/>
        </w:rPr>
        <w:t>Ι</w:t>
      </w:r>
      <w:r w:rsidRPr="00873E8B">
        <w:rPr>
          <w:rFonts w:ascii="Arial" w:hAnsi="Arial" w:cs="Arial"/>
          <w:b/>
          <w:sz w:val="20"/>
          <w:szCs w:val="20"/>
        </w:rPr>
        <w:t>ΦΕΡ</w:t>
      </w:r>
      <w:r w:rsidR="00570631">
        <w:rPr>
          <w:rFonts w:ascii="Arial" w:hAnsi="Arial" w:cs="Arial"/>
          <w:b/>
          <w:sz w:val="20"/>
          <w:szCs w:val="20"/>
        </w:rPr>
        <w:t>Ε</w:t>
      </w:r>
      <w:r w:rsidRPr="00873E8B">
        <w:rPr>
          <w:rFonts w:ascii="Arial" w:hAnsi="Arial" w:cs="Arial"/>
          <w:b/>
          <w:sz w:val="20"/>
          <w:szCs w:val="20"/>
        </w:rPr>
        <w:t xml:space="preserve">ΙΑΚΗ Δ/ΝΣΗ </w:t>
      </w:r>
      <w:r w:rsidR="00ED306F" w:rsidRPr="00873E8B">
        <w:rPr>
          <w:rFonts w:ascii="Arial" w:hAnsi="Arial" w:cs="Arial"/>
          <w:b/>
          <w:sz w:val="20"/>
          <w:szCs w:val="20"/>
        </w:rPr>
        <w:t>Π/ΘΜΙΑΣ ΚΑΙ Δ/ΘΜΙΑΣ</w:t>
      </w:r>
    </w:p>
    <w:p w:rsidR="008337C3" w:rsidRPr="008337C3" w:rsidRDefault="00873E8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ED306F" w:rsidRPr="00873E8B">
        <w:rPr>
          <w:rFonts w:ascii="Arial" w:hAnsi="Arial" w:cs="Arial"/>
          <w:b/>
          <w:sz w:val="20"/>
          <w:szCs w:val="20"/>
        </w:rPr>
        <w:t>ΕΚΠΑΙΔΕΥΣΗΣ ΒΟΡΕΙΟΥ ΑΙΓΑΙΟΥ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582958">
        <w:rPr>
          <w:rFonts w:ascii="Arial" w:hAnsi="Arial" w:cs="Arial"/>
          <w:b/>
          <w:sz w:val="20"/>
          <w:szCs w:val="20"/>
        </w:rPr>
        <w:t xml:space="preserve">            </w:t>
      </w:r>
      <w:r w:rsidR="00153D29">
        <w:rPr>
          <w:rFonts w:ascii="Arial" w:hAnsi="Arial" w:cs="Arial"/>
          <w:b/>
          <w:sz w:val="20"/>
          <w:szCs w:val="20"/>
        </w:rPr>
        <w:t xml:space="preserve">      </w:t>
      </w:r>
      <w:r w:rsidR="006C6F24">
        <w:rPr>
          <w:rFonts w:ascii="Arial" w:hAnsi="Arial" w:cs="Arial"/>
          <w:b/>
          <w:sz w:val="20"/>
          <w:szCs w:val="20"/>
        </w:rPr>
        <w:t xml:space="preserve">      </w:t>
      </w:r>
      <w:r w:rsidR="00153D29">
        <w:rPr>
          <w:rFonts w:ascii="Arial" w:hAnsi="Arial" w:cs="Arial"/>
          <w:b/>
          <w:sz w:val="20"/>
          <w:szCs w:val="20"/>
        </w:rPr>
        <w:t xml:space="preserve">     </w:t>
      </w:r>
    </w:p>
    <w:p w:rsidR="00ED306F" w:rsidRPr="007403B8" w:rsidRDefault="00ED306F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>Δ/ΝΣΗ Β/ΘΜΙΑΣ ΕΚΠ/ΣΗΣ Ν. ΛΕΣΒΟΥ</w:t>
      </w:r>
      <w:r w:rsidR="00582958">
        <w:rPr>
          <w:rFonts w:ascii="Arial" w:hAnsi="Arial" w:cs="Arial"/>
          <w:b/>
        </w:rPr>
        <w:t xml:space="preserve">                       </w:t>
      </w:r>
      <w:r w:rsidR="006C6F24">
        <w:rPr>
          <w:rFonts w:ascii="Arial" w:hAnsi="Arial" w:cs="Arial"/>
          <w:b/>
        </w:rPr>
        <w:t xml:space="preserve">     </w:t>
      </w:r>
      <w:r w:rsidR="00DB7642">
        <w:rPr>
          <w:rFonts w:ascii="Arial" w:hAnsi="Arial" w:cs="Arial"/>
          <w:b/>
        </w:rPr>
        <w:t xml:space="preserve"> </w:t>
      </w:r>
    </w:p>
    <w:p w:rsidR="00ED306F" w:rsidRDefault="00582456" w:rsidP="0058245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ΓΥΜΝΑΣΙΟ ΠΛΩΜΑΡΙΟΥ</w:t>
      </w:r>
    </w:p>
    <w:p w:rsidR="00D41FD3" w:rsidRPr="00B60F97" w:rsidRDefault="00D41FD3">
      <w:pPr>
        <w:rPr>
          <w:rFonts w:ascii="Arial" w:hAnsi="Arial" w:cs="Arial"/>
        </w:rPr>
      </w:pPr>
    </w:p>
    <w:p w:rsidR="00582456" w:rsidRDefault="004B13FC" w:rsidP="00582456">
      <w:pPr>
        <w:tabs>
          <w:tab w:val="left" w:pos="435"/>
          <w:tab w:val="right" w:pos="94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Ταχ. Δ/νση </w:t>
      </w:r>
      <w:r w:rsidR="00D41FD3" w:rsidRPr="00B60F97">
        <w:rPr>
          <w:rFonts w:ascii="Arial" w:hAnsi="Arial" w:cs="Arial"/>
        </w:rPr>
        <w:t>:</w:t>
      </w:r>
      <w:r w:rsidRPr="004B13FC">
        <w:rPr>
          <w:rFonts w:ascii="Arial" w:hAnsi="Arial" w:cs="Arial"/>
        </w:rPr>
        <w:t xml:space="preserve">   </w:t>
      </w:r>
      <w:r w:rsidR="001F400E">
        <w:rPr>
          <w:rFonts w:ascii="Arial" w:hAnsi="Arial" w:cs="Arial"/>
        </w:rPr>
        <w:t>ΠΛΩΜΑΡΙ ΛΕΣΒΟΥ</w:t>
      </w:r>
    </w:p>
    <w:p w:rsidR="00025CBD" w:rsidRPr="001F400E" w:rsidRDefault="001F400E" w:rsidP="001F400E">
      <w:pPr>
        <w:tabs>
          <w:tab w:val="left" w:pos="435"/>
          <w:tab w:val="right" w:pos="94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Τ.Κ. 81200</w:t>
      </w:r>
      <w:r w:rsidR="00C4079C">
        <w:rPr>
          <w:rFonts w:ascii="Arial" w:hAnsi="Arial" w:cs="Arial"/>
          <w:b/>
        </w:rPr>
        <w:tab/>
      </w:r>
      <w:r w:rsidR="009D5B85">
        <w:rPr>
          <w:rFonts w:ascii="Arial" w:hAnsi="Arial" w:cs="Arial"/>
          <w:b/>
        </w:rPr>
        <w:t xml:space="preserve">  </w:t>
      </w:r>
    </w:p>
    <w:p w:rsidR="00A22F86" w:rsidRPr="00A22F86" w:rsidRDefault="00D41FD3" w:rsidP="007E44C4">
      <w:pPr>
        <w:tabs>
          <w:tab w:val="left" w:pos="5415"/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>Τηλέφωνο</w:t>
      </w:r>
      <w:r w:rsidR="00A22F86" w:rsidRPr="001A79DB">
        <w:rPr>
          <w:rFonts w:ascii="Arial" w:hAnsi="Arial" w:cs="Arial"/>
        </w:rPr>
        <w:t xml:space="preserve">    :225</w:t>
      </w:r>
      <w:r w:rsidR="00582456">
        <w:rPr>
          <w:rFonts w:ascii="Arial" w:hAnsi="Arial" w:cs="Arial"/>
        </w:rPr>
        <w:t>2</w:t>
      </w:r>
      <w:r w:rsidR="00A22F86" w:rsidRPr="001A79DB">
        <w:rPr>
          <w:rFonts w:ascii="Arial" w:hAnsi="Arial" w:cs="Arial"/>
        </w:rPr>
        <w:t>0</w:t>
      </w:r>
      <w:r w:rsidR="00A22F86">
        <w:rPr>
          <w:rFonts w:ascii="Arial" w:hAnsi="Arial" w:cs="Arial"/>
        </w:rPr>
        <w:t>-</w:t>
      </w:r>
      <w:r w:rsidR="00582456">
        <w:rPr>
          <w:rFonts w:ascii="Arial" w:hAnsi="Arial" w:cs="Arial"/>
        </w:rPr>
        <w:t>32253</w:t>
      </w:r>
    </w:p>
    <w:p w:rsidR="00C00940" w:rsidRPr="009F2D9D" w:rsidRDefault="00A22F86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Φαξ</w:t>
      </w:r>
      <w:r w:rsidRPr="009F2D9D">
        <w:rPr>
          <w:rFonts w:ascii="Arial" w:hAnsi="Arial" w:cs="Arial"/>
        </w:rPr>
        <w:t xml:space="preserve">              :</w:t>
      </w:r>
      <w:r w:rsidR="00582456" w:rsidRPr="001A79DB">
        <w:rPr>
          <w:rFonts w:ascii="Arial" w:hAnsi="Arial" w:cs="Arial"/>
        </w:rPr>
        <w:t>225</w:t>
      </w:r>
      <w:r w:rsidR="00582456">
        <w:rPr>
          <w:rFonts w:ascii="Arial" w:hAnsi="Arial" w:cs="Arial"/>
        </w:rPr>
        <w:t>2</w:t>
      </w:r>
      <w:r w:rsidR="00582456" w:rsidRPr="001A79DB">
        <w:rPr>
          <w:rFonts w:ascii="Arial" w:hAnsi="Arial" w:cs="Arial"/>
        </w:rPr>
        <w:t>0</w:t>
      </w:r>
      <w:r w:rsidR="00582456">
        <w:rPr>
          <w:rFonts w:ascii="Arial" w:hAnsi="Arial" w:cs="Arial"/>
        </w:rPr>
        <w:t>-32253</w:t>
      </w:r>
      <w:r w:rsidR="00EF4711" w:rsidRPr="009F2D9D">
        <w:rPr>
          <w:rFonts w:ascii="Arial" w:hAnsi="Arial" w:cs="Arial"/>
        </w:rPr>
        <w:t xml:space="preserve">                          </w:t>
      </w:r>
      <w:r w:rsidR="007E44C4" w:rsidRPr="009F2D9D">
        <w:rPr>
          <w:rFonts w:ascii="Arial" w:hAnsi="Arial" w:cs="Arial"/>
        </w:rPr>
        <w:t xml:space="preserve"> </w:t>
      </w:r>
      <w:r w:rsidR="00EF4711" w:rsidRPr="009F2D9D">
        <w:rPr>
          <w:rFonts w:ascii="Arial" w:hAnsi="Arial" w:cs="Arial"/>
        </w:rPr>
        <w:t xml:space="preserve"> </w:t>
      </w:r>
      <w:r w:rsidR="00C4079C" w:rsidRPr="009F2D9D">
        <w:rPr>
          <w:rFonts w:ascii="Arial" w:hAnsi="Arial" w:cs="Arial"/>
          <w:sz w:val="22"/>
          <w:szCs w:val="22"/>
        </w:rPr>
        <w:t xml:space="preserve"> </w:t>
      </w:r>
      <w:r w:rsidR="009D5B85" w:rsidRPr="009F2D9D">
        <w:rPr>
          <w:rFonts w:ascii="Arial" w:hAnsi="Arial" w:cs="Arial"/>
          <w:sz w:val="22"/>
          <w:szCs w:val="22"/>
        </w:rPr>
        <w:t xml:space="preserve"> </w:t>
      </w:r>
    </w:p>
    <w:p w:rsidR="009A3405" w:rsidRDefault="00C00940">
      <w:pPr>
        <w:rPr>
          <w:rFonts w:ascii="Arial" w:hAnsi="Arial" w:cs="Arial"/>
          <w:lang w:val="de-DE"/>
        </w:rPr>
      </w:pPr>
      <w:r w:rsidRPr="00026136">
        <w:rPr>
          <w:rFonts w:ascii="Arial" w:hAnsi="Arial" w:cs="Arial"/>
          <w:lang w:val="de-DE"/>
        </w:rPr>
        <w:t>e</w:t>
      </w:r>
      <w:r w:rsidRPr="00B1228A">
        <w:rPr>
          <w:rFonts w:ascii="Arial" w:hAnsi="Arial" w:cs="Arial"/>
          <w:lang w:val="de-DE"/>
        </w:rPr>
        <w:t>-</w:t>
      </w:r>
      <w:r w:rsidRPr="00026136">
        <w:rPr>
          <w:rFonts w:ascii="Arial" w:hAnsi="Arial" w:cs="Arial"/>
          <w:lang w:val="de-DE"/>
        </w:rPr>
        <w:t>mail</w:t>
      </w:r>
      <w:r w:rsidRPr="00B1228A">
        <w:rPr>
          <w:rFonts w:ascii="Arial" w:hAnsi="Arial" w:cs="Arial"/>
          <w:lang w:val="de-DE"/>
        </w:rPr>
        <w:t xml:space="preserve">          : </w:t>
      </w:r>
      <w:r w:rsidR="007E44C4" w:rsidRPr="00A22F86">
        <w:rPr>
          <w:rFonts w:ascii="Arial" w:hAnsi="Arial" w:cs="Arial"/>
          <w:lang w:val="de-DE"/>
        </w:rPr>
        <w:t>mail@</w:t>
      </w:r>
      <w:r w:rsidR="00582456">
        <w:rPr>
          <w:rFonts w:ascii="Arial" w:hAnsi="Arial" w:cs="Arial"/>
          <w:lang w:val="en-US"/>
        </w:rPr>
        <w:t>gym</w:t>
      </w:r>
      <w:r w:rsidR="007E44C4" w:rsidRPr="00A22F86">
        <w:rPr>
          <w:rFonts w:ascii="Arial" w:hAnsi="Arial" w:cs="Arial"/>
          <w:lang w:val="de-DE"/>
        </w:rPr>
        <w:t>-</w:t>
      </w:r>
      <w:r w:rsidR="00582456">
        <w:rPr>
          <w:rFonts w:ascii="Arial" w:hAnsi="Arial" w:cs="Arial"/>
          <w:lang w:val="de-DE"/>
        </w:rPr>
        <w:t>plomar</w:t>
      </w:r>
      <w:r w:rsidR="007E44C4" w:rsidRPr="00A22F86">
        <w:rPr>
          <w:rFonts w:ascii="Arial" w:hAnsi="Arial" w:cs="Arial"/>
          <w:lang w:val="de-DE"/>
        </w:rPr>
        <w:t>.les.sch.gr</w:t>
      </w:r>
      <w:r w:rsidR="007E44C4" w:rsidRPr="00CD1A34">
        <w:rPr>
          <w:rFonts w:ascii="Arial" w:hAnsi="Arial" w:cs="Arial"/>
          <w:lang w:val="de-DE"/>
        </w:rPr>
        <w:t xml:space="preserve">  </w:t>
      </w:r>
    </w:p>
    <w:p w:rsidR="006C6F24" w:rsidRPr="00CD1A34" w:rsidRDefault="009A3405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</w:rPr>
        <w:t>Πληροφορίες</w:t>
      </w:r>
      <w:r w:rsidR="008F4DE9">
        <w:rPr>
          <w:rFonts w:ascii="Arial" w:hAnsi="Arial" w:cs="Arial"/>
        </w:rPr>
        <w:t>: κα Γεωργοπούλου Μαρία</w:t>
      </w:r>
    </w:p>
    <w:p w:rsidR="00A22F86" w:rsidRPr="009A3405" w:rsidRDefault="00A22F86" w:rsidP="008B21D1">
      <w:pPr>
        <w:jc w:val="both"/>
        <w:rPr>
          <w:rFonts w:ascii="Arial" w:hAnsi="Arial" w:cs="Arial"/>
          <w:b/>
        </w:rPr>
      </w:pPr>
    </w:p>
    <w:p w:rsidR="00A22F86" w:rsidRPr="009A3405" w:rsidRDefault="00A22F86" w:rsidP="008B21D1">
      <w:pPr>
        <w:jc w:val="both"/>
        <w:rPr>
          <w:rFonts w:ascii="Arial" w:hAnsi="Arial" w:cs="Arial"/>
          <w:b/>
        </w:rPr>
      </w:pPr>
    </w:p>
    <w:p w:rsidR="00531CBD" w:rsidRPr="009A3405" w:rsidRDefault="00531CBD" w:rsidP="00531CBD">
      <w:pPr>
        <w:jc w:val="both"/>
        <w:rPr>
          <w:rFonts w:ascii="Calibri" w:hAnsi="Calibri"/>
          <w:b/>
        </w:rPr>
      </w:pPr>
    </w:p>
    <w:p w:rsidR="00531CBD" w:rsidRPr="00531CBD" w:rsidRDefault="00531CBD" w:rsidP="009A3405">
      <w:pPr>
        <w:jc w:val="center"/>
        <w:rPr>
          <w:rFonts w:ascii="Calibri" w:hAnsi="Calibri"/>
          <w:b/>
        </w:rPr>
      </w:pPr>
      <w:r w:rsidRPr="00531CBD">
        <w:rPr>
          <w:rFonts w:ascii="Calibri" w:hAnsi="Calibri"/>
          <w:b/>
        </w:rPr>
        <w:t xml:space="preserve">ΘΕΜΑ: «ΠΡΟΣΚΛΗΣΗ ΕΚΔΗΛΩΣΗΣ ΕΝΔΙΑΦΕΡΟΝΤΟΣ ΓΙΑ ΠΡΑΓΜΑΤΟΠΟΙΗΣΗ </w:t>
      </w:r>
      <w:r w:rsidR="00401E9A">
        <w:rPr>
          <w:rFonts w:ascii="Calibri" w:hAnsi="Calibri"/>
          <w:b/>
        </w:rPr>
        <w:t>ΜΕΤΑΚΙΝΗΣΗΣ</w:t>
      </w:r>
      <w:r w:rsidRPr="00531CBD">
        <w:rPr>
          <w:rFonts w:ascii="Calibri" w:hAnsi="Calibri"/>
          <w:b/>
        </w:rPr>
        <w:t>»</w:t>
      </w:r>
    </w:p>
    <w:p w:rsidR="00531CBD" w:rsidRPr="009A3405" w:rsidRDefault="00373341" w:rsidP="0037334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</w:t>
      </w:r>
      <w:r w:rsidR="00531CBD" w:rsidRPr="00531CBD">
        <w:rPr>
          <w:rFonts w:ascii="Calibri" w:hAnsi="Calibri"/>
          <w:b/>
        </w:rPr>
        <w:t xml:space="preserve">ΣΧΕΤ: </w:t>
      </w:r>
      <w:r w:rsidR="007209DA">
        <w:rPr>
          <w:rFonts w:ascii="Calibri" w:hAnsi="Calibri"/>
          <w:b/>
        </w:rPr>
        <w:t xml:space="preserve">  </w:t>
      </w:r>
      <w:r w:rsidR="009A3405">
        <w:t>Υπουργική Απόφαση 33120/ΓΔ4/06-03-2017 (ΦΕΚ Β΄681/06-03-2017</w:t>
      </w:r>
      <w:r w:rsidR="009A3405" w:rsidRPr="009A3405">
        <w:t>)</w:t>
      </w:r>
    </w:p>
    <w:p w:rsidR="00531CBD" w:rsidRPr="00531CBD" w:rsidRDefault="00531CBD" w:rsidP="00531CBD">
      <w:pPr>
        <w:jc w:val="both"/>
        <w:rPr>
          <w:rFonts w:ascii="Calibri" w:hAnsi="Calibri"/>
        </w:rPr>
      </w:pPr>
    </w:p>
    <w:p w:rsidR="00027F4C" w:rsidRDefault="00531CBD" w:rsidP="008F4DE9">
      <w:pPr>
        <w:jc w:val="both"/>
        <w:rPr>
          <w:rFonts w:ascii="Calibri" w:hAnsi="Calibri"/>
        </w:rPr>
      </w:pPr>
      <w:r w:rsidRPr="008F4DE9">
        <w:rPr>
          <w:rFonts w:ascii="Calibri" w:hAnsi="Calibri"/>
        </w:rPr>
        <w:t>Το σχολείο μας πρ</w:t>
      </w:r>
      <w:r w:rsidR="007209DA" w:rsidRPr="008F4DE9">
        <w:rPr>
          <w:rFonts w:ascii="Calibri" w:hAnsi="Calibri"/>
        </w:rPr>
        <w:t xml:space="preserve">οτίθεται να πραγματοποιήσει </w:t>
      </w:r>
      <w:r w:rsidR="00027F4C">
        <w:rPr>
          <w:rFonts w:ascii="Calibri" w:hAnsi="Calibri"/>
        </w:rPr>
        <w:t>τ</w:t>
      </w:r>
      <w:r w:rsidR="00251711">
        <w:rPr>
          <w:rFonts w:ascii="Calibri" w:hAnsi="Calibri"/>
        </w:rPr>
        <w:t>ην</w:t>
      </w:r>
      <w:r w:rsidR="00027F4C">
        <w:rPr>
          <w:rFonts w:ascii="Calibri" w:hAnsi="Calibri"/>
        </w:rPr>
        <w:t xml:space="preserve"> </w:t>
      </w:r>
      <w:r w:rsidR="00251711">
        <w:rPr>
          <w:rFonts w:ascii="Calibri" w:hAnsi="Calibri"/>
        </w:rPr>
        <w:t>εξής</w:t>
      </w:r>
      <w:r w:rsidR="00027F4C">
        <w:rPr>
          <w:rFonts w:ascii="Calibri" w:hAnsi="Calibri"/>
        </w:rPr>
        <w:t xml:space="preserve"> </w:t>
      </w:r>
      <w:r w:rsidR="00251711">
        <w:rPr>
          <w:rFonts w:ascii="Calibri" w:hAnsi="Calibri"/>
        </w:rPr>
        <w:t>μετακίνηση</w:t>
      </w:r>
      <w:r w:rsidR="00027F4C">
        <w:rPr>
          <w:rFonts w:ascii="Calibri" w:hAnsi="Calibri"/>
        </w:rPr>
        <w:t xml:space="preserve"> με λεωφορείο στα πλαίσια </w:t>
      </w:r>
      <w:r w:rsidR="00251711">
        <w:rPr>
          <w:rFonts w:ascii="Calibri" w:hAnsi="Calibri"/>
        </w:rPr>
        <w:t>ημερήσιας εκπαιδευτικής εκδρομής</w:t>
      </w:r>
      <w:r w:rsidR="00027F4C">
        <w:rPr>
          <w:rFonts w:ascii="Calibri" w:hAnsi="Calibri"/>
        </w:rPr>
        <w:t>:</w:t>
      </w:r>
    </w:p>
    <w:p w:rsidR="00251711" w:rsidRDefault="00251711" w:rsidP="008F4DE9">
      <w:pPr>
        <w:jc w:val="both"/>
        <w:rPr>
          <w:rFonts w:ascii="Calibri" w:hAnsi="Calibr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2835"/>
        <w:gridCol w:w="1559"/>
        <w:gridCol w:w="1418"/>
      </w:tblGrid>
      <w:tr w:rsidR="00A60364" w:rsidTr="001924E4">
        <w:tc>
          <w:tcPr>
            <w:tcW w:w="2660" w:type="dxa"/>
          </w:tcPr>
          <w:p w:rsidR="00A60364" w:rsidRDefault="00A60364" w:rsidP="008F4DE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ΗΜΕΡΟΜΗΝΙΑ</w:t>
            </w:r>
          </w:p>
        </w:tc>
        <w:tc>
          <w:tcPr>
            <w:tcW w:w="1559" w:type="dxa"/>
          </w:tcPr>
          <w:p w:rsidR="00A60364" w:rsidRDefault="00A60364" w:rsidP="008F4DE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ΑΡΙΘΜΟΣ ΜΑΘΗΤΩΝ ΚΑΙ ΚΑΘΗΓΗΤΩΝ</w:t>
            </w:r>
          </w:p>
        </w:tc>
        <w:tc>
          <w:tcPr>
            <w:tcW w:w="2835" w:type="dxa"/>
          </w:tcPr>
          <w:p w:rsidR="00A60364" w:rsidRDefault="00A60364" w:rsidP="008F4DE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ΤΟΠΟΘΕΣΙΑ</w:t>
            </w:r>
          </w:p>
        </w:tc>
        <w:tc>
          <w:tcPr>
            <w:tcW w:w="1559" w:type="dxa"/>
          </w:tcPr>
          <w:p w:rsidR="00A60364" w:rsidRDefault="00251711" w:rsidP="00A6036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Ώρα</w:t>
            </w:r>
            <w:r w:rsidR="00A60364">
              <w:rPr>
                <w:rFonts w:ascii="Calibri" w:hAnsi="Calibri"/>
              </w:rPr>
              <w:t xml:space="preserve"> αναχώρησης </w:t>
            </w:r>
          </w:p>
        </w:tc>
        <w:tc>
          <w:tcPr>
            <w:tcW w:w="1418" w:type="dxa"/>
          </w:tcPr>
          <w:p w:rsidR="00A60364" w:rsidRDefault="00A60364" w:rsidP="008F4DE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Ώρα επιστροφής </w:t>
            </w:r>
          </w:p>
        </w:tc>
      </w:tr>
      <w:tr w:rsidR="00A60364" w:rsidTr="001924E4">
        <w:tc>
          <w:tcPr>
            <w:tcW w:w="2660" w:type="dxa"/>
          </w:tcPr>
          <w:p w:rsidR="00A60364" w:rsidRPr="00016EA8" w:rsidRDefault="00251711" w:rsidP="00E7716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Παρασκευή</w:t>
            </w:r>
            <w:r w:rsidR="00A60364" w:rsidRPr="00016EA8">
              <w:rPr>
                <w:rFonts w:ascii="Calibri" w:hAnsi="Calibri"/>
                <w:b/>
              </w:rPr>
              <w:t xml:space="preserve"> 1</w:t>
            </w:r>
            <w:r w:rsidR="00E7716B">
              <w:rPr>
                <w:rFonts w:ascii="Calibri" w:hAnsi="Calibri"/>
                <w:b/>
              </w:rPr>
              <w:t>7</w:t>
            </w:r>
            <w:bookmarkStart w:id="0" w:name="_GoBack"/>
            <w:bookmarkEnd w:id="0"/>
            <w:r w:rsidR="00A60364" w:rsidRPr="00016EA8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5</w:t>
            </w:r>
            <w:r w:rsidR="00A60364" w:rsidRPr="00016EA8">
              <w:rPr>
                <w:rFonts w:ascii="Calibri" w:hAnsi="Calibri"/>
                <w:b/>
              </w:rPr>
              <w:t>/2019</w:t>
            </w:r>
          </w:p>
        </w:tc>
        <w:tc>
          <w:tcPr>
            <w:tcW w:w="1559" w:type="dxa"/>
          </w:tcPr>
          <w:p w:rsidR="00A60364" w:rsidRDefault="00251711" w:rsidP="001924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</w:t>
            </w:r>
          </w:p>
        </w:tc>
        <w:tc>
          <w:tcPr>
            <w:tcW w:w="2835" w:type="dxa"/>
          </w:tcPr>
          <w:p w:rsidR="00A60364" w:rsidRDefault="00251711" w:rsidP="001924E4">
            <w:pPr>
              <w:jc w:val="center"/>
            </w:pPr>
            <w:r>
              <w:t xml:space="preserve">Πλωμάρι- </w:t>
            </w:r>
            <w:proofErr w:type="spellStart"/>
            <w:r>
              <w:t>Μανταμάδος</w:t>
            </w:r>
            <w:proofErr w:type="spellEnd"/>
            <w:r>
              <w:t xml:space="preserve">- Σκάλα </w:t>
            </w:r>
            <w:proofErr w:type="spellStart"/>
            <w:r>
              <w:t>Συκαμνιάς</w:t>
            </w:r>
            <w:proofErr w:type="spellEnd"/>
            <w:r>
              <w:t xml:space="preserve">- Πέτρα- </w:t>
            </w:r>
            <w:proofErr w:type="spellStart"/>
            <w:r>
              <w:t>Μόλυβος</w:t>
            </w:r>
            <w:proofErr w:type="spellEnd"/>
            <w:r>
              <w:t>-Πλωμάρι</w:t>
            </w:r>
          </w:p>
          <w:p w:rsidR="00A60364" w:rsidRDefault="00A60364" w:rsidP="001924E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A60364" w:rsidRDefault="00A60364" w:rsidP="001924E4">
            <w:pPr>
              <w:jc w:val="center"/>
            </w:pPr>
            <w:r>
              <w:t>8:00</w:t>
            </w:r>
          </w:p>
        </w:tc>
        <w:tc>
          <w:tcPr>
            <w:tcW w:w="1418" w:type="dxa"/>
          </w:tcPr>
          <w:p w:rsidR="00A60364" w:rsidRDefault="00A60364" w:rsidP="00251711">
            <w:pPr>
              <w:jc w:val="center"/>
            </w:pPr>
            <w:r>
              <w:t>1</w:t>
            </w:r>
            <w:r w:rsidR="00251711">
              <w:t>9</w:t>
            </w:r>
            <w:r>
              <w:t>:00</w:t>
            </w:r>
          </w:p>
        </w:tc>
      </w:tr>
    </w:tbl>
    <w:p w:rsidR="008F4DE9" w:rsidRPr="008F4DE9" w:rsidRDefault="008F4DE9" w:rsidP="008F4DE9">
      <w:pPr>
        <w:jc w:val="both"/>
      </w:pPr>
      <w:r w:rsidRPr="008F4DE9">
        <w:rPr>
          <w:rFonts w:ascii="Calibri" w:hAnsi="Calibri"/>
        </w:rPr>
        <w:t>Π</w:t>
      </w:r>
      <w:r w:rsidR="00531CBD" w:rsidRPr="008F4DE9">
        <w:rPr>
          <w:rFonts w:ascii="Calibri" w:hAnsi="Calibri"/>
        </w:rPr>
        <w:t xml:space="preserve">αρακαλούμε να μας αποστείλετε - σε περίπτωση που ενδιαφέρεστε </w:t>
      </w:r>
      <w:r w:rsidR="007209DA" w:rsidRPr="008F4DE9">
        <w:rPr>
          <w:rFonts w:ascii="Calibri" w:hAnsi="Calibri"/>
        </w:rPr>
        <w:t xml:space="preserve">– </w:t>
      </w:r>
      <w:r w:rsidRPr="008F4DE9">
        <w:rPr>
          <w:rFonts w:ascii="Calibri" w:hAnsi="Calibri"/>
        </w:rPr>
        <w:t xml:space="preserve">κλειστές προσφορές </w:t>
      </w:r>
      <w:r w:rsidR="00251711">
        <w:t>με αλληλογραφία</w:t>
      </w:r>
      <w:r w:rsidRPr="008F4DE9">
        <w:t xml:space="preserve"> ή </w:t>
      </w:r>
      <w:r w:rsidR="00251711">
        <w:rPr>
          <w:lang w:val="en-US"/>
        </w:rPr>
        <w:t>e</w:t>
      </w:r>
      <w:r w:rsidR="00251711" w:rsidRPr="00251711">
        <w:t>-</w:t>
      </w:r>
      <w:r w:rsidR="00251711">
        <w:rPr>
          <w:lang w:val="en-US"/>
        </w:rPr>
        <w:t>mail</w:t>
      </w:r>
      <w:r w:rsidRPr="008F4DE9">
        <w:t xml:space="preserve"> το αργότερο μέχρι την </w:t>
      </w:r>
      <w:r w:rsidR="00E839E6">
        <w:t>Πέμπτη 1</w:t>
      </w:r>
      <w:r w:rsidR="00251711" w:rsidRPr="00251711">
        <w:t>8</w:t>
      </w:r>
      <w:r w:rsidRPr="008F4DE9">
        <w:t xml:space="preserve"> /</w:t>
      </w:r>
      <w:r w:rsidR="00E839E6">
        <w:t>0</w:t>
      </w:r>
      <w:r w:rsidR="00251711">
        <w:t>4</w:t>
      </w:r>
      <w:r w:rsidR="00E839E6">
        <w:t>/2019</w:t>
      </w:r>
      <w:r w:rsidRPr="008F4DE9">
        <w:t> και ώρα11 π.μ. </w:t>
      </w:r>
    </w:p>
    <w:p w:rsidR="008F4DE9" w:rsidRPr="008F4DE9" w:rsidRDefault="00531CBD" w:rsidP="008F4DE9">
      <w:pPr>
        <w:jc w:val="both"/>
        <w:rPr>
          <w:rFonts w:ascii="Calibri" w:hAnsi="Calibri"/>
        </w:rPr>
      </w:pPr>
      <w:r w:rsidRPr="008F4DE9">
        <w:rPr>
          <w:rFonts w:ascii="Calibri" w:hAnsi="Calibri"/>
        </w:rPr>
        <w:t>Εκπρόθεσμες προσφορές δεν θα ληφθούν υπόψη.</w:t>
      </w:r>
      <w:r w:rsidR="002B51F0" w:rsidRPr="008F4DE9">
        <w:rPr>
          <w:rFonts w:ascii="Calibri" w:hAnsi="Calibri"/>
        </w:rPr>
        <w:t xml:space="preserve"> </w:t>
      </w:r>
    </w:p>
    <w:p w:rsidR="00531CBD" w:rsidRDefault="00531CBD" w:rsidP="008F4DE9">
      <w:pPr>
        <w:jc w:val="both"/>
        <w:rPr>
          <w:rFonts w:ascii="Calibri" w:hAnsi="Calibri"/>
          <w:sz w:val="22"/>
          <w:szCs w:val="22"/>
        </w:rPr>
      </w:pPr>
      <w:r w:rsidRPr="008F4DE9">
        <w:rPr>
          <w:rFonts w:ascii="Calibri" w:hAnsi="Calibri"/>
        </w:rPr>
        <w:t>Με την προσφορά θα πρέπει να υπάρχει και υπεύθυνη δήλωση ότι το πρακτορείο διαθέτει ειδικό σήμα λειτουργίας ,το οποίο βρίσκεται σε ισχύ</w:t>
      </w:r>
      <w:r w:rsidRPr="00531CBD">
        <w:rPr>
          <w:rFonts w:ascii="Calibri" w:hAnsi="Calibri"/>
          <w:sz w:val="22"/>
          <w:szCs w:val="22"/>
        </w:rPr>
        <w:t>.</w:t>
      </w:r>
    </w:p>
    <w:p w:rsidR="003B280C" w:rsidRPr="003B280C" w:rsidRDefault="003B280C" w:rsidP="00582456">
      <w:pPr>
        <w:jc w:val="both"/>
        <w:rPr>
          <w:rFonts w:ascii="Calibri" w:hAnsi="Calibri"/>
          <w:b/>
          <w:sz w:val="22"/>
          <w:szCs w:val="22"/>
        </w:rPr>
      </w:pPr>
    </w:p>
    <w:p w:rsidR="00531CBD" w:rsidRPr="00531CBD" w:rsidRDefault="00531CBD" w:rsidP="00531CBD">
      <w:pPr>
        <w:jc w:val="both"/>
        <w:rPr>
          <w:rFonts w:ascii="Calibri" w:hAnsi="Calibri"/>
          <w:b/>
          <w:sz w:val="22"/>
          <w:szCs w:val="22"/>
        </w:rPr>
      </w:pPr>
    </w:p>
    <w:p w:rsidR="00324BBD" w:rsidRDefault="00324BBD" w:rsidP="008759A0"/>
    <w:p w:rsidR="007209DA" w:rsidRDefault="00A22F86" w:rsidP="008759A0">
      <w:r>
        <w:t xml:space="preserve"> </w:t>
      </w:r>
      <w:r w:rsidR="00C47C75">
        <w:t xml:space="preserve">                                                                                                     </w:t>
      </w:r>
      <w:r w:rsidR="00F05A97">
        <w:t xml:space="preserve">                     </w:t>
      </w:r>
      <w:r w:rsidR="00C47C75">
        <w:t xml:space="preserve">  </w:t>
      </w:r>
    </w:p>
    <w:p w:rsidR="007209DA" w:rsidRDefault="007209DA" w:rsidP="008759A0"/>
    <w:p w:rsidR="00324BBD" w:rsidRDefault="00582456" w:rsidP="00577C1A">
      <w:pPr>
        <w:ind w:left="7200" w:firstLine="720"/>
      </w:pPr>
      <w:r>
        <w:t>Η</w:t>
      </w:r>
      <w:r w:rsidR="00A22F86" w:rsidRPr="00A22F86">
        <w:t xml:space="preserve"> </w:t>
      </w:r>
      <w:r w:rsidR="00832B47">
        <w:t>Διευθ</w:t>
      </w:r>
      <w:r>
        <w:t>ύ</w:t>
      </w:r>
      <w:r w:rsidR="00832B47">
        <w:t>ντ</w:t>
      </w:r>
      <w:r>
        <w:t>ρια</w:t>
      </w:r>
    </w:p>
    <w:p w:rsidR="00577C1A" w:rsidRDefault="00397AEF" w:rsidP="00397AEF">
      <w:pPr>
        <w:ind w:left="7200"/>
      </w:pPr>
      <w:r>
        <w:t xml:space="preserve">     </w:t>
      </w:r>
    </w:p>
    <w:p w:rsidR="00582456" w:rsidRDefault="00582456" w:rsidP="00397AEF">
      <w:pPr>
        <w:ind w:left="7200"/>
      </w:pPr>
      <w:r>
        <w:t>Γεωργοπούλου Μαρία</w:t>
      </w:r>
    </w:p>
    <w:p w:rsidR="00A22F86" w:rsidRPr="00A22F86" w:rsidRDefault="00397AEF" w:rsidP="008759A0">
      <w:r>
        <w:t xml:space="preserve"> </w:t>
      </w:r>
    </w:p>
    <w:sectPr w:rsidR="00A22F86" w:rsidRPr="00A22F86" w:rsidSect="005924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1459C"/>
    <w:multiLevelType w:val="hybridMultilevel"/>
    <w:tmpl w:val="FB987C5A"/>
    <w:lvl w:ilvl="0" w:tplc="3FAC3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D1105"/>
    <w:multiLevelType w:val="hybridMultilevel"/>
    <w:tmpl w:val="F162EA1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1525780"/>
    <w:multiLevelType w:val="hybridMultilevel"/>
    <w:tmpl w:val="9D8C6F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537CB"/>
    <w:multiLevelType w:val="hybridMultilevel"/>
    <w:tmpl w:val="BD6EC73E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6F4A34"/>
    <w:multiLevelType w:val="hybridMultilevel"/>
    <w:tmpl w:val="9FA4B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9D"/>
    <w:rsid w:val="00016EA8"/>
    <w:rsid w:val="00025CBD"/>
    <w:rsid w:val="00026136"/>
    <w:rsid w:val="00027F4C"/>
    <w:rsid w:val="000458B5"/>
    <w:rsid w:val="00047C98"/>
    <w:rsid w:val="00061A1A"/>
    <w:rsid w:val="00085B98"/>
    <w:rsid w:val="0009156C"/>
    <w:rsid w:val="000A0608"/>
    <w:rsid w:val="000A7150"/>
    <w:rsid w:val="000B6917"/>
    <w:rsid w:val="000D27B4"/>
    <w:rsid w:val="000F7393"/>
    <w:rsid w:val="00126269"/>
    <w:rsid w:val="0013100D"/>
    <w:rsid w:val="001314DB"/>
    <w:rsid w:val="00133849"/>
    <w:rsid w:val="00153D29"/>
    <w:rsid w:val="00153F96"/>
    <w:rsid w:val="00173C4B"/>
    <w:rsid w:val="001924E4"/>
    <w:rsid w:val="001A79DB"/>
    <w:rsid w:val="001B1C90"/>
    <w:rsid w:val="001D4A39"/>
    <w:rsid w:val="001D52CF"/>
    <w:rsid w:val="001E473D"/>
    <w:rsid w:val="001F400E"/>
    <w:rsid w:val="00201F68"/>
    <w:rsid w:val="0020412D"/>
    <w:rsid w:val="002227FA"/>
    <w:rsid w:val="00223577"/>
    <w:rsid w:val="0022789D"/>
    <w:rsid w:val="00227C9E"/>
    <w:rsid w:val="00251711"/>
    <w:rsid w:val="00260A34"/>
    <w:rsid w:val="00270326"/>
    <w:rsid w:val="0027152F"/>
    <w:rsid w:val="002749D3"/>
    <w:rsid w:val="00276DB3"/>
    <w:rsid w:val="00284AB0"/>
    <w:rsid w:val="002866B5"/>
    <w:rsid w:val="002B51F0"/>
    <w:rsid w:val="002E00B9"/>
    <w:rsid w:val="002E7FC1"/>
    <w:rsid w:val="00312C7B"/>
    <w:rsid w:val="003135C9"/>
    <w:rsid w:val="00316001"/>
    <w:rsid w:val="00324BBD"/>
    <w:rsid w:val="00325991"/>
    <w:rsid w:val="003342A6"/>
    <w:rsid w:val="00340249"/>
    <w:rsid w:val="003552F1"/>
    <w:rsid w:val="00365428"/>
    <w:rsid w:val="0037203B"/>
    <w:rsid w:val="00373341"/>
    <w:rsid w:val="00386399"/>
    <w:rsid w:val="0039046D"/>
    <w:rsid w:val="00397AEF"/>
    <w:rsid w:val="003B280C"/>
    <w:rsid w:val="003B5428"/>
    <w:rsid w:val="003B716D"/>
    <w:rsid w:val="003C425A"/>
    <w:rsid w:val="003C6225"/>
    <w:rsid w:val="004018CA"/>
    <w:rsid w:val="00401E9A"/>
    <w:rsid w:val="00420CA5"/>
    <w:rsid w:val="0042357D"/>
    <w:rsid w:val="004307F0"/>
    <w:rsid w:val="00432BF8"/>
    <w:rsid w:val="0043398C"/>
    <w:rsid w:val="004339C2"/>
    <w:rsid w:val="00436BF6"/>
    <w:rsid w:val="004701E5"/>
    <w:rsid w:val="00475162"/>
    <w:rsid w:val="00496143"/>
    <w:rsid w:val="004B13FC"/>
    <w:rsid w:val="004B7ECF"/>
    <w:rsid w:val="004D4DB8"/>
    <w:rsid w:val="004D71DC"/>
    <w:rsid w:val="004F4E9D"/>
    <w:rsid w:val="004F7A2A"/>
    <w:rsid w:val="00514A55"/>
    <w:rsid w:val="005313A9"/>
    <w:rsid w:val="00531CBD"/>
    <w:rsid w:val="005443F8"/>
    <w:rsid w:val="005512F6"/>
    <w:rsid w:val="00564685"/>
    <w:rsid w:val="00570631"/>
    <w:rsid w:val="00572CE1"/>
    <w:rsid w:val="00577C1A"/>
    <w:rsid w:val="00582456"/>
    <w:rsid w:val="00582958"/>
    <w:rsid w:val="005924AD"/>
    <w:rsid w:val="005B2218"/>
    <w:rsid w:val="005C7B01"/>
    <w:rsid w:val="005D1F64"/>
    <w:rsid w:val="005E16F5"/>
    <w:rsid w:val="005F55E6"/>
    <w:rsid w:val="0061364E"/>
    <w:rsid w:val="006226BA"/>
    <w:rsid w:val="00626FBA"/>
    <w:rsid w:val="006272E5"/>
    <w:rsid w:val="00653B27"/>
    <w:rsid w:val="006945C0"/>
    <w:rsid w:val="006A36FA"/>
    <w:rsid w:val="006A3C1C"/>
    <w:rsid w:val="006B26E6"/>
    <w:rsid w:val="006B2719"/>
    <w:rsid w:val="006B2F3C"/>
    <w:rsid w:val="006B7EE5"/>
    <w:rsid w:val="006B7F6F"/>
    <w:rsid w:val="006C6F24"/>
    <w:rsid w:val="006E2B9C"/>
    <w:rsid w:val="006E31A1"/>
    <w:rsid w:val="006E7E5E"/>
    <w:rsid w:val="006F45E3"/>
    <w:rsid w:val="006F5B42"/>
    <w:rsid w:val="00711036"/>
    <w:rsid w:val="00717E6E"/>
    <w:rsid w:val="007209DA"/>
    <w:rsid w:val="00725B23"/>
    <w:rsid w:val="00727455"/>
    <w:rsid w:val="007403B8"/>
    <w:rsid w:val="007407EB"/>
    <w:rsid w:val="00746FC9"/>
    <w:rsid w:val="00766238"/>
    <w:rsid w:val="00776813"/>
    <w:rsid w:val="00781901"/>
    <w:rsid w:val="007956D0"/>
    <w:rsid w:val="00795701"/>
    <w:rsid w:val="007A2C8A"/>
    <w:rsid w:val="007B61BB"/>
    <w:rsid w:val="007E44C4"/>
    <w:rsid w:val="007E76C8"/>
    <w:rsid w:val="007F49F6"/>
    <w:rsid w:val="00803150"/>
    <w:rsid w:val="008107D2"/>
    <w:rsid w:val="0081156C"/>
    <w:rsid w:val="00811887"/>
    <w:rsid w:val="00823EDD"/>
    <w:rsid w:val="00832B47"/>
    <w:rsid w:val="008337C3"/>
    <w:rsid w:val="00856EB4"/>
    <w:rsid w:val="0086582E"/>
    <w:rsid w:val="00873E8B"/>
    <w:rsid w:val="00874B1B"/>
    <w:rsid w:val="008759A0"/>
    <w:rsid w:val="008B21D1"/>
    <w:rsid w:val="008B36BE"/>
    <w:rsid w:val="008D1347"/>
    <w:rsid w:val="008D23FB"/>
    <w:rsid w:val="008D2751"/>
    <w:rsid w:val="008D6454"/>
    <w:rsid w:val="008F229E"/>
    <w:rsid w:val="008F27DE"/>
    <w:rsid w:val="008F4DE9"/>
    <w:rsid w:val="008F73AE"/>
    <w:rsid w:val="00900C8B"/>
    <w:rsid w:val="00911D15"/>
    <w:rsid w:val="00914249"/>
    <w:rsid w:val="00932ACE"/>
    <w:rsid w:val="009342BB"/>
    <w:rsid w:val="0093575B"/>
    <w:rsid w:val="00940D3A"/>
    <w:rsid w:val="00947E90"/>
    <w:rsid w:val="00957DAC"/>
    <w:rsid w:val="009626F0"/>
    <w:rsid w:val="00973A70"/>
    <w:rsid w:val="009746E1"/>
    <w:rsid w:val="009A3405"/>
    <w:rsid w:val="009A4BA6"/>
    <w:rsid w:val="009B228D"/>
    <w:rsid w:val="009B66EA"/>
    <w:rsid w:val="009D5B85"/>
    <w:rsid w:val="009F2D9D"/>
    <w:rsid w:val="00A12A2A"/>
    <w:rsid w:val="00A22F86"/>
    <w:rsid w:val="00A60364"/>
    <w:rsid w:val="00A63F39"/>
    <w:rsid w:val="00A76F0B"/>
    <w:rsid w:val="00A80DCE"/>
    <w:rsid w:val="00A85A54"/>
    <w:rsid w:val="00AC7D35"/>
    <w:rsid w:val="00B0385C"/>
    <w:rsid w:val="00B1102B"/>
    <w:rsid w:val="00B1228A"/>
    <w:rsid w:val="00B13E20"/>
    <w:rsid w:val="00B370C6"/>
    <w:rsid w:val="00B55D7C"/>
    <w:rsid w:val="00B60F97"/>
    <w:rsid w:val="00B67F72"/>
    <w:rsid w:val="00B74C3A"/>
    <w:rsid w:val="00B929FF"/>
    <w:rsid w:val="00B97B0D"/>
    <w:rsid w:val="00BA0C46"/>
    <w:rsid w:val="00BB0AB4"/>
    <w:rsid w:val="00BB6622"/>
    <w:rsid w:val="00BB687D"/>
    <w:rsid w:val="00BC1210"/>
    <w:rsid w:val="00BC51E4"/>
    <w:rsid w:val="00BD209D"/>
    <w:rsid w:val="00BE1058"/>
    <w:rsid w:val="00BE72A9"/>
    <w:rsid w:val="00BE769A"/>
    <w:rsid w:val="00BF0028"/>
    <w:rsid w:val="00C00940"/>
    <w:rsid w:val="00C4079C"/>
    <w:rsid w:val="00C47284"/>
    <w:rsid w:val="00C47C75"/>
    <w:rsid w:val="00C612BE"/>
    <w:rsid w:val="00C75B3F"/>
    <w:rsid w:val="00CB2574"/>
    <w:rsid w:val="00CB64A3"/>
    <w:rsid w:val="00CC6E28"/>
    <w:rsid w:val="00CD1A34"/>
    <w:rsid w:val="00CD6346"/>
    <w:rsid w:val="00CE50B2"/>
    <w:rsid w:val="00CE67D4"/>
    <w:rsid w:val="00CE71AB"/>
    <w:rsid w:val="00CF046B"/>
    <w:rsid w:val="00D05AE1"/>
    <w:rsid w:val="00D13BF8"/>
    <w:rsid w:val="00D16BD4"/>
    <w:rsid w:val="00D41FD3"/>
    <w:rsid w:val="00D61D0E"/>
    <w:rsid w:val="00D7131A"/>
    <w:rsid w:val="00D7183F"/>
    <w:rsid w:val="00D929EE"/>
    <w:rsid w:val="00DA5747"/>
    <w:rsid w:val="00DB6E2D"/>
    <w:rsid w:val="00DB7642"/>
    <w:rsid w:val="00DC6FC8"/>
    <w:rsid w:val="00DD5EBC"/>
    <w:rsid w:val="00DD7735"/>
    <w:rsid w:val="00DE3729"/>
    <w:rsid w:val="00E23217"/>
    <w:rsid w:val="00E2676E"/>
    <w:rsid w:val="00E27559"/>
    <w:rsid w:val="00E3165E"/>
    <w:rsid w:val="00E60523"/>
    <w:rsid w:val="00E6272F"/>
    <w:rsid w:val="00E709F2"/>
    <w:rsid w:val="00E7716B"/>
    <w:rsid w:val="00E77966"/>
    <w:rsid w:val="00E80717"/>
    <w:rsid w:val="00E839E6"/>
    <w:rsid w:val="00E861F3"/>
    <w:rsid w:val="00E95682"/>
    <w:rsid w:val="00EB19B0"/>
    <w:rsid w:val="00EB36D5"/>
    <w:rsid w:val="00ED0861"/>
    <w:rsid w:val="00ED2DCB"/>
    <w:rsid w:val="00ED306F"/>
    <w:rsid w:val="00ED5A89"/>
    <w:rsid w:val="00ED6A07"/>
    <w:rsid w:val="00ED75AD"/>
    <w:rsid w:val="00EF1777"/>
    <w:rsid w:val="00EF2023"/>
    <w:rsid w:val="00EF281C"/>
    <w:rsid w:val="00EF4711"/>
    <w:rsid w:val="00F04435"/>
    <w:rsid w:val="00F05A97"/>
    <w:rsid w:val="00F0648F"/>
    <w:rsid w:val="00F142C1"/>
    <w:rsid w:val="00F57C29"/>
    <w:rsid w:val="00F57FE3"/>
    <w:rsid w:val="00F622CD"/>
    <w:rsid w:val="00F64174"/>
    <w:rsid w:val="00FC0ED8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13CFC1-0B04-4805-BE9E-B5D9DD5D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916;&#953;&#945;&#946;&#953;&#946;&#945;&#963;&#964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11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/>
  <LinksUpToDate>false</LinksUpToDate>
  <CharactersWithSpaces>1545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mailto:mail@5lyk-mytil.les.sch.gr10671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2018-11-30T07:57:00Z</cp:lastPrinted>
  <dcterms:created xsi:type="dcterms:W3CDTF">2019-04-12T09:03:00Z</dcterms:created>
  <dcterms:modified xsi:type="dcterms:W3CDTF">2019-04-12T09:24:00Z</dcterms:modified>
</cp:coreProperties>
</file>