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E" w:rsidRDefault="00591933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  <w:rPr>
          <w:sz w:val="20"/>
          <w:szCs w:val="20"/>
          <w:lang w:val="en-US"/>
        </w:rPr>
      </w:pPr>
      <w:r>
        <w:rPr>
          <w:noProof/>
          <w:lang w:bidi="bo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523875" cy="5238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608" w:rsidRDefault="000A0608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</w:t>
      </w:r>
    </w:p>
    <w:p w:rsidR="00B67F72" w:rsidRPr="00FE0AB8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="00FE0AB8"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FE0AB8">
        <w:rPr>
          <w:rFonts w:ascii="Arial" w:hAnsi="Arial" w:cs="Arial"/>
          <w:b/>
        </w:rPr>
        <w:t xml:space="preserve">    </w:t>
      </w:r>
      <w:r w:rsidR="000A0608" w:rsidRPr="00FE0AB8">
        <w:rPr>
          <w:rFonts w:ascii="Arial" w:hAnsi="Arial" w:cs="Arial"/>
          <w:b/>
        </w:rPr>
        <w:t>ΕΛΛΗΝΙΚΗ ΔΗΜΟΚΡΑΤΙΑ</w:t>
      </w:r>
    </w:p>
    <w:p w:rsidR="000A0608" w:rsidRPr="00FE0AB8" w:rsidRDefault="000A060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ΠΕΡ</w:t>
      </w:r>
      <w:r w:rsidR="00570631" w:rsidRPr="00FE0AB8">
        <w:rPr>
          <w:rFonts w:ascii="Arial" w:hAnsi="Arial" w:cs="Arial"/>
          <w:b/>
        </w:rPr>
        <w:t>Ι</w:t>
      </w:r>
      <w:r w:rsidRPr="00FE0AB8">
        <w:rPr>
          <w:rFonts w:ascii="Arial" w:hAnsi="Arial" w:cs="Arial"/>
          <w:b/>
        </w:rPr>
        <w:t>ΦΕΡ</w:t>
      </w:r>
      <w:r w:rsidR="00570631" w:rsidRPr="00FE0AB8">
        <w:rPr>
          <w:rFonts w:ascii="Arial" w:hAnsi="Arial" w:cs="Arial"/>
          <w:b/>
        </w:rPr>
        <w:t>Ε</w:t>
      </w:r>
      <w:r w:rsidRPr="00FE0AB8">
        <w:rPr>
          <w:rFonts w:ascii="Arial" w:hAnsi="Arial" w:cs="Arial"/>
          <w:b/>
        </w:rPr>
        <w:t xml:space="preserve">ΙΑΚΗ Δ/ΝΣΗ </w:t>
      </w:r>
      <w:r w:rsidR="00ED306F" w:rsidRPr="00FE0AB8">
        <w:rPr>
          <w:rFonts w:ascii="Arial" w:hAnsi="Arial" w:cs="Arial"/>
          <w:b/>
        </w:rPr>
        <w:t>Π/ΘΜΙΑΣ ΚΑΙ Δ/ΘΜΙΑΣ</w:t>
      </w:r>
    </w:p>
    <w:p w:rsidR="00ED306F" w:rsidRPr="00550F17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 </w:t>
      </w:r>
      <w:r w:rsidR="00ED306F" w:rsidRPr="00FE0AB8">
        <w:rPr>
          <w:rFonts w:ascii="Arial" w:hAnsi="Arial" w:cs="Arial"/>
          <w:b/>
        </w:rPr>
        <w:t>ΕΚΠΑΙΔΕΥΣΗΣ ΒΟΡΕΙΟΥ ΑΙΓΑΙΟΥ</w:t>
      </w:r>
      <w:r w:rsidRPr="00FE0AB8">
        <w:rPr>
          <w:rFonts w:ascii="Arial" w:hAnsi="Arial" w:cs="Arial"/>
          <w:b/>
        </w:rPr>
        <w:t xml:space="preserve">                 </w:t>
      </w:r>
      <w:r w:rsidR="00582958" w:rsidRPr="00FE0AB8">
        <w:rPr>
          <w:rFonts w:ascii="Arial" w:hAnsi="Arial" w:cs="Arial"/>
          <w:b/>
        </w:rPr>
        <w:t xml:space="preserve">            </w:t>
      </w:r>
      <w:r w:rsidR="00153D29" w:rsidRPr="00FE0AB8">
        <w:rPr>
          <w:rFonts w:ascii="Arial" w:hAnsi="Arial" w:cs="Arial"/>
          <w:b/>
        </w:rPr>
        <w:t xml:space="preserve">   Μυτιλήνη, </w:t>
      </w:r>
      <w:r w:rsidR="00864C11">
        <w:rPr>
          <w:rFonts w:ascii="Arial" w:hAnsi="Arial" w:cs="Arial"/>
          <w:b/>
        </w:rPr>
        <w:t>31</w:t>
      </w:r>
      <w:r w:rsidR="00634A9B" w:rsidRPr="00AF12D8">
        <w:rPr>
          <w:rFonts w:ascii="Arial" w:hAnsi="Arial" w:cs="Arial"/>
          <w:b/>
        </w:rPr>
        <w:t>/</w:t>
      </w:r>
      <w:r w:rsidR="00864C11">
        <w:rPr>
          <w:rFonts w:ascii="Arial" w:hAnsi="Arial" w:cs="Arial"/>
          <w:b/>
        </w:rPr>
        <w:t>8</w:t>
      </w:r>
      <w:r w:rsidR="00025CBD" w:rsidRPr="00FE0AB8">
        <w:rPr>
          <w:rFonts w:ascii="Arial" w:hAnsi="Arial" w:cs="Arial"/>
          <w:b/>
        </w:rPr>
        <w:t>/</w:t>
      </w:r>
      <w:r w:rsidR="00FE0AB8" w:rsidRPr="00FE0AB8">
        <w:rPr>
          <w:rFonts w:ascii="Arial" w:hAnsi="Arial" w:cs="Arial"/>
          <w:b/>
        </w:rPr>
        <w:t>20</w:t>
      </w:r>
      <w:r w:rsidR="00634A9B" w:rsidRPr="00AF12D8">
        <w:rPr>
          <w:rFonts w:ascii="Arial" w:hAnsi="Arial" w:cs="Arial"/>
          <w:b/>
        </w:rPr>
        <w:t>1</w:t>
      </w:r>
      <w:r w:rsidR="00864C11">
        <w:rPr>
          <w:rFonts w:ascii="Arial" w:hAnsi="Arial" w:cs="Arial"/>
          <w:b/>
        </w:rPr>
        <w:t>7</w:t>
      </w:r>
    </w:p>
    <w:p w:rsidR="00ED306F" w:rsidRPr="00AF12D8" w:rsidRDefault="00FE0AB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</w:t>
      </w:r>
      <w:r w:rsidR="00ED306F" w:rsidRPr="00FE0AB8">
        <w:rPr>
          <w:rFonts w:ascii="Arial" w:hAnsi="Arial" w:cs="Arial"/>
          <w:b/>
        </w:rPr>
        <w:t>Δ/ΝΣΗ Β/ΘΜΙΑΣ ΕΚΠ/ΣΗΣ Ν. ΛΕΣΒΟΥ</w:t>
      </w:r>
      <w:r w:rsidR="00582958" w:rsidRPr="00FE0AB8">
        <w:rPr>
          <w:rFonts w:ascii="Arial" w:hAnsi="Arial" w:cs="Arial"/>
          <w:b/>
        </w:rPr>
        <w:t xml:space="preserve">                       </w:t>
      </w:r>
      <w:r w:rsidR="006C6F24" w:rsidRPr="00FE0AB8">
        <w:rPr>
          <w:rFonts w:ascii="Arial" w:hAnsi="Arial" w:cs="Arial"/>
          <w:b/>
        </w:rPr>
        <w:t xml:space="preserve">     </w:t>
      </w:r>
      <w:r w:rsidR="00DB7642" w:rsidRPr="00FE0AB8">
        <w:rPr>
          <w:rFonts w:ascii="Arial" w:hAnsi="Arial" w:cs="Arial"/>
          <w:b/>
        </w:rPr>
        <w:t xml:space="preserve"> </w:t>
      </w:r>
    </w:p>
    <w:p w:rsidR="00ED306F" w:rsidRPr="00FE0AB8" w:rsidRDefault="00FE0AB8" w:rsidP="00052F32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52F32">
        <w:rPr>
          <w:rFonts w:ascii="Arial" w:hAnsi="Arial" w:cs="Arial"/>
          <w:b/>
        </w:rPr>
        <w:t xml:space="preserve"> </w:t>
      </w:r>
      <w:r w:rsidRPr="00FE0AB8">
        <w:rPr>
          <w:rFonts w:ascii="Arial" w:hAnsi="Arial" w:cs="Arial"/>
          <w:b/>
        </w:rPr>
        <w:t xml:space="preserve">ΠΕΙΡΑΜΑΤΙΚΟ </w:t>
      </w:r>
      <w:r w:rsidR="00570631" w:rsidRPr="00FE0AB8">
        <w:rPr>
          <w:rFonts w:ascii="Arial" w:hAnsi="Arial" w:cs="Arial"/>
          <w:b/>
        </w:rPr>
        <w:t>ΓΕΝΙΚΟ</w:t>
      </w:r>
      <w:r w:rsidR="00ED306F" w:rsidRPr="00FE0AB8">
        <w:rPr>
          <w:rFonts w:ascii="Arial" w:hAnsi="Arial" w:cs="Arial"/>
          <w:b/>
        </w:rPr>
        <w:t xml:space="preserve"> ΛΥΚΕΙΟ ΜΥΤΙΛΗΝΗΣ</w:t>
      </w:r>
      <w:r w:rsidR="00E709F2" w:rsidRPr="00FE0AB8">
        <w:rPr>
          <w:rFonts w:ascii="Arial" w:hAnsi="Arial" w:cs="Arial"/>
          <w:b/>
        </w:rPr>
        <w:t xml:space="preserve">                                              </w:t>
      </w:r>
    </w:p>
    <w:p w:rsidR="00D41FD3" w:rsidRPr="00FE0AB8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</w:t>
      </w:r>
      <w:r w:rsidR="00FE0AB8">
        <w:rPr>
          <w:rFonts w:ascii="Arial" w:hAnsi="Arial" w:cs="Arial"/>
          <w:b/>
        </w:rPr>
        <w:t xml:space="preserve">   </w:t>
      </w:r>
      <w:r w:rsidR="00FE0AB8" w:rsidRPr="00FE0AB8">
        <w:rPr>
          <w:rFonts w:ascii="Arial" w:hAnsi="Arial" w:cs="Arial"/>
          <w:b/>
        </w:rPr>
        <w:t>ΤΟΥ ΠΑΝΕΠΙΣΤΗΜΙΟΥ ΑΙΓΑΙΟΥ</w:t>
      </w:r>
    </w:p>
    <w:p w:rsidR="00FE0AB8" w:rsidRPr="00FE0AB8" w:rsidRDefault="00FE0AB8">
      <w:pPr>
        <w:rPr>
          <w:rFonts w:ascii="Arial" w:hAnsi="Arial" w:cs="Arial"/>
        </w:rPr>
      </w:pPr>
    </w:p>
    <w:p w:rsidR="00340249" w:rsidRPr="002207E6" w:rsidRDefault="00D41FD3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r w:rsidRPr="00B60F97">
        <w:rPr>
          <w:rFonts w:ascii="Arial" w:hAnsi="Arial" w:cs="Arial"/>
        </w:rPr>
        <w:t>Ταχ. Δ/νση   :</w:t>
      </w:r>
      <w:r w:rsidR="00FE0AB8">
        <w:rPr>
          <w:rFonts w:ascii="Arial" w:hAnsi="Arial" w:cs="Arial"/>
        </w:rPr>
        <w:t xml:space="preserve"> Ερμού 1, Έναντι Δημ</w:t>
      </w:r>
      <w:r w:rsidR="00C5168B" w:rsidRPr="00C5168B">
        <w:rPr>
          <w:rFonts w:ascii="Arial" w:hAnsi="Arial" w:cs="Arial"/>
        </w:rPr>
        <w:t>.</w:t>
      </w:r>
      <w:r w:rsidR="00FE0AB8">
        <w:rPr>
          <w:rFonts w:ascii="Arial" w:hAnsi="Arial" w:cs="Arial"/>
        </w:rPr>
        <w:t xml:space="preserve"> Κήπου</w:t>
      </w:r>
      <w:r w:rsidR="00D61D0E" w:rsidRPr="00B60F97">
        <w:rPr>
          <w:rFonts w:ascii="Arial" w:hAnsi="Arial" w:cs="Arial"/>
        </w:rPr>
        <w:t xml:space="preserve">          </w:t>
      </w:r>
      <w:r w:rsidR="00FE0AB8">
        <w:rPr>
          <w:rFonts w:ascii="Arial" w:hAnsi="Arial" w:cs="Arial"/>
        </w:rPr>
        <w:t xml:space="preserve">      </w:t>
      </w:r>
    </w:p>
    <w:p w:rsidR="00D41FD3" w:rsidRDefault="00D41FD3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>81100 ΜΥΤΙΛΗΝΗ</w:t>
      </w:r>
      <w:r w:rsidR="00582958">
        <w:rPr>
          <w:rFonts w:ascii="Arial" w:hAnsi="Arial" w:cs="Arial"/>
        </w:rPr>
        <w:t xml:space="preserve">    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 </w:t>
      </w:r>
    </w:p>
    <w:p w:rsidR="00025CBD" w:rsidRPr="00FE0AB8" w:rsidRDefault="00D41FD3" w:rsidP="00FE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Πληροφορίες:</w:t>
      </w:r>
      <w:r w:rsidR="005B08A3">
        <w:rPr>
          <w:rFonts w:ascii="Arial" w:hAnsi="Arial" w:cs="Arial"/>
        </w:rPr>
        <w:t xml:space="preserve"> Γεωργία Σκαλοχωρίτου</w:t>
      </w:r>
      <w:r w:rsidR="00C4079C" w:rsidRPr="00FE0AB8">
        <w:rPr>
          <w:rFonts w:ascii="Arial" w:hAnsi="Arial" w:cs="Arial"/>
        </w:rPr>
        <w:tab/>
      </w:r>
      <w:r w:rsidR="009D5B85" w:rsidRPr="00FE0AB8">
        <w:rPr>
          <w:rFonts w:ascii="Arial" w:hAnsi="Arial" w:cs="Arial"/>
        </w:rPr>
        <w:t xml:space="preserve">  </w:t>
      </w:r>
      <w:r w:rsidR="00EE2AFF">
        <w:rPr>
          <w:rFonts w:ascii="Arial" w:hAnsi="Arial" w:cs="Arial"/>
        </w:rPr>
        <w:t xml:space="preserve">      </w:t>
      </w:r>
    </w:p>
    <w:p w:rsidR="00C00940" w:rsidRPr="00AF12D8" w:rsidRDefault="00D41FD3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>Τηλέφωνο</w:t>
      </w:r>
      <w:r w:rsidR="00FE0AB8" w:rsidRPr="00AF12D8">
        <w:rPr>
          <w:rFonts w:ascii="Arial" w:hAnsi="Arial" w:cs="Arial"/>
          <w:lang w:val="en-US"/>
        </w:rPr>
        <w:t xml:space="preserve"> &amp; </w:t>
      </w:r>
      <w:r w:rsidR="00FE0AB8">
        <w:rPr>
          <w:rFonts w:ascii="Arial" w:hAnsi="Arial" w:cs="Arial"/>
          <w:lang w:val="en-US"/>
        </w:rPr>
        <w:t>Fax</w:t>
      </w:r>
      <w:r w:rsidRPr="00AF12D8">
        <w:rPr>
          <w:rFonts w:ascii="Arial" w:hAnsi="Arial" w:cs="Arial"/>
          <w:lang w:val="en-US"/>
        </w:rPr>
        <w:t xml:space="preserve">    :22510</w:t>
      </w:r>
      <w:r w:rsidR="00FE0AB8" w:rsidRPr="00AF12D8">
        <w:rPr>
          <w:rFonts w:ascii="Arial" w:hAnsi="Arial" w:cs="Arial"/>
          <w:lang w:val="en-US"/>
        </w:rPr>
        <w:t>28704</w:t>
      </w:r>
      <w:r w:rsidR="00EF4711" w:rsidRPr="00AF12D8">
        <w:rPr>
          <w:rFonts w:ascii="Arial" w:hAnsi="Arial" w:cs="Arial"/>
          <w:lang w:val="en-US"/>
        </w:rPr>
        <w:t xml:space="preserve">                          </w:t>
      </w:r>
      <w:r w:rsidR="007E44C4" w:rsidRPr="00AF12D8">
        <w:rPr>
          <w:rFonts w:ascii="Arial" w:hAnsi="Arial" w:cs="Arial"/>
          <w:lang w:val="en-US"/>
        </w:rPr>
        <w:t xml:space="preserve"> </w:t>
      </w:r>
      <w:r w:rsidR="00EF4711" w:rsidRPr="00AF12D8">
        <w:rPr>
          <w:rFonts w:ascii="Arial" w:hAnsi="Arial" w:cs="Arial"/>
          <w:lang w:val="en-US"/>
        </w:rPr>
        <w:t xml:space="preserve"> </w:t>
      </w:r>
      <w:r w:rsidR="00C4079C" w:rsidRPr="00AF12D8">
        <w:rPr>
          <w:rFonts w:ascii="Arial" w:hAnsi="Arial" w:cs="Arial"/>
          <w:sz w:val="22"/>
          <w:szCs w:val="22"/>
          <w:lang w:val="en-US"/>
        </w:rPr>
        <w:t xml:space="preserve"> </w:t>
      </w:r>
      <w:r w:rsidR="009D5B85" w:rsidRPr="00AF12D8">
        <w:rPr>
          <w:rFonts w:ascii="Arial" w:hAnsi="Arial" w:cs="Arial"/>
          <w:sz w:val="22"/>
          <w:szCs w:val="22"/>
          <w:lang w:val="en-US"/>
        </w:rPr>
        <w:t xml:space="preserve"> </w:t>
      </w:r>
      <w:r w:rsidR="00C5168B" w:rsidRPr="00AF12D8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</w:t>
      </w:r>
    </w:p>
    <w:p w:rsidR="00C00940" w:rsidRPr="00FE0AB8" w:rsidRDefault="00C00940">
      <w:pPr>
        <w:rPr>
          <w:rFonts w:ascii="Arial" w:hAnsi="Arial" w:cs="Arial"/>
          <w:sz w:val="20"/>
          <w:szCs w:val="20"/>
          <w:lang w:val="it-IT"/>
        </w:rPr>
      </w:pPr>
      <w:r w:rsidRPr="00FE0AB8">
        <w:rPr>
          <w:rFonts w:ascii="Arial" w:hAnsi="Arial" w:cs="Arial"/>
          <w:lang w:val="it-IT"/>
        </w:rPr>
        <w:t xml:space="preserve">e-mail          : </w:t>
      </w:r>
      <w:r w:rsidR="00B8155B">
        <w:fldChar w:fldCharType="begin"/>
      </w:r>
      <w:r w:rsidR="00B8155B" w:rsidRPr="00FD1D0A">
        <w:rPr>
          <w:lang w:val="en-US"/>
        </w:rPr>
        <w:instrText xml:space="preserve"> HYPERLINK "mailto:%20mail@lyk-peir-mytil.les.sch.gr%20" </w:instrText>
      </w:r>
      <w:r w:rsidR="00B8155B">
        <w:fldChar w:fldCharType="separate"/>
      </w:r>
      <w:r w:rsidR="00C5168B" w:rsidRPr="00C5168B">
        <w:rPr>
          <w:rStyle w:val="-"/>
          <w:rFonts w:ascii="Arial" w:hAnsi="Arial" w:cs="Arial"/>
          <w:lang w:val="it-IT"/>
        </w:rPr>
        <w:t xml:space="preserve"> mail@lyk-peir-mytil.les.sch.gr </w:t>
      </w:r>
      <w:r w:rsidR="00B8155B">
        <w:rPr>
          <w:rStyle w:val="-"/>
          <w:rFonts w:ascii="Arial" w:hAnsi="Arial" w:cs="Arial"/>
          <w:lang w:val="it-IT"/>
        </w:rPr>
        <w:fldChar w:fldCharType="end"/>
      </w:r>
      <w:r w:rsidR="00C5168B" w:rsidRPr="00C5168B">
        <w:rPr>
          <w:rFonts w:ascii="Arial" w:hAnsi="Arial" w:cs="Arial"/>
          <w:lang w:val="it-IT"/>
        </w:rPr>
        <w:t xml:space="preserve"> </w:t>
      </w:r>
      <w:r w:rsidR="007E44C4" w:rsidRPr="00C5168B">
        <w:rPr>
          <w:rFonts w:ascii="Arial" w:hAnsi="Arial" w:cs="Arial"/>
          <w:lang w:val="it-IT"/>
        </w:rPr>
        <w:t xml:space="preserve">   </w:t>
      </w:r>
      <w:r w:rsidR="007E44C4" w:rsidRPr="00FE0AB8">
        <w:rPr>
          <w:rFonts w:ascii="Arial" w:hAnsi="Arial" w:cs="Arial"/>
          <w:lang w:val="it-IT"/>
        </w:rPr>
        <w:t xml:space="preserve">      </w:t>
      </w:r>
    </w:p>
    <w:p w:rsidR="00BA25F7" w:rsidRPr="00B17006" w:rsidRDefault="00BA25F7" w:rsidP="00BA25F7">
      <w:pPr>
        <w:rPr>
          <w:rFonts w:ascii="Arial" w:hAnsi="Arial" w:cs="Arial"/>
        </w:rPr>
      </w:pPr>
      <w:r w:rsidRPr="00B17006">
        <w:rPr>
          <w:rFonts w:ascii="Arial" w:hAnsi="Arial" w:cs="Arial"/>
        </w:rPr>
        <w:t>Ιστοσελίδα</w:t>
      </w:r>
      <w:r>
        <w:rPr>
          <w:rFonts w:ascii="Arial" w:hAnsi="Arial" w:cs="Arial"/>
        </w:rPr>
        <w:t xml:space="preserve">   </w:t>
      </w:r>
      <w:r w:rsidRPr="00B17006">
        <w:rPr>
          <w:rFonts w:ascii="Arial" w:hAnsi="Arial" w:cs="Arial"/>
        </w:rPr>
        <w:t xml:space="preserve">:  </w:t>
      </w:r>
      <w:hyperlink r:id="rId8" w:history="1">
        <w:r w:rsidRPr="00AF3AFD">
          <w:rPr>
            <w:rStyle w:val="-"/>
            <w:rFonts w:ascii="Arial" w:hAnsi="Arial" w:cs="Arial"/>
            <w:lang w:val="it-IT"/>
          </w:rPr>
          <w:t>http://lyk-peir-mytil.les.sch.gr/</w:t>
        </w:r>
      </w:hyperlink>
      <w:r>
        <w:rPr>
          <w:rFonts w:ascii="Arial" w:hAnsi="Arial" w:cs="Arial"/>
        </w:rPr>
        <w:t xml:space="preserve"> </w:t>
      </w:r>
    </w:p>
    <w:p w:rsidR="00BA25F7" w:rsidRPr="00B17006" w:rsidRDefault="00BA25F7" w:rsidP="00BA25F7">
      <w:pPr>
        <w:rPr>
          <w:rFonts w:ascii="Arial" w:hAnsi="Arial" w:cs="Arial"/>
          <w:lang w:val="it-IT"/>
        </w:rPr>
      </w:pPr>
    </w:p>
    <w:p w:rsidR="00A83E19" w:rsidRPr="00BA25F7" w:rsidRDefault="00A83E19" w:rsidP="008B21D1">
      <w:pPr>
        <w:jc w:val="both"/>
        <w:rPr>
          <w:rFonts w:ascii="Arial" w:hAnsi="Arial" w:cs="Arial"/>
          <w:b/>
        </w:rPr>
      </w:pPr>
    </w:p>
    <w:p w:rsidR="003D30B8" w:rsidRPr="00FD1D0A" w:rsidRDefault="003D30B8" w:rsidP="003D30B8">
      <w:pPr>
        <w:rPr>
          <w:rFonts w:ascii="Calibri" w:hAnsi="Calibri"/>
          <w:b/>
        </w:rPr>
      </w:pPr>
      <w:r w:rsidRPr="000108A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ΘΕΜΑ</w:t>
      </w:r>
      <w:r w:rsidRPr="000108AE">
        <w:rPr>
          <w:rFonts w:ascii="Calibri" w:hAnsi="Calibri"/>
          <w:b/>
        </w:rPr>
        <w:t xml:space="preserve"> :  Πρόσκληση εκδήλωσης ενδιαφέροντος για </w:t>
      </w:r>
      <w:r w:rsidR="00AF12D8">
        <w:rPr>
          <w:rFonts w:ascii="Calibri" w:hAnsi="Calibri"/>
          <w:b/>
        </w:rPr>
        <w:t xml:space="preserve">πραγματοποίηση </w:t>
      </w:r>
      <w:r w:rsidR="00FD1D0A">
        <w:rPr>
          <w:rFonts w:ascii="Calibri" w:hAnsi="Calibri"/>
          <w:b/>
        </w:rPr>
        <w:t>εκδρομών</w:t>
      </w:r>
    </w:p>
    <w:p w:rsidR="003D30B8" w:rsidRPr="000108AE" w:rsidRDefault="003D30B8" w:rsidP="003D30B8">
      <w:pPr>
        <w:rPr>
          <w:rFonts w:ascii="Calibri" w:hAnsi="Calibri"/>
          <w:b/>
        </w:rPr>
      </w:pPr>
    </w:p>
    <w:p w:rsidR="003D30B8" w:rsidRDefault="003D30B8" w:rsidP="004E4E3D">
      <w:pPr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Το </w:t>
      </w:r>
      <w:r>
        <w:rPr>
          <w:rFonts w:ascii="Calibri" w:hAnsi="Calibri"/>
        </w:rPr>
        <w:t>Πειραματικό ΓΕΛ Μυτιλήνης,</w:t>
      </w:r>
      <w:r w:rsidRPr="000108AE">
        <w:rPr>
          <w:rFonts w:ascii="Calibri" w:hAnsi="Calibri"/>
        </w:rPr>
        <w:t xml:space="preserve"> προκηρύσσει εκδήλωση ενδιαφέροντος από ταξιδιωτικά γραφεία, για την πραγματοποίηση </w:t>
      </w:r>
      <w:r w:rsidR="00FD1D0A">
        <w:rPr>
          <w:rFonts w:ascii="Calibri" w:hAnsi="Calibri"/>
        </w:rPr>
        <w:t>εκδρομών</w:t>
      </w:r>
      <w:r w:rsidR="00864C11">
        <w:rPr>
          <w:rFonts w:ascii="Calibri" w:hAnsi="Calibri"/>
        </w:rPr>
        <w:t xml:space="preserve">, στο πλαίσιο υλοποίησης προγράμματος </w:t>
      </w:r>
      <w:r w:rsidR="00864C11">
        <w:rPr>
          <w:rFonts w:ascii="Calibri" w:hAnsi="Calibri"/>
          <w:lang w:val="en-US"/>
        </w:rPr>
        <w:t>Erasmus</w:t>
      </w:r>
      <w:r w:rsidR="00864C11" w:rsidRPr="00864C11">
        <w:rPr>
          <w:rFonts w:ascii="Calibri" w:hAnsi="Calibri"/>
        </w:rPr>
        <w:t xml:space="preserve">+, </w:t>
      </w:r>
      <w:r w:rsidR="00FD1D0A">
        <w:rPr>
          <w:rFonts w:ascii="Calibri" w:hAnsi="Calibri"/>
        </w:rPr>
        <w:t xml:space="preserve"> ως </w:t>
      </w:r>
      <w:r w:rsidRPr="000108AE">
        <w:rPr>
          <w:rFonts w:ascii="Calibri" w:hAnsi="Calibri"/>
        </w:rPr>
        <w:t xml:space="preserve"> εξής</w:t>
      </w:r>
      <w:r w:rsidR="00FD1D0A">
        <w:rPr>
          <w:rFonts w:ascii="Calibri" w:hAnsi="Calibri"/>
        </w:rPr>
        <w:t>:</w:t>
      </w:r>
    </w:p>
    <w:p w:rsidR="00206DD1" w:rsidRDefault="00206DD1" w:rsidP="004E4E3D">
      <w:pPr>
        <w:jc w:val="both"/>
        <w:rPr>
          <w:rFonts w:ascii="Calibri" w:hAnsi="Calibri"/>
        </w:rPr>
      </w:pPr>
    </w:p>
    <w:p w:rsidR="003D30B8" w:rsidRPr="000108AE" w:rsidRDefault="00206DD1" w:rsidP="00BF042C">
      <w:pPr>
        <w:pStyle w:val="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Ημερομη</w:t>
      </w:r>
      <w:r w:rsidR="00FD1D0A">
        <w:rPr>
          <w:rFonts w:ascii="Calibri" w:hAnsi="Calibri"/>
        </w:rPr>
        <w:t xml:space="preserve">νία πραγματοποίηση της εκδρομής: </w:t>
      </w:r>
      <w:r w:rsidR="00BF042C">
        <w:rPr>
          <w:rFonts w:ascii="Calibri" w:hAnsi="Calibri"/>
        </w:rPr>
        <w:t>4/10</w:t>
      </w:r>
      <w:r>
        <w:rPr>
          <w:rFonts w:ascii="Calibri" w:hAnsi="Calibri"/>
        </w:rPr>
        <w:t>/201</w:t>
      </w:r>
      <w:r w:rsidR="00BF042C">
        <w:rPr>
          <w:rFonts w:ascii="Calibri" w:hAnsi="Calibri"/>
        </w:rPr>
        <w:t>7</w:t>
      </w:r>
      <w:r>
        <w:rPr>
          <w:rFonts w:ascii="Calibri" w:hAnsi="Calibri"/>
        </w:rPr>
        <w:t>.</w:t>
      </w:r>
    </w:p>
    <w:p w:rsidR="003D30B8" w:rsidRPr="000108AE" w:rsidRDefault="003D30B8" w:rsidP="004E4E3D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Προορισμός: </w:t>
      </w:r>
      <w:proofErr w:type="spellStart"/>
      <w:r w:rsidR="00BF042C">
        <w:rPr>
          <w:rFonts w:ascii="Calibri" w:hAnsi="Calibri"/>
        </w:rPr>
        <w:t>Σίγρι</w:t>
      </w:r>
      <w:proofErr w:type="spellEnd"/>
      <w:r w:rsidR="00591933">
        <w:rPr>
          <w:rFonts w:ascii="Calibri" w:hAnsi="Calibri"/>
        </w:rPr>
        <w:t xml:space="preserve"> </w:t>
      </w:r>
    </w:p>
    <w:p w:rsidR="00206DD1" w:rsidRDefault="003D30B8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Αναχώρηση α</w:t>
      </w:r>
      <w:r w:rsidRPr="000108AE">
        <w:rPr>
          <w:rFonts w:ascii="Calibri" w:hAnsi="Calibri"/>
        </w:rPr>
        <w:t xml:space="preserve">πό </w:t>
      </w:r>
      <w:r>
        <w:rPr>
          <w:rFonts w:ascii="Calibri" w:hAnsi="Calibri"/>
        </w:rPr>
        <w:t xml:space="preserve">Μυτιλήνη </w:t>
      </w:r>
      <w:r w:rsidR="00206DD1">
        <w:rPr>
          <w:rFonts w:ascii="Calibri" w:hAnsi="Calibri"/>
        </w:rPr>
        <w:t xml:space="preserve">προς </w:t>
      </w:r>
      <w:proofErr w:type="spellStart"/>
      <w:r w:rsidR="00864C11">
        <w:rPr>
          <w:rFonts w:ascii="Calibri" w:hAnsi="Calibri"/>
        </w:rPr>
        <w:t>Σίγρι</w:t>
      </w:r>
      <w:proofErr w:type="spellEnd"/>
      <w:r w:rsidR="00206DD1">
        <w:rPr>
          <w:rFonts w:ascii="Calibri" w:hAnsi="Calibri"/>
        </w:rPr>
        <w:t xml:space="preserve"> στις </w:t>
      </w:r>
      <w:r w:rsidR="00AF12D8">
        <w:rPr>
          <w:rFonts w:ascii="Calibri" w:hAnsi="Calibri"/>
        </w:rPr>
        <w:t xml:space="preserve"> </w:t>
      </w:r>
      <w:r>
        <w:rPr>
          <w:rFonts w:ascii="Calibri" w:hAnsi="Calibri"/>
        </w:rPr>
        <w:t>0</w:t>
      </w:r>
      <w:r w:rsidRPr="009D6EAE">
        <w:rPr>
          <w:rFonts w:ascii="Calibri" w:hAnsi="Calibri"/>
        </w:rPr>
        <w:t>8</w:t>
      </w:r>
      <w:r>
        <w:rPr>
          <w:rFonts w:ascii="Calibri" w:hAnsi="Calibri"/>
        </w:rPr>
        <w:t>.</w:t>
      </w:r>
      <w:r w:rsidR="00BF042C">
        <w:rPr>
          <w:rFonts w:ascii="Calibri" w:hAnsi="Calibri"/>
        </w:rPr>
        <w:t>0</w:t>
      </w:r>
      <w:r w:rsidR="00206DD1">
        <w:rPr>
          <w:rFonts w:ascii="Calibri" w:hAnsi="Calibri"/>
        </w:rPr>
        <w:t xml:space="preserve">0 πμ. </w:t>
      </w:r>
    </w:p>
    <w:p w:rsidR="00206DD1" w:rsidRDefault="00206DD1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Επίσκεψη στο </w:t>
      </w:r>
      <w:r w:rsidR="00BF042C">
        <w:rPr>
          <w:rFonts w:ascii="Calibri" w:hAnsi="Calibri"/>
        </w:rPr>
        <w:t xml:space="preserve">πάρκο του απολιθωμένου δάσους και στο μουσείο </w:t>
      </w:r>
      <w:r w:rsidR="00BF042C" w:rsidRPr="00BF042C">
        <w:rPr>
          <w:rFonts w:ascii="Calibri" w:hAnsi="Calibri"/>
        </w:rPr>
        <w:t>του απολιθωμένου δάσους</w:t>
      </w:r>
      <w:r w:rsidR="00BF042C">
        <w:rPr>
          <w:rFonts w:ascii="Calibri" w:hAnsi="Calibri"/>
        </w:rPr>
        <w:t>.</w:t>
      </w:r>
    </w:p>
    <w:p w:rsidR="00206DD1" w:rsidRDefault="00206DD1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Αναχώρηση </w:t>
      </w:r>
      <w:r w:rsidR="00591933">
        <w:rPr>
          <w:rFonts w:ascii="Calibri" w:hAnsi="Calibri"/>
        </w:rPr>
        <w:t xml:space="preserve">από </w:t>
      </w:r>
      <w:proofErr w:type="spellStart"/>
      <w:r w:rsidR="00BF042C">
        <w:rPr>
          <w:rFonts w:ascii="Calibri" w:hAnsi="Calibri"/>
        </w:rPr>
        <w:t>Σίγρι</w:t>
      </w:r>
      <w:proofErr w:type="spellEnd"/>
      <w:r>
        <w:rPr>
          <w:rFonts w:ascii="Calibri" w:hAnsi="Calibri"/>
        </w:rPr>
        <w:t xml:space="preserve"> για </w:t>
      </w:r>
      <w:r w:rsidR="00BF042C">
        <w:rPr>
          <w:rFonts w:ascii="Calibri" w:hAnsi="Calibri"/>
        </w:rPr>
        <w:t xml:space="preserve">Ερεσό </w:t>
      </w:r>
      <w:r>
        <w:rPr>
          <w:rFonts w:ascii="Calibri" w:hAnsi="Calibri"/>
        </w:rPr>
        <w:t xml:space="preserve"> στις 16.00</w:t>
      </w:r>
      <w:r w:rsidR="00864C11">
        <w:rPr>
          <w:rFonts w:ascii="Calibri" w:hAnsi="Calibri"/>
        </w:rPr>
        <w:t xml:space="preserve"> </w:t>
      </w:r>
      <w:r>
        <w:rPr>
          <w:rFonts w:ascii="Calibri" w:hAnsi="Calibri"/>
        </w:rPr>
        <w:t>μμ .</w:t>
      </w:r>
    </w:p>
    <w:p w:rsidR="003D30B8" w:rsidRDefault="00206DD1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Αναχώρηση από </w:t>
      </w:r>
      <w:r w:rsidR="00BF042C">
        <w:rPr>
          <w:rFonts w:ascii="Calibri" w:hAnsi="Calibri"/>
        </w:rPr>
        <w:t xml:space="preserve">Ερεσό </w:t>
      </w:r>
      <w:r>
        <w:rPr>
          <w:rFonts w:ascii="Calibri" w:hAnsi="Calibri"/>
        </w:rPr>
        <w:t xml:space="preserve"> για Μυτιλήνη στις </w:t>
      </w:r>
      <w:r w:rsidR="00BF042C">
        <w:rPr>
          <w:rFonts w:ascii="Calibri" w:hAnsi="Calibri"/>
        </w:rPr>
        <w:t>20</w:t>
      </w:r>
      <w:r>
        <w:rPr>
          <w:rFonts w:ascii="Calibri" w:hAnsi="Calibri"/>
        </w:rPr>
        <w:t>.00μμ.</w:t>
      </w:r>
    </w:p>
    <w:p w:rsidR="00864C11" w:rsidRDefault="00864C11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BF042C" w:rsidRPr="00BF042C" w:rsidRDefault="00BF042C" w:rsidP="00BF042C">
      <w:pPr>
        <w:pStyle w:val="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/>
        </w:rPr>
      </w:pPr>
      <w:r w:rsidRPr="00BF042C">
        <w:rPr>
          <w:rFonts w:ascii="Calibri" w:hAnsi="Calibri"/>
        </w:rPr>
        <w:t xml:space="preserve">Ημερομηνία πραγματοποίηση της εκδρομής: </w:t>
      </w:r>
      <w:r>
        <w:rPr>
          <w:rFonts w:ascii="Calibri" w:hAnsi="Calibri"/>
        </w:rPr>
        <w:t>5</w:t>
      </w:r>
      <w:r w:rsidRPr="00BF042C">
        <w:rPr>
          <w:rFonts w:ascii="Calibri" w:hAnsi="Calibri"/>
        </w:rPr>
        <w:t>/10/2017.</w:t>
      </w:r>
    </w:p>
    <w:p w:rsidR="00BF042C" w:rsidRPr="00BF042C" w:rsidRDefault="00BF042C" w:rsidP="00BF042C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BF042C">
        <w:rPr>
          <w:rFonts w:ascii="Calibri" w:hAnsi="Calibri"/>
        </w:rPr>
        <w:t xml:space="preserve">Προορισμός: </w:t>
      </w:r>
      <w:proofErr w:type="spellStart"/>
      <w:r>
        <w:rPr>
          <w:rFonts w:ascii="Calibri" w:hAnsi="Calibri"/>
        </w:rPr>
        <w:t>Αγιάσσος</w:t>
      </w:r>
      <w:proofErr w:type="spellEnd"/>
      <w:r w:rsidRPr="00BF042C">
        <w:rPr>
          <w:rFonts w:ascii="Calibri" w:hAnsi="Calibri"/>
        </w:rPr>
        <w:t xml:space="preserve"> </w:t>
      </w:r>
    </w:p>
    <w:p w:rsidR="00BF042C" w:rsidRPr="00BF042C" w:rsidRDefault="00BF042C" w:rsidP="00BF042C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BF042C">
        <w:rPr>
          <w:rFonts w:ascii="Calibri" w:hAnsi="Calibri"/>
        </w:rPr>
        <w:t xml:space="preserve">Αναχώρηση από Μυτιλήνη προς </w:t>
      </w:r>
      <w:proofErr w:type="spellStart"/>
      <w:r>
        <w:rPr>
          <w:rFonts w:ascii="Calibri" w:hAnsi="Calibri"/>
        </w:rPr>
        <w:t>Αγιάσο</w:t>
      </w:r>
      <w:proofErr w:type="spellEnd"/>
      <w:r w:rsidRPr="00BF042C">
        <w:rPr>
          <w:rFonts w:ascii="Calibri" w:hAnsi="Calibri"/>
        </w:rPr>
        <w:t xml:space="preserve"> στις  08.00 πμ. </w:t>
      </w:r>
    </w:p>
    <w:p w:rsidR="00BF042C" w:rsidRPr="00BF042C" w:rsidRDefault="00BF042C" w:rsidP="00BF042C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BF042C">
        <w:rPr>
          <w:rFonts w:ascii="Calibri" w:hAnsi="Calibri"/>
        </w:rPr>
        <w:t xml:space="preserve">Αναχώρηση από </w:t>
      </w:r>
      <w:proofErr w:type="spellStart"/>
      <w:r>
        <w:rPr>
          <w:rFonts w:ascii="Calibri" w:hAnsi="Calibri"/>
        </w:rPr>
        <w:t>Αγιάσο</w:t>
      </w:r>
      <w:proofErr w:type="spellEnd"/>
      <w:r w:rsidRPr="00BF042C">
        <w:rPr>
          <w:rFonts w:ascii="Calibri" w:hAnsi="Calibri"/>
        </w:rPr>
        <w:t xml:space="preserve"> για </w:t>
      </w:r>
      <w:proofErr w:type="spellStart"/>
      <w:r>
        <w:rPr>
          <w:rFonts w:ascii="Calibri" w:hAnsi="Calibri"/>
        </w:rPr>
        <w:t>Βατερά</w:t>
      </w:r>
      <w:proofErr w:type="spellEnd"/>
      <w:r w:rsidRPr="00BF042C">
        <w:rPr>
          <w:rFonts w:ascii="Calibri" w:hAnsi="Calibri"/>
        </w:rPr>
        <w:t xml:space="preserve">  στις 1</w:t>
      </w:r>
      <w:r>
        <w:rPr>
          <w:rFonts w:ascii="Calibri" w:hAnsi="Calibri"/>
        </w:rPr>
        <w:t>3</w:t>
      </w:r>
      <w:r w:rsidRPr="00BF042C">
        <w:rPr>
          <w:rFonts w:ascii="Calibri" w:hAnsi="Calibri"/>
        </w:rPr>
        <w:t>.00</w:t>
      </w:r>
      <w:r w:rsidR="00864C11">
        <w:rPr>
          <w:rFonts w:ascii="Calibri" w:hAnsi="Calibri"/>
        </w:rPr>
        <w:t xml:space="preserve"> </w:t>
      </w:r>
      <w:r w:rsidRPr="00BF042C">
        <w:rPr>
          <w:rFonts w:ascii="Calibri" w:hAnsi="Calibri"/>
        </w:rPr>
        <w:t>μμ .</w:t>
      </w:r>
    </w:p>
    <w:p w:rsidR="00BF042C" w:rsidRDefault="00BF042C" w:rsidP="00BF042C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BF042C">
        <w:rPr>
          <w:rFonts w:ascii="Calibri" w:hAnsi="Calibri"/>
        </w:rPr>
        <w:t xml:space="preserve">Αναχώρηση από </w:t>
      </w:r>
      <w:proofErr w:type="spellStart"/>
      <w:r>
        <w:rPr>
          <w:rFonts w:ascii="Calibri" w:hAnsi="Calibri"/>
        </w:rPr>
        <w:t>Βατερά</w:t>
      </w:r>
      <w:proofErr w:type="spellEnd"/>
      <w:r w:rsidRPr="00BF042C">
        <w:rPr>
          <w:rFonts w:ascii="Calibri" w:hAnsi="Calibri"/>
        </w:rPr>
        <w:t xml:space="preserve">  για Μυτιλήνη στις </w:t>
      </w:r>
      <w:r>
        <w:rPr>
          <w:rFonts w:ascii="Calibri" w:hAnsi="Calibri"/>
        </w:rPr>
        <w:t>1</w:t>
      </w:r>
      <w:r w:rsidR="00864C11">
        <w:rPr>
          <w:rFonts w:ascii="Calibri" w:hAnsi="Calibri"/>
        </w:rPr>
        <w:t>8</w:t>
      </w:r>
      <w:r w:rsidRPr="00BF042C">
        <w:rPr>
          <w:rFonts w:ascii="Calibri" w:hAnsi="Calibri"/>
        </w:rPr>
        <w:t>.00μμ.</w:t>
      </w:r>
    </w:p>
    <w:p w:rsidR="00864C11" w:rsidRDefault="00864C11" w:rsidP="00BF042C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BF042C" w:rsidRPr="00BF042C" w:rsidRDefault="00BF042C" w:rsidP="00864C11">
      <w:pPr>
        <w:pStyle w:val="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/>
        </w:rPr>
      </w:pPr>
      <w:r w:rsidRPr="00BF042C">
        <w:rPr>
          <w:rFonts w:ascii="Calibri" w:hAnsi="Calibri"/>
        </w:rPr>
        <w:t xml:space="preserve">Ημερομηνία πραγματοποίηση της εκδρομής: </w:t>
      </w:r>
      <w:r w:rsidR="00B156C0">
        <w:rPr>
          <w:rFonts w:ascii="Calibri" w:hAnsi="Calibri"/>
        </w:rPr>
        <w:t>7</w:t>
      </w:r>
      <w:r w:rsidRPr="00BF042C">
        <w:rPr>
          <w:rFonts w:ascii="Calibri" w:hAnsi="Calibri"/>
        </w:rPr>
        <w:t>/10/2017.</w:t>
      </w:r>
    </w:p>
    <w:p w:rsidR="00BF042C" w:rsidRPr="00BF042C" w:rsidRDefault="00BF042C" w:rsidP="00864C1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BF042C">
        <w:rPr>
          <w:rFonts w:ascii="Calibri" w:hAnsi="Calibri"/>
        </w:rPr>
        <w:t xml:space="preserve">Προορισμός: </w:t>
      </w:r>
      <w:proofErr w:type="spellStart"/>
      <w:r w:rsidR="00B156C0">
        <w:rPr>
          <w:rFonts w:ascii="Calibri" w:hAnsi="Calibri"/>
        </w:rPr>
        <w:t>Μόλυβος</w:t>
      </w:r>
      <w:proofErr w:type="spellEnd"/>
      <w:r w:rsidRPr="00BF042C">
        <w:rPr>
          <w:rFonts w:ascii="Calibri" w:hAnsi="Calibri"/>
        </w:rPr>
        <w:t xml:space="preserve"> </w:t>
      </w:r>
    </w:p>
    <w:p w:rsidR="00BF042C" w:rsidRPr="00BF042C" w:rsidRDefault="00BF042C" w:rsidP="00B156C0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BF042C">
        <w:rPr>
          <w:rFonts w:ascii="Calibri" w:hAnsi="Calibri"/>
        </w:rPr>
        <w:t xml:space="preserve">Αναχώρηση από Μυτιλήνη προς </w:t>
      </w:r>
      <w:r w:rsidR="00B156C0">
        <w:rPr>
          <w:rFonts w:ascii="Calibri" w:hAnsi="Calibri"/>
        </w:rPr>
        <w:t>Μουσείο Αγ. Παρασκευής</w:t>
      </w:r>
      <w:r w:rsidR="00B156C0" w:rsidRPr="00B156C0">
        <w:rPr>
          <w:rFonts w:ascii="Calibri" w:hAnsi="Calibri"/>
        </w:rPr>
        <w:t xml:space="preserve"> </w:t>
      </w:r>
      <w:r w:rsidRPr="00BF042C">
        <w:rPr>
          <w:rFonts w:ascii="Calibri" w:hAnsi="Calibri"/>
        </w:rPr>
        <w:t xml:space="preserve">στις  08.00 πμ. </w:t>
      </w:r>
    </w:p>
    <w:p w:rsidR="00BF042C" w:rsidRPr="00BF042C" w:rsidRDefault="00B156C0" w:rsidP="00B156C0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Επίσκεψη σε Πέτρα </w:t>
      </w:r>
      <w:proofErr w:type="spellStart"/>
      <w:r>
        <w:rPr>
          <w:rFonts w:ascii="Calibri" w:hAnsi="Calibri"/>
        </w:rPr>
        <w:t>Μόλυβο</w:t>
      </w:r>
      <w:proofErr w:type="spellEnd"/>
    </w:p>
    <w:p w:rsidR="00BF042C" w:rsidRDefault="00BF042C" w:rsidP="00B156C0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BF042C">
        <w:rPr>
          <w:rFonts w:ascii="Calibri" w:hAnsi="Calibri"/>
        </w:rPr>
        <w:t xml:space="preserve">Αναχώρηση από </w:t>
      </w:r>
      <w:proofErr w:type="spellStart"/>
      <w:r w:rsidR="00B156C0">
        <w:rPr>
          <w:rFonts w:ascii="Calibri" w:hAnsi="Calibri"/>
        </w:rPr>
        <w:t>Μόλυβο</w:t>
      </w:r>
      <w:proofErr w:type="spellEnd"/>
      <w:r w:rsidRPr="00BF042C">
        <w:rPr>
          <w:rFonts w:ascii="Calibri" w:hAnsi="Calibri"/>
        </w:rPr>
        <w:t xml:space="preserve">  για Μυτιλήνη στις 1</w:t>
      </w:r>
      <w:r w:rsidR="00B156C0">
        <w:rPr>
          <w:rFonts w:ascii="Calibri" w:hAnsi="Calibri"/>
        </w:rPr>
        <w:t>8</w:t>
      </w:r>
      <w:r w:rsidRPr="00BF042C">
        <w:rPr>
          <w:rFonts w:ascii="Calibri" w:hAnsi="Calibri"/>
        </w:rPr>
        <w:t>.00μμ.</w:t>
      </w:r>
    </w:p>
    <w:p w:rsidR="00BF042C" w:rsidRDefault="00BF042C" w:rsidP="00BF042C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3D30B8" w:rsidRPr="000108AE" w:rsidRDefault="00AF12D8" w:rsidP="00B8155B">
      <w:pPr>
        <w:pStyle w:val="Web"/>
        <w:spacing w:before="0" w:beforeAutospacing="0" w:after="0" w:afterAutospacing="0"/>
        <w:ind w:firstLine="426"/>
        <w:rPr>
          <w:rFonts w:ascii="Calibri" w:hAnsi="Calibri"/>
          <w:bCs/>
        </w:rPr>
      </w:pPr>
      <w:bookmarkStart w:id="0" w:name="_GoBack"/>
      <w:r>
        <w:rPr>
          <w:rFonts w:ascii="Calibri" w:hAnsi="Calibri"/>
        </w:rPr>
        <w:t xml:space="preserve">  </w:t>
      </w:r>
      <w:r w:rsidR="003D30B8">
        <w:rPr>
          <w:rFonts w:ascii="Calibri" w:hAnsi="Calibri"/>
        </w:rPr>
        <w:t xml:space="preserve"> </w:t>
      </w:r>
      <w:r w:rsidR="003D30B8" w:rsidRPr="000108AE">
        <w:rPr>
          <w:rFonts w:ascii="Calibri" w:hAnsi="Calibri"/>
        </w:rPr>
        <w:t>Μεταφορικό μέσον</w:t>
      </w:r>
      <w:r w:rsidR="00864C11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206DD1">
        <w:rPr>
          <w:rFonts w:ascii="Calibri" w:hAnsi="Calibri"/>
        </w:rPr>
        <w:t>ένα</w:t>
      </w:r>
      <w:r w:rsidR="003D30B8">
        <w:rPr>
          <w:rFonts w:ascii="Calibri" w:hAnsi="Calibri"/>
        </w:rPr>
        <w:t xml:space="preserve"> λεωφορεί</w:t>
      </w:r>
      <w:r w:rsidR="00B156C0">
        <w:rPr>
          <w:rFonts w:ascii="Calibri" w:hAnsi="Calibri"/>
        </w:rPr>
        <w:t>ο</w:t>
      </w:r>
      <w:r w:rsidR="003D30B8" w:rsidRPr="000108AE">
        <w:rPr>
          <w:rFonts w:ascii="Calibri" w:hAnsi="Calibri"/>
        </w:rPr>
        <w:t xml:space="preserve">, </w:t>
      </w:r>
      <w:r w:rsidR="003D30B8">
        <w:rPr>
          <w:rFonts w:ascii="Calibri" w:hAnsi="Calibri"/>
        </w:rPr>
        <w:t xml:space="preserve">που θα </w:t>
      </w:r>
      <w:proofErr w:type="spellStart"/>
      <w:r w:rsidR="003D30B8">
        <w:rPr>
          <w:rFonts w:ascii="Calibri" w:hAnsi="Calibri"/>
        </w:rPr>
        <w:t>πληρ</w:t>
      </w:r>
      <w:r w:rsidR="00206DD1">
        <w:rPr>
          <w:rFonts w:ascii="Calibri" w:hAnsi="Calibri"/>
        </w:rPr>
        <w:t>εί</w:t>
      </w:r>
      <w:proofErr w:type="spellEnd"/>
      <w:r w:rsidR="003D30B8">
        <w:rPr>
          <w:rFonts w:ascii="Calibri" w:hAnsi="Calibri"/>
        </w:rPr>
        <w:t xml:space="preserve"> τις απαραίτητες </w:t>
      </w:r>
      <w:r w:rsidR="003D30B8" w:rsidRPr="000108AE">
        <w:rPr>
          <w:rFonts w:ascii="Calibri" w:hAnsi="Calibri"/>
        </w:rPr>
        <w:t>προδιαγραφές (ΚΤΕΟ, δελτίο καταλληλότητας, ζώνες ασφαλείας κλπ).</w:t>
      </w:r>
      <w:r w:rsidR="0088127E">
        <w:rPr>
          <w:rFonts w:ascii="Calibri" w:hAnsi="Calibri"/>
        </w:rPr>
        <w:t xml:space="preserve"> </w:t>
      </w:r>
      <w:r w:rsidR="003D30B8" w:rsidRPr="000108AE">
        <w:rPr>
          <w:rFonts w:ascii="Calibri" w:hAnsi="Calibri"/>
          <w:bCs/>
        </w:rPr>
        <w:t xml:space="preserve">Για τις παραπάνω υπηρεσίες ζητείται </w:t>
      </w:r>
      <w:r w:rsidR="003D30B8">
        <w:rPr>
          <w:rFonts w:ascii="Calibri" w:hAnsi="Calibri"/>
          <w:bCs/>
        </w:rPr>
        <w:t>η τελική συνολική τιμή (με ΦΠΑ).</w:t>
      </w:r>
      <w:r w:rsidR="0088127E">
        <w:rPr>
          <w:rFonts w:ascii="Calibri" w:hAnsi="Calibri"/>
          <w:bCs/>
        </w:rPr>
        <w:t xml:space="preserve"> </w:t>
      </w:r>
      <w:r w:rsidR="003D30B8" w:rsidRPr="000108AE">
        <w:rPr>
          <w:rFonts w:ascii="Calibri" w:hAnsi="Calibri"/>
          <w:bCs/>
        </w:rPr>
        <w:t>Με την προσφορά θα κατατεθεί από το ταξιδιωτικό γραφείο απαραιτήτως και</w:t>
      </w:r>
      <w:r w:rsidR="00591933">
        <w:rPr>
          <w:rFonts w:ascii="Calibri" w:hAnsi="Calibri"/>
          <w:bCs/>
        </w:rPr>
        <w:t xml:space="preserve"> </w:t>
      </w:r>
      <w:r w:rsidR="003D30B8" w:rsidRPr="000108AE">
        <w:rPr>
          <w:rFonts w:ascii="Calibri" w:hAnsi="Calibri"/>
          <w:bCs/>
        </w:rPr>
        <w:t>υπεύθυνη δήλωση ότι διαθέτει το ειδικό σήμα λειτουργίας, το οποίο πρέπει να βρίσκεται σε ισχύ.</w:t>
      </w:r>
    </w:p>
    <w:bookmarkEnd w:id="0"/>
    <w:p w:rsidR="003D30B8" w:rsidRPr="000108AE" w:rsidRDefault="003D30B8" w:rsidP="004E4E3D">
      <w:pPr>
        <w:ind w:left="284" w:right="-46" w:hanging="284"/>
        <w:jc w:val="both"/>
        <w:rPr>
          <w:rFonts w:ascii="Calibri" w:hAnsi="Calibri"/>
          <w:bCs/>
        </w:rPr>
      </w:pPr>
    </w:p>
    <w:p w:rsidR="003D30B8" w:rsidRPr="00B0093E" w:rsidRDefault="003D30B8" w:rsidP="0088127E">
      <w:pPr>
        <w:ind w:right="-46"/>
        <w:jc w:val="both"/>
        <w:rPr>
          <w:rFonts w:ascii="Calibri" w:hAnsi="Calibri"/>
          <w:bCs/>
          <w:i/>
        </w:rPr>
      </w:pPr>
      <w:r w:rsidRPr="00B0093E">
        <w:rPr>
          <w:rFonts w:ascii="Calibri" w:hAnsi="Calibri"/>
          <w:i/>
        </w:rPr>
        <w:lastRenderedPageBreak/>
        <w:t xml:space="preserve">Οι προσφορές </w:t>
      </w:r>
      <w:r w:rsidRPr="00B0093E">
        <w:rPr>
          <w:rFonts w:ascii="Calibri" w:hAnsi="Calibri"/>
          <w:bCs/>
          <w:i/>
        </w:rPr>
        <w:t>θα πρέπει να αποσταλούν</w:t>
      </w:r>
      <w:r w:rsidRPr="00B0093E">
        <w:rPr>
          <w:rFonts w:ascii="Calibri" w:hAnsi="Calibri"/>
          <w:i/>
        </w:rPr>
        <w:t xml:space="preserve"> στο γραφείο  τ</w:t>
      </w:r>
      <w:r>
        <w:rPr>
          <w:rFonts w:ascii="Calibri" w:hAnsi="Calibri"/>
          <w:i/>
        </w:rPr>
        <w:t>ης</w:t>
      </w:r>
      <w:r w:rsidRPr="00B0093E">
        <w:rPr>
          <w:rFonts w:ascii="Calibri" w:hAnsi="Calibri"/>
          <w:i/>
        </w:rPr>
        <w:t xml:space="preserve"> Διε</w:t>
      </w:r>
      <w:r>
        <w:rPr>
          <w:rFonts w:ascii="Calibri" w:hAnsi="Calibri"/>
          <w:i/>
        </w:rPr>
        <w:t>ύθυνσης του σχολείου</w:t>
      </w:r>
      <w:r w:rsidRPr="00B0093E">
        <w:rPr>
          <w:rFonts w:ascii="Calibri" w:hAnsi="Calibri"/>
          <w:i/>
        </w:rPr>
        <w:t xml:space="preserve"> (Ταχ.</w:t>
      </w:r>
      <w:r>
        <w:rPr>
          <w:rFonts w:ascii="Calibri" w:hAnsi="Calibri"/>
          <w:i/>
        </w:rPr>
        <w:t xml:space="preserve"> </w:t>
      </w:r>
      <w:r w:rsidRPr="00B0093E">
        <w:rPr>
          <w:rFonts w:ascii="Calibri" w:hAnsi="Calibri"/>
          <w:i/>
        </w:rPr>
        <w:t>Δ/</w:t>
      </w:r>
      <w:proofErr w:type="spellStart"/>
      <w:r w:rsidRPr="00B0093E">
        <w:rPr>
          <w:rFonts w:ascii="Calibri" w:hAnsi="Calibri"/>
          <w:i/>
        </w:rPr>
        <w:t>νση</w:t>
      </w:r>
      <w:proofErr w:type="spellEnd"/>
      <w:r w:rsidRPr="00B0093E">
        <w:rPr>
          <w:rFonts w:ascii="Calibri" w:hAnsi="Calibri"/>
          <w:i/>
        </w:rPr>
        <w:t xml:space="preserve">: </w:t>
      </w:r>
      <w:r>
        <w:rPr>
          <w:rFonts w:ascii="Calibri" w:hAnsi="Calibri"/>
          <w:i/>
        </w:rPr>
        <w:t>Ερμού 1,</w:t>
      </w:r>
      <w:r w:rsidR="00F3247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81100, Μυτιλήνη</w:t>
      </w:r>
      <w:r w:rsidRPr="00B0093E">
        <w:rPr>
          <w:rFonts w:ascii="Calibri" w:hAnsi="Calibri"/>
          <w:i/>
        </w:rPr>
        <w:t>),</w:t>
      </w:r>
      <w:r>
        <w:rPr>
          <w:rFonts w:ascii="Calibri" w:hAnsi="Calibri"/>
          <w:i/>
        </w:rPr>
        <w:t xml:space="preserve"> </w:t>
      </w:r>
      <w:r w:rsidRPr="00B0093E">
        <w:rPr>
          <w:rFonts w:ascii="Calibri" w:hAnsi="Calibri"/>
          <w:i/>
        </w:rPr>
        <w:t xml:space="preserve">ταχυδρομικώς ή αυτοπροσώπως το  αργότερο μέχρι και την </w:t>
      </w:r>
      <w:r w:rsidR="003D18C4">
        <w:rPr>
          <w:rFonts w:ascii="Calibri" w:hAnsi="Calibri"/>
          <w:i/>
        </w:rPr>
        <w:t>Παρασκευή</w:t>
      </w:r>
      <w:r w:rsidR="00206DD1">
        <w:rPr>
          <w:rFonts w:ascii="Calibri" w:hAnsi="Calibri"/>
          <w:i/>
        </w:rPr>
        <w:t xml:space="preserve">  </w:t>
      </w:r>
      <w:r w:rsidR="003D18C4">
        <w:rPr>
          <w:rFonts w:ascii="Calibri" w:hAnsi="Calibri"/>
          <w:i/>
        </w:rPr>
        <w:t>8</w:t>
      </w:r>
      <w:r w:rsidRPr="00B0093E">
        <w:rPr>
          <w:rFonts w:ascii="Calibri" w:hAnsi="Calibri"/>
          <w:i/>
        </w:rPr>
        <w:t>-</w:t>
      </w:r>
      <w:r w:rsidR="005E018C">
        <w:rPr>
          <w:rFonts w:ascii="Calibri" w:hAnsi="Calibri"/>
          <w:i/>
        </w:rPr>
        <w:t>9</w:t>
      </w:r>
      <w:r>
        <w:rPr>
          <w:rFonts w:ascii="Calibri" w:hAnsi="Calibri"/>
          <w:i/>
        </w:rPr>
        <w:t>-201</w:t>
      </w:r>
      <w:r w:rsidR="00864C11">
        <w:rPr>
          <w:rFonts w:ascii="Calibri" w:hAnsi="Calibri"/>
          <w:i/>
        </w:rPr>
        <w:t>7</w:t>
      </w:r>
      <w:r w:rsidR="004422B8">
        <w:rPr>
          <w:rFonts w:ascii="Calibri" w:hAnsi="Calibri"/>
          <w:i/>
        </w:rPr>
        <w:t xml:space="preserve"> στις 1</w:t>
      </w:r>
      <w:r w:rsidR="005E018C">
        <w:rPr>
          <w:rFonts w:ascii="Calibri" w:hAnsi="Calibri"/>
          <w:i/>
        </w:rPr>
        <w:t>2</w:t>
      </w:r>
      <w:r w:rsidR="004422B8">
        <w:rPr>
          <w:rFonts w:ascii="Calibri" w:hAnsi="Calibri"/>
          <w:i/>
        </w:rPr>
        <w:t>:00μμ</w:t>
      </w:r>
      <w:r w:rsidRPr="00B0093E">
        <w:rPr>
          <w:rFonts w:ascii="Calibri" w:hAnsi="Calibri"/>
          <w:i/>
        </w:rPr>
        <w:t>.</w:t>
      </w:r>
    </w:p>
    <w:p w:rsidR="00017145" w:rsidRDefault="00017145" w:rsidP="004E4E3D">
      <w:pPr>
        <w:jc w:val="both"/>
        <w:rPr>
          <w:rFonts w:ascii="Arial" w:hAnsi="Arial" w:cs="Arial"/>
        </w:rPr>
      </w:pPr>
    </w:p>
    <w:p w:rsidR="00BC1210" w:rsidRPr="003D30B8" w:rsidRDefault="00570631" w:rsidP="0088127E">
      <w:pPr>
        <w:ind w:left="3600" w:right="-46" w:firstLine="720"/>
        <w:jc w:val="both"/>
        <w:rPr>
          <w:rFonts w:ascii="Calibri" w:hAnsi="Calibri"/>
          <w:i/>
        </w:rPr>
      </w:pPr>
      <w:r w:rsidRPr="003D30B8">
        <w:rPr>
          <w:rFonts w:ascii="Calibri" w:hAnsi="Calibri"/>
          <w:i/>
        </w:rPr>
        <w:t xml:space="preserve">Η </w:t>
      </w:r>
      <w:r w:rsidR="00C84F3C" w:rsidRPr="003D30B8">
        <w:rPr>
          <w:rFonts w:ascii="Calibri" w:hAnsi="Calibri"/>
          <w:i/>
        </w:rPr>
        <w:t>Δ</w:t>
      </w:r>
      <w:r w:rsidR="00FE0AB8" w:rsidRPr="003D30B8">
        <w:rPr>
          <w:rFonts w:ascii="Calibri" w:hAnsi="Calibri"/>
          <w:i/>
        </w:rPr>
        <w:t>ιευθύντρια</w:t>
      </w:r>
    </w:p>
    <w:p w:rsidR="00BC1210" w:rsidRDefault="00BC1210" w:rsidP="004E4E3D">
      <w:pPr>
        <w:ind w:left="720" w:right="-46"/>
        <w:jc w:val="both"/>
        <w:rPr>
          <w:rFonts w:ascii="Calibri" w:hAnsi="Calibri"/>
          <w:i/>
        </w:rPr>
      </w:pPr>
    </w:p>
    <w:p w:rsidR="000F62A1" w:rsidRDefault="000F62A1" w:rsidP="004E4E3D">
      <w:pPr>
        <w:ind w:left="720" w:right="-46"/>
        <w:jc w:val="both"/>
        <w:rPr>
          <w:rFonts w:ascii="Calibri" w:hAnsi="Calibri"/>
          <w:i/>
        </w:rPr>
      </w:pPr>
    </w:p>
    <w:p w:rsidR="008B21D1" w:rsidRPr="003D30B8" w:rsidRDefault="005B08A3" w:rsidP="003D30B8">
      <w:pPr>
        <w:ind w:left="720" w:right="-46"/>
        <w:jc w:val="center"/>
        <w:rPr>
          <w:rFonts w:ascii="Calibri" w:hAnsi="Calibri"/>
          <w:i/>
        </w:rPr>
      </w:pPr>
      <w:r w:rsidRPr="003D30B8">
        <w:rPr>
          <w:rFonts w:ascii="Calibri" w:hAnsi="Calibri"/>
          <w:i/>
        </w:rPr>
        <w:t>Γεωργία Σκαλοχωρίτου</w:t>
      </w:r>
    </w:p>
    <w:sectPr w:rsidR="008B21D1" w:rsidRPr="003D30B8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045E6"/>
    <w:multiLevelType w:val="hybridMultilevel"/>
    <w:tmpl w:val="F9DABB84"/>
    <w:lvl w:ilvl="0" w:tplc="468489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10206"/>
    <w:multiLevelType w:val="hybridMultilevel"/>
    <w:tmpl w:val="B7640678"/>
    <w:lvl w:ilvl="0" w:tplc="468489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3AC5B67"/>
    <w:multiLevelType w:val="hybridMultilevel"/>
    <w:tmpl w:val="7AD00A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D57407"/>
    <w:multiLevelType w:val="hybridMultilevel"/>
    <w:tmpl w:val="15548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2F3741"/>
    <w:multiLevelType w:val="hybridMultilevel"/>
    <w:tmpl w:val="268663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0549E"/>
    <w:multiLevelType w:val="hybridMultilevel"/>
    <w:tmpl w:val="F67475EC"/>
    <w:lvl w:ilvl="0" w:tplc="468489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03562F"/>
    <w:multiLevelType w:val="hybridMultilevel"/>
    <w:tmpl w:val="1F16EBD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23"/>
    <w:rsid w:val="00017145"/>
    <w:rsid w:val="00025CBD"/>
    <w:rsid w:val="00026136"/>
    <w:rsid w:val="000458B5"/>
    <w:rsid w:val="00052F32"/>
    <w:rsid w:val="00055B15"/>
    <w:rsid w:val="00061A1A"/>
    <w:rsid w:val="0009156C"/>
    <w:rsid w:val="000A0608"/>
    <w:rsid w:val="000A5B88"/>
    <w:rsid w:val="000D27B4"/>
    <w:rsid w:val="000F62A1"/>
    <w:rsid w:val="000F7393"/>
    <w:rsid w:val="00126269"/>
    <w:rsid w:val="0013100D"/>
    <w:rsid w:val="00153D29"/>
    <w:rsid w:val="00167B0E"/>
    <w:rsid w:val="00181406"/>
    <w:rsid w:val="001D4A39"/>
    <w:rsid w:val="001D52CF"/>
    <w:rsid w:val="00206DD1"/>
    <w:rsid w:val="002207E6"/>
    <w:rsid w:val="0022789D"/>
    <w:rsid w:val="002E00B9"/>
    <w:rsid w:val="00312C7B"/>
    <w:rsid w:val="003135C9"/>
    <w:rsid w:val="00325991"/>
    <w:rsid w:val="003342A6"/>
    <w:rsid w:val="00340249"/>
    <w:rsid w:val="00365428"/>
    <w:rsid w:val="0039046D"/>
    <w:rsid w:val="003D18C4"/>
    <w:rsid w:val="003D30B8"/>
    <w:rsid w:val="004018CA"/>
    <w:rsid w:val="004222B5"/>
    <w:rsid w:val="0042357D"/>
    <w:rsid w:val="004307F0"/>
    <w:rsid w:val="00432BF8"/>
    <w:rsid w:val="0043398C"/>
    <w:rsid w:val="00436BF6"/>
    <w:rsid w:val="004422B8"/>
    <w:rsid w:val="004701E5"/>
    <w:rsid w:val="00473BE5"/>
    <w:rsid w:val="00496143"/>
    <w:rsid w:val="004B7ECF"/>
    <w:rsid w:val="004D4DB8"/>
    <w:rsid w:val="004D71DC"/>
    <w:rsid w:val="004E4E3D"/>
    <w:rsid w:val="005313A9"/>
    <w:rsid w:val="00550F17"/>
    <w:rsid w:val="00570631"/>
    <w:rsid w:val="00572CE1"/>
    <w:rsid w:val="00581BC1"/>
    <w:rsid w:val="00582958"/>
    <w:rsid w:val="00591933"/>
    <w:rsid w:val="005B08A3"/>
    <w:rsid w:val="005C7B01"/>
    <w:rsid w:val="005E018C"/>
    <w:rsid w:val="005E16F5"/>
    <w:rsid w:val="00626FBA"/>
    <w:rsid w:val="00634A9B"/>
    <w:rsid w:val="006430E8"/>
    <w:rsid w:val="00653B27"/>
    <w:rsid w:val="00673062"/>
    <w:rsid w:val="00673323"/>
    <w:rsid w:val="006945C0"/>
    <w:rsid w:val="006A36FA"/>
    <w:rsid w:val="006B26E6"/>
    <w:rsid w:val="006B2719"/>
    <w:rsid w:val="006B2F3C"/>
    <w:rsid w:val="006B7EE5"/>
    <w:rsid w:val="006B7F6F"/>
    <w:rsid w:val="006C6F24"/>
    <w:rsid w:val="006D4BD7"/>
    <w:rsid w:val="006E2B9C"/>
    <w:rsid w:val="006E31A1"/>
    <w:rsid w:val="006E7E5E"/>
    <w:rsid w:val="00711036"/>
    <w:rsid w:val="00717E6E"/>
    <w:rsid w:val="00725B23"/>
    <w:rsid w:val="00727455"/>
    <w:rsid w:val="007419F4"/>
    <w:rsid w:val="00766238"/>
    <w:rsid w:val="00776813"/>
    <w:rsid w:val="007956D0"/>
    <w:rsid w:val="00795701"/>
    <w:rsid w:val="007B61BB"/>
    <w:rsid w:val="007E44C4"/>
    <w:rsid w:val="00811887"/>
    <w:rsid w:val="00816F08"/>
    <w:rsid w:val="00823EDD"/>
    <w:rsid w:val="0083325F"/>
    <w:rsid w:val="00856EB4"/>
    <w:rsid w:val="00864C11"/>
    <w:rsid w:val="0086582E"/>
    <w:rsid w:val="00873E8B"/>
    <w:rsid w:val="00874B1B"/>
    <w:rsid w:val="0088127E"/>
    <w:rsid w:val="008B21D1"/>
    <w:rsid w:val="008D23FB"/>
    <w:rsid w:val="008D6454"/>
    <w:rsid w:val="008F27DE"/>
    <w:rsid w:val="008F73AE"/>
    <w:rsid w:val="00900C8B"/>
    <w:rsid w:val="00914249"/>
    <w:rsid w:val="00927FEF"/>
    <w:rsid w:val="00940D3A"/>
    <w:rsid w:val="00957DAC"/>
    <w:rsid w:val="00973A70"/>
    <w:rsid w:val="0098225B"/>
    <w:rsid w:val="009B06E4"/>
    <w:rsid w:val="009C489C"/>
    <w:rsid w:val="009D5B85"/>
    <w:rsid w:val="00A12A2A"/>
    <w:rsid w:val="00A35EEC"/>
    <w:rsid w:val="00A63F39"/>
    <w:rsid w:val="00A76F0B"/>
    <w:rsid w:val="00A80DCE"/>
    <w:rsid w:val="00A83E19"/>
    <w:rsid w:val="00AF12D8"/>
    <w:rsid w:val="00B022AA"/>
    <w:rsid w:val="00B1102B"/>
    <w:rsid w:val="00B1228A"/>
    <w:rsid w:val="00B156C0"/>
    <w:rsid w:val="00B17F81"/>
    <w:rsid w:val="00B53204"/>
    <w:rsid w:val="00B55D7C"/>
    <w:rsid w:val="00B60F97"/>
    <w:rsid w:val="00B67F72"/>
    <w:rsid w:val="00B713CA"/>
    <w:rsid w:val="00B73317"/>
    <w:rsid w:val="00B74C3A"/>
    <w:rsid w:val="00B8155B"/>
    <w:rsid w:val="00B929FF"/>
    <w:rsid w:val="00BA0C46"/>
    <w:rsid w:val="00BA25F7"/>
    <w:rsid w:val="00BA7A33"/>
    <w:rsid w:val="00BB0AB4"/>
    <w:rsid w:val="00BC1210"/>
    <w:rsid w:val="00BC51E4"/>
    <w:rsid w:val="00BE1058"/>
    <w:rsid w:val="00BE72A9"/>
    <w:rsid w:val="00BF042C"/>
    <w:rsid w:val="00C00940"/>
    <w:rsid w:val="00C01922"/>
    <w:rsid w:val="00C34D8E"/>
    <w:rsid w:val="00C4079C"/>
    <w:rsid w:val="00C5168B"/>
    <w:rsid w:val="00C612BE"/>
    <w:rsid w:val="00C75B3F"/>
    <w:rsid w:val="00C84F3C"/>
    <w:rsid w:val="00CB2574"/>
    <w:rsid w:val="00CB64A3"/>
    <w:rsid w:val="00CC4093"/>
    <w:rsid w:val="00CD1A34"/>
    <w:rsid w:val="00CD5066"/>
    <w:rsid w:val="00CF152E"/>
    <w:rsid w:val="00D31C62"/>
    <w:rsid w:val="00D323C5"/>
    <w:rsid w:val="00D41FD3"/>
    <w:rsid w:val="00D4690A"/>
    <w:rsid w:val="00D6057A"/>
    <w:rsid w:val="00D61D0E"/>
    <w:rsid w:val="00D7183F"/>
    <w:rsid w:val="00D929EE"/>
    <w:rsid w:val="00D9528D"/>
    <w:rsid w:val="00DB6E2D"/>
    <w:rsid w:val="00DB7642"/>
    <w:rsid w:val="00DF4564"/>
    <w:rsid w:val="00E27559"/>
    <w:rsid w:val="00E3165E"/>
    <w:rsid w:val="00E6272F"/>
    <w:rsid w:val="00E709F2"/>
    <w:rsid w:val="00E71740"/>
    <w:rsid w:val="00E77966"/>
    <w:rsid w:val="00E861F3"/>
    <w:rsid w:val="00EB19B0"/>
    <w:rsid w:val="00EB36D5"/>
    <w:rsid w:val="00ED0861"/>
    <w:rsid w:val="00ED306F"/>
    <w:rsid w:val="00ED6A07"/>
    <w:rsid w:val="00ED75AD"/>
    <w:rsid w:val="00EE2AFF"/>
    <w:rsid w:val="00EF1777"/>
    <w:rsid w:val="00EF2023"/>
    <w:rsid w:val="00EF281C"/>
    <w:rsid w:val="00EF4711"/>
    <w:rsid w:val="00F0648F"/>
    <w:rsid w:val="00F142C1"/>
    <w:rsid w:val="00F32474"/>
    <w:rsid w:val="00F51AB8"/>
    <w:rsid w:val="00F57C29"/>
    <w:rsid w:val="00F6355B"/>
    <w:rsid w:val="00F83D03"/>
    <w:rsid w:val="00FB085B"/>
    <w:rsid w:val="00FC4C47"/>
    <w:rsid w:val="00FD1D0A"/>
    <w:rsid w:val="00FD4BF9"/>
    <w:rsid w:val="00FD615B"/>
    <w:rsid w:val="00FE0AB8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3D30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3D30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k-peir-mytil.les.sch.g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Application%20Data\Microsoft\&#928;&#961;&#972;&#964;&#965;&#960;&#94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8C17-0FE5-4C3B-9CAD-F753A83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</Template>
  <TotalTime>9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2548</CharactersWithSpaces>
  <SharedDoc>false</SharedDoc>
  <HLinks>
    <vt:vector size="12" baseType="variant"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http://lyk-peir-mytil.les.sch.gr/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 mail@lyk-peir-mytil.les.sch.gr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6</cp:revision>
  <cp:lastPrinted>2014-12-02T11:10:00Z</cp:lastPrinted>
  <dcterms:created xsi:type="dcterms:W3CDTF">2017-08-31T10:34:00Z</dcterms:created>
  <dcterms:modified xsi:type="dcterms:W3CDTF">2017-08-31T10:42:00Z</dcterms:modified>
</cp:coreProperties>
</file>