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236"/>
        <w:gridCol w:w="2740"/>
        <w:gridCol w:w="236"/>
        <w:gridCol w:w="3733"/>
        <w:gridCol w:w="236"/>
      </w:tblGrid>
      <w:tr w:rsidR="0026003B" w:rsidRPr="00A121B5" w14:paraId="7988C992" w14:textId="77777777" w:rsidTr="0026003B">
        <w:trPr>
          <w:gridAfter w:val="1"/>
          <w:wAfter w:w="236" w:type="dxa"/>
          <w:trHeight w:val="80"/>
        </w:trPr>
        <w:tc>
          <w:tcPr>
            <w:tcW w:w="4428" w:type="dxa"/>
            <w:gridSpan w:val="3"/>
            <w:shd w:val="clear" w:color="auto" w:fill="auto"/>
          </w:tcPr>
          <w:p w14:paraId="577E8F8A" w14:textId="77777777" w:rsidR="00EC6B07" w:rsidRPr="00A121B5" w:rsidRDefault="00AE7A29" w:rsidP="004B1E52">
            <w:pPr>
              <w:jc w:val="center"/>
              <w:rPr>
                <w:rFonts w:ascii="Calibri" w:hAnsi="Calibri"/>
              </w:rPr>
            </w:pPr>
            <w:r w:rsidRPr="00AE7A29">
              <w:rPr>
                <w:rFonts w:ascii="Calibri" w:hAnsi="Calibri"/>
                <w:noProof/>
              </w:rPr>
              <w:drawing>
                <wp:inline distT="0" distB="0" distL="0" distR="0" wp14:anchorId="27791A1B" wp14:editId="6090868D">
                  <wp:extent cx="480060" cy="480060"/>
                  <wp:effectExtent l="0" t="0" r="0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2D5572BB" w14:textId="77777777" w:rsidR="00EC6B07" w:rsidRDefault="00EC6B07" w:rsidP="004B1E52">
            <w:pPr>
              <w:rPr>
                <w:rFonts w:ascii="Calibri" w:hAnsi="Calibri"/>
                <w:color w:val="000000"/>
              </w:rPr>
            </w:pPr>
          </w:p>
          <w:p w14:paraId="421F425B" w14:textId="77777777" w:rsidR="00475A97" w:rsidRDefault="00475A97" w:rsidP="004B1E52">
            <w:pPr>
              <w:rPr>
                <w:rFonts w:ascii="Calibri" w:hAnsi="Calibri"/>
                <w:color w:val="000000"/>
              </w:rPr>
            </w:pPr>
          </w:p>
          <w:p w14:paraId="44416F68" w14:textId="77777777" w:rsidR="00475A97" w:rsidRDefault="00475A97" w:rsidP="004B1E52">
            <w:pPr>
              <w:rPr>
                <w:rFonts w:ascii="Calibri" w:hAnsi="Calibri"/>
                <w:color w:val="000000"/>
              </w:rPr>
            </w:pPr>
          </w:p>
          <w:p w14:paraId="1D5BB429" w14:textId="77777777" w:rsidR="00475A97" w:rsidRDefault="00475A97" w:rsidP="004B1E52">
            <w:pPr>
              <w:rPr>
                <w:rFonts w:ascii="Calibri" w:hAnsi="Calibri"/>
                <w:color w:val="000000"/>
              </w:rPr>
            </w:pPr>
          </w:p>
          <w:p w14:paraId="621B5864" w14:textId="399F019B" w:rsidR="00475A97" w:rsidRDefault="00475A97" w:rsidP="0026003B">
            <w:pPr>
              <w:ind w:left="176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C55FE">
              <w:rPr>
                <w:rFonts w:ascii="Calibri" w:hAnsi="Calibri"/>
                <w:b/>
                <w:color w:val="000000"/>
                <w:sz w:val="22"/>
                <w:szCs w:val="22"/>
              </w:rPr>
              <w:t>Μυτιλήνη,</w:t>
            </w:r>
            <w:r w:rsidR="0026003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 w:rsidR="00867B00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4</w:t>
            </w:r>
            <w:r w:rsidR="0026003B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r w:rsidR="00867B00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12</w:t>
            </w:r>
            <w:r w:rsidR="0026003B">
              <w:rPr>
                <w:rFonts w:ascii="Calibri" w:hAnsi="Calibri"/>
                <w:b/>
                <w:color w:val="000000"/>
                <w:sz w:val="22"/>
                <w:szCs w:val="22"/>
              </w:rPr>
              <w:t>/2023</w:t>
            </w:r>
          </w:p>
          <w:p w14:paraId="4E1AE9D1" w14:textId="291D3B39" w:rsidR="00475A97" w:rsidRPr="00A121B5" w:rsidRDefault="00475A97" w:rsidP="0026003B">
            <w:pPr>
              <w:ind w:left="176"/>
              <w:jc w:val="right"/>
              <w:rPr>
                <w:rFonts w:ascii="Calibri" w:hAnsi="Calibri"/>
                <w:color w:val="000000"/>
              </w:rPr>
            </w:pPr>
            <w:proofErr w:type="spellStart"/>
            <w:r w:rsidRPr="006C55FE">
              <w:rPr>
                <w:rFonts w:ascii="Calibri" w:hAnsi="Calibri"/>
                <w:b/>
                <w:color w:val="000000"/>
                <w:sz w:val="22"/>
                <w:szCs w:val="22"/>
              </w:rPr>
              <w:t>Αριθμ</w:t>
            </w:r>
            <w:proofErr w:type="spellEnd"/>
            <w:r w:rsidRPr="006C55FE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55FE">
              <w:rPr>
                <w:rFonts w:ascii="Calibri" w:hAnsi="Calibri"/>
                <w:b/>
                <w:color w:val="000000"/>
                <w:sz w:val="22"/>
                <w:szCs w:val="22"/>
              </w:rPr>
              <w:t>Πρωτ</w:t>
            </w:r>
            <w:proofErr w:type="spellEnd"/>
            <w:r w:rsidRPr="006C55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867B00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246</w:t>
            </w:r>
            <w:r w:rsidR="006F50B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26003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6003B" w:rsidRPr="00A121B5" w14:paraId="1DE61BB5" w14:textId="77777777" w:rsidTr="0026003B">
        <w:trPr>
          <w:gridAfter w:val="1"/>
          <w:wAfter w:w="236" w:type="dxa"/>
          <w:trHeight w:val="288"/>
        </w:trPr>
        <w:tc>
          <w:tcPr>
            <w:tcW w:w="4428" w:type="dxa"/>
            <w:gridSpan w:val="3"/>
            <w:shd w:val="clear" w:color="auto" w:fill="auto"/>
          </w:tcPr>
          <w:p w14:paraId="0FA9CD4B" w14:textId="77777777" w:rsidR="00EC6B07" w:rsidRPr="0008055C" w:rsidRDefault="00EC6B07" w:rsidP="00475A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055C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0035756A" w14:textId="77777777" w:rsidR="00EC6B07" w:rsidRPr="00A121B5" w:rsidRDefault="00EC6B07" w:rsidP="004B1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03B" w:rsidRPr="00A121B5" w14:paraId="7050E1AF" w14:textId="77777777" w:rsidTr="0026003B">
        <w:trPr>
          <w:gridAfter w:val="1"/>
          <w:wAfter w:w="236" w:type="dxa"/>
          <w:trHeight w:val="288"/>
        </w:trPr>
        <w:tc>
          <w:tcPr>
            <w:tcW w:w="4428" w:type="dxa"/>
            <w:gridSpan w:val="3"/>
            <w:shd w:val="clear" w:color="auto" w:fill="auto"/>
          </w:tcPr>
          <w:p w14:paraId="1FC1AB13" w14:textId="77777777" w:rsidR="00EC6B07" w:rsidRDefault="00EC6B07" w:rsidP="00475A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055C">
              <w:rPr>
                <w:rFonts w:ascii="Calibri" w:hAnsi="Calibri"/>
                <w:b/>
                <w:sz w:val="22"/>
                <w:szCs w:val="22"/>
              </w:rPr>
              <w:t>ΥΠΟΥΡΓΕΙΟ ΠΑΙΔΕΙΑΣ</w:t>
            </w:r>
            <w:r w:rsidR="00217390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4F46BA" w:rsidRPr="0008055C">
              <w:rPr>
                <w:rFonts w:ascii="Calibri" w:hAnsi="Calibri"/>
                <w:b/>
                <w:sz w:val="22"/>
                <w:szCs w:val="22"/>
              </w:rPr>
              <w:t xml:space="preserve"> ΘΡΗΣΚΕΥΜΑΤΩΝ</w:t>
            </w:r>
          </w:p>
          <w:p w14:paraId="63CCC23B" w14:textId="77777777" w:rsidR="00217390" w:rsidRPr="0008055C" w:rsidRDefault="00217390" w:rsidP="00475A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ΚΑΙ ΑΘΛΗΤΙΣΜΟΥ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41443277" w14:textId="77777777" w:rsidR="00EC6B07" w:rsidRPr="00A121B5" w:rsidRDefault="00EC6B07" w:rsidP="004B1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03B" w:rsidRPr="00A121B5" w14:paraId="6E787023" w14:textId="77777777" w:rsidTr="0026003B">
        <w:trPr>
          <w:gridAfter w:val="1"/>
          <w:wAfter w:w="236" w:type="dxa"/>
          <w:trHeight w:val="288"/>
        </w:trPr>
        <w:tc>
          <w:tcPr>
            <w:tcW w:w="4428" w:type="dxa"/>
            <w:gridSpan w:val="3"/>
            <w:shd w:val="clear" w:color="auto" w:fill="auto"/>
          </w:tcPr>
          <w:p w14:paraId="69EEEA56" w14:textId="77777777" w:rsidR="00EC6B07" w:rsidRPr="00A121B5" w:rsidRDefault="00AE7A29" w:rsidP="004B1E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E187248" wp14:editId="4AE4F6C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86359</wp:posOffset>
                      </wp:positionV>
                      <wp:extent cx="2461260" cy="0"/>
                      <wp:effectExtent l="0" t="0" r="2540" b="0"/>
                      <wp:wrapNone/>
                      <wp:docPr id="136593685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61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584A9" id="Straight Connector 6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5.1pt,6.8pt" to="198.9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&#13;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0DA0D783" w14:textId="77777777" w:rsidR="00EC6B07" w:rsidRPr="00A121B5" w:rsidRDefault="00EC6B07" w:rsidP="004B1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03B" w:rsidRPr="00A121B5" w14:paraId="5D68C3DA" w14:textId="77777777" w:rsidTr="0026003B">
        <w:trPr>
          <w:trHeight w:val="629"/>
        </w:trPr>
        <w:tc>
          <w:tcPr>
            <w:tcW w:w="4428" w:type="dxa"/>
            <w:gridSpan w:val="3"/>
            <w:shd w:val="clear" w:color="auto" w:fill="auto"/>
          </w:tcPr>
          <w:p w14:paraId="1D72EDB9" w14:textId="77777777" w:rsidR="00EC6B07" w:rsidRPr="00921464" w:rsidRDefault="00EC6B07" w:rsidP="00475A97">
            <w:pPr>
              <w:spacing w:line="240" w:lineRule="exact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2146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ΠΕΡ. Δ/ΝΣΗ Α/ΘΜΙΑΣ &amp; Β/ΘΜΙΑΣ ΕΚΠ/ΣΗΣ </w:t>
            </w:r>
            <w:r w:rsidRPr="00921464">
              <w:rPr>
                <w:rFonts w:ascii="Calibri" w:hAnsi="Calibri"/>
                <w:bCs/>
                <w:color w:val="000000"/>
                <w:sz w:val="20"/>
                <w:szCs w:val="20"/>
              </w:rPr>
              <w:br/>
              <w:t>ΒΟΡΕΙΟΥ ΑΙΓΑΙΟΥ</w:t>
            </w:r>
          </w:p>
        </w:tc>
        <w:tc>
          <w:tcPr>
            <w:tcW w:w="236" w:type="dxa"/>
            <w:shd w:val="clear" w:color="auto" w:fill="auto"/>
          </w:tcPr>
          <w:p w14:paraId="5D168130" w14:textId="77777777" w:rsidR="00EC6B07" w:rsidRPr="00A121B5" w:rsidRDefault="00EC6B07" w:rsidP="004B1E5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366E401" w14:textId="77777777" w:rsidR="000155DC" w:rsidRDefault="000E0FB5" w:rsidP="000155D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5D45E4D6" w14:textId="77777777" w:rsidR="00CE2E89" w:rsidRPr="00475A97" w:rsidRDefault="000E0FB5" w:rsidP="000155D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26003B" w:rsidRPr="00A121B5" w14:paraId="080E4CB6" w14:textId="77777777" w:rsidTr="0026003B">
        <w:tc>
          <w:tcPr>
            <w:tcW w:w="4428" w:type="dxa"/>
            <w:gridSpan w:val="3"/>
            <w:shd w:val="clear" w:color="auto" w:fill="auto"/>
          </w:tcPr>
          <w:p w14:paraId="172E616F" w14:textId="77777777" w:rsidR="00EC6B07" w:rsidRPr="00A82EB8" w:rsidRDefault="00EC6B07" w:rsidP="00475A97">
            <w:pPr>
              <w:spacing w:line="240" w:lineRule="exact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82EB8">
              <w:rPr>
                <w:rFonts w:ascii="Calibri" w:hAnsi="Calibri"/>
                <w:bCs/>
                <w:color w:val="000000"/>
                <w:sz w:val="20"/>
                <w:szCs w:val="20"/>
              </w:rPr>
              <w:t>Δ</w:t>
            </w:r>
            <w:r w:rsidR="00921464" w:rsidRPr="00A82EB8">
              <w:rPr>
                <w:rFonts w:ascii="Calibri" w:hAnsi="Calibri"/>
                <w:bCs/>
                <w:color w:val="000000"/>
                <w:sz w:val="20"/>
                <w:szCs w:val="20"/>
              </w:rPr>
              <w:t>ΙΕΥΘΥΝΣΗ Δ.Ε ΛΕΣΒΟΥ</w:t>
            </w:r>
          </w:p>
          <w:p w14:paraId="695C8DA1" w14:textId="77777777" w:rsidR="00A82EB8" w:rsidRDefault="00A82EB8" w:rsidP="00475A97">
            <w:pPr>
              <w:spacing w:line="240" w:lineRule="exact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  <w:r w:rsidRPr="00A82EB8"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ΗΜΕΡΗΣΙΟ ΓΕΝΙΚΟ ΛΥΚΕΙΟ ΜΥΤΙΛΗΝΗΣ</w:t>
            </w:r>
          </w:p>
          <w:p w14:paraId="1EB23D12" w14:textId="77777777" w:rsidR="00A82EB8" w:rsidRPr="00921464" w:rsidRDefault="00A82EB8" w:rsidP="00475A97">
            <w:pPr>
              <w:spacing w:line="240" w:lineRule="exact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«ΒΕΝΙΑΜΙΝ Ο ΛΕΣΒΙΟΣ»</w:t>
            </w:r>
          </w:p>
          <w:p w14:paraId="36DD9E60" w14:textId="77777777" w:rsidR="001B4398" w:rsidRPr="00A121B5" w:rsidRDefault="00AE7A29" w:rsidP="004B1E5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4CDBA966" wp14:editId="21FE92F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121284</wp:posOffset>
                      </wp:positionV>
                      <wp:extent cx="2461260" cy="0"/>
                      <wp:effectExtent l="0" t="0" r="2540" b="0"/>
                      <wp:wrapNone/>
                      <wp:docPr id="77110684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61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EB6B4" id="Straight Connector 5" o:spid="_x0000_s1026" style="position:absolute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.1pt,9.55pt" to="198.9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&#13;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6F11A39C" w14:textId="77777777" w:rsidR="00EC6B07" w:rsidRDefault="00EC6B07" w:rsidP="004B1E5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2BE969A" w14:textId="77777777" w:rsidR="0026003B" w:rsidRPr="00A121B5" w:rsidRDefault="0026003B" w:rsidP="004B1E5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4A46065" w14:textId="77777777" w:rsidR="0026003B" w:rsidRDefault="0026003B" w:rsidP="00D26D9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2112E35A" w14:textId="77777777" w:rsidR="0026003B" w:rsidRDefault="0026003B" w:rsidP="00D26D9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EF3BFB5" w14:textId="41E64528" w:rsidR="0026003B" w:rsidRPr="00A121B5" w:rsidRDefault="0026003B" w:rsidP="00D26D9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6003B" w:rsidRPr="00CE4B25" w14:paraId="7147E5A1" w14:textId="77777777" w:rsidTr="0026003B">
        <w:trPr>
          <w:gridAfter w:val="1"/>
          <w:wAfter w:w="236" w:type="dxa"/>
        </w:trPr>
        <w:tc>
          <w:tcPr>
            <w:tcW w:w="1452" w:type="dxa"/>
            <w:shd w:val="clear" w:color="auto" w:fill="auto"/>
          </w:tcPr>
          <w:p w14:paraId="27A1A04F" w14:textId="77777777" w:rsidR="00EC6B07" w:rsidRPr="00CE4B25" w:rsidRDefault="00BC2FA3" w:rsidP="000F63A0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EC6B07" w:rsidRPr="00CE4B25">
              <w:rPr>
                <w:rFonts w:ascii="Calibri" w:hAnsi="Calibri"/>
                <w:color w:val="000000"/>
                <w:sz w:val="20"/>
                <w:szCs w:val="20"/>
              </w:rPr>
              <w:t>Ταχ</w:t>
            </w:r>
            <w:proofErr w:type="spellEnd"/>
            <w:r w:rsidR="00EC6B07" w:rsidRPr="00CE4B25">
              <w:rPr>
                <w:rFonts w:ascii="Calibri" w:hAnsi="Calibri"/>
                <w:color w:val="000000"/>
                <w:sz w:val="20"/>
                <w:szCs w:val="20"/>
              </w:rPr>
              <w:t>. Δ/νση</w:t>
            </w: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7E8FC765" w14:textId="77777777" w:rsidR="00EC6B07" w:rsidRPr="00CE4B25" w:rsidRDefault="00EC6B07" w:rsidP="000F63A0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40" w:type="dxa"/>
            <w:shd w:val="clear" w:color="auto" w:fill="auto"/>
          </w:tcPr>
          <w:p w14:paraId="6CE15F94" w14:textId="77777777" w:rsidR="00EC6B07" w:rsidRPr="00982375" w:rsidRDefault="00EC6B07" w:rsidP="000F63A0">
            <w:pPr>
              <w:spacing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Γ. Μούρα  </w:t>
            </w:r>
            <w:r w:rsidR="0098237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1CB491" w14:textId="77777777" w:rsidR="00EC6B07" w:rsidRPr="00CE4B25" w:rsidRDefault="00EC6B0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6003B" w:rsidRPr="00CE4B25" w14:paraId="356B2515" w14:textId="77777777" w:rsidTr="0026003B">
        <w:trPr>
          <w:gridAfter w:val="1"/>
          <w:wAfter w:w="236" w:type="dxa"/>
        </w:trPr>
        <w:tc>
          <w:tcPr>
            <w:tcW w:w="1452" w:type="dxa"/>
            <w:shd w:val="clear" w:color="auto" w:fill="auto"/>
          </w:tcPr>
          <w:p w14:paraId="6E415236" w14:textId="77777777" w:rsidR="00EC6B07" w:rsidRPr="00CE4B25" w:rsidRDefault="00BC2FA3" w:rsidP="000F63A0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Ταχ</w:t>
            </w:r>
            <w:proofErr w:type="spellEnd"/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. Κώδικας  </w:t>
            </w:r>
          </w:p>
        </w:tc>
        <w:tc>
          <w:tcPr>
            <w:tcW w:w="236" w:type="dxa"/>
            <w:shd w:val="clear" w:color="auto" w:fill="auto"/>
          </w:tcPr>
          <w:p w14:paraId="5AFBE437" w14:textId="77777777" w:rsidR="00EC6B07" w:rsidRPr="00CE4B25" w:rsidRDefault="00BC2FA3" w:rsidP="000F63A0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40" w:type="dxa"/>
            <w:shd w:val="clear" w:color="auto" w:fill="auto"/>
          </w:tcPr>
          <w:p w14:paraId="0C6F02E7" w14:textId="77777777" w:rsidR="00BC2FA3" w:rsidRPr="00CE4B25" w:rsidRDefault="00BC2FA3" w:rsidP="000F63A0">
            <w:pPr>
              <w:spacing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EC6B07"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811 </w:t>
            </w:r>
            <w:r w:rsidR="00821C94" w:rsidRPr="00CE4B25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  <w:r w:rsidR="00EC6B07"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Μ</w:t>
            </w: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υτιλήνη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CF0122" w14:textId="77777777" w:rsidR="00EC6B07" w:rsidRPr="00CE4B25" w:rsidRDefault="00EC6B0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6003B" w:rsidRPr="00CE4B25" w14:paraId="73B11FB0" w14:textId="77777777" w:rsidTr="0026003B">
        <w:trPr>
          <w:gridAfter w:val="1"/>
          <w:wAfter w:w="236" w:type="dxa"/>
        </w:trPr>
        <w:tc>
          <w:tcPr>
            <w:tcW w:w="1452" w:type="dxa"/>
            <w:shd w:val="clear" w:color="auto" w:fill="auto"/>
          </w:tcPr>
          <w:p w14:paraId="6A7A6527" w14:textId="77777777" w:rsidR="003600E9" w:rsidRPr="00CE4B25" w:rsidRDefault="003600E9" w:rsidP="000F63A0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  Πληροφορίες </w:t>
            </w:r>
          </w:p>
        </w:tc>
        <w:tc>
          <w:tcPr>
            <w:tcW w:w="236" w:type="dxa"/>
            <w:shd w:val="clear" w:color="auto" w:fill="auto"/>
          </w:tcPr>
          <w:p w14:paraId="748770CA" w14:textId="77777777" w:rsidR="003600E9" w:rsidRPr="00CE4B25" w:rsidRDefault="003600E9" w:rsidP="000F63A0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40" w:type="dxa"/>
            <w:shd w:val="clear" w:color="auto" w:fill="auto"/>
          </w:tcPr>
          <w:p w14:paraId="0AFEFD9B" w14:textId="3E94D504" w:rsidR="003600E9" w:rsidRPr="00CE4B25" w:rsidRDefault="00CF6C6F" w:rsidP="00A01ADE">
            <w:pPr>
              <w:spacing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Σίμου Νίκος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53DF79" w14:textId="77777777" w:rsidR="003600E9" w:rsidRPr="00CE4B25" w:rsidRDefault="003600E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26003B" w:rsidRPr="00CE4B25" w14:paraId="142ECCC7" w14:textId="77777777" w:rsidTr="0026003B">
        <w:trPr>
          <w:gridAfter w:val="1"/>
          <w:wAfter w:w="236" w:type="dxa"/>
        </w:trPr>
        <w:tc>
          <w:tcPr>
            <w:tcW w:w="1452" w:type="dxa"/>
            <w:shd w:val="clear" w:color="auto" w:fill="auto"/>
          </w:tcPr>
          <w:p w14:paraId="6D199128" w14:textId="77777777" w:rsidR="00EC6B07" w:rsidRPr="00CE4B25" w:rsidRDefault="00BC2FA3" w:rsidP="000F63A0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="00EC6B07" w:rsidRPr="00CE4B25">
              <w:rPr>
                <w:rFonts w:ascii="Calibri" w:hAnsi="Calibri"/>
                <w:color w:val="000000"/>
                <w:sz w:val="20"/>
                <w:szCs w:val="20"/>
              </w:rPr>
              <w:t>Τηλέφωνο</w:t>
            </w:r>
          </w:p>
        </w:tc>
        <w:tc>
          <w:tcPr>
            <w:tcW w:w="236" w:type="dxa"/>
            <w:shd w:val="clear" w:color="auto" w:fill="auto"/>
          </w:tcPr>
          <w:p w14:paraId="08E28CDE" w14:textId="77777777" w:rsidR="00EC6B07" w:rsidRPr="00CE4B25" w:rsidRDefault="00EC6B07" w:rsidP="000F63A0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40" w:type="dxa"/>
            <w:shd w:val="clear" w:color="auto" w:fill="auto"/>
          </w:tcPr>
          <w:p w14:paraId="7642D253" w14:textId="7304FA30" w:rsidR="00EC6B07" w:rsidRPr="00411541" w:rsidRDefault="00A82EB8" w:rsidP="00B0233B">
            <w:pPr>
              <w:spacing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22510 27727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C8BA466" w14:textId="77777777" w:rsidR="00EC6B07" w:rsidRPr="00CE4B25" w:rsidRDefault="00EC6B0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6003B" w:rsidRPr="00CE4B25" w14:paraId="6F658C12" w14:textId="77777777" w:rsidTr="0026003B">
        <w:trPr>
          <w:gridAfter w:val="1"/>
          <w:wAfter w:w="236" w:type="dxa"/>
        </w:trPr>
        <w:tc>
          <w:tcPr>
            <w:tcW w:w="1452" w:type="dxa"/>
            <w:shd w:val="clear" w:color="auto" w:fill="auto"/>
          </w:tcPr>
          <w:p w14:paraId="62729B2C" w14:textId="77777777" w:rsidR="0075451B" w:rsidRPr="00CE4B25" w:rsidRDefault="0075451B" w:rsidP="0075451B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Pr="00CE4B25">
              <w:rPr>
                <w:rFonts w:ascii="Calibri" w:hAnsi="Calibri"/>
                <w:color w:val="000000"/>
                <w:sz w:val="20"/>
                <w:szCs w:val="20"/>
                <w:lang w:val="de-DE"/>
              </w:rPr>
              <w:t>E</w:t>
            </w: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CE4B25">
              <w:rPr>
                <w:rFonts w:ascii="Calibri" w:hAnsi="Calibri"/>
                <w:color w:val="000000"/>
                <w:sz w:val="20"/>
                <w:szCs w:val="20"/>
                <w:lang w:val="de-DE"/>
              </w:rPr>
              <w:t>mail</w:t>
            </w:r>
          </w:p>
          <w:p w14:paraId="61B7DF9E" w14:textId="77777777" w:rsidR="0075451B" w:rsidRPr="00CE4B25" w:rsidRDefault="0075451B" w:rsidP="0075451B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sz w:val="20"/>
                <w:szCs w:val="20"/>
              </w:rPr>
              <w:t xml:space="preserve">   Ιστοσελίδα                 </w:t>
            </w:r>
          </w:p>
        </w:tc>
        <w:tc>
          <w:tcPr>
            <w:tcW w:w="236" w:type="dxa"/>
            <w:shd w:val="clear" w:color="auto" w:fill="auto"/>
          </w:tcPr>
          <w:p w14:paraId="660A9B2B" w14:textId="77777777" w:rsidR="0075451B" w:rsidRPr="00CE4B25" w:rsidRDefault="0075451B" w:rsidP="0075451B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  <w:p w14:paraId="3FEFBA9B" w14:textId="77777777" w:rsidR="0075451B" w:rsidRPr="00CE4B25" w:rsidRDefault="0075451B" w:rsidP="0075451B">
            <w:pPr>
              <w:rPr>
                <w:rFonts w:ascii="Calibri" w:hAnsi="Calibri"/>
                <w:sz w:val="20"/>
                <w:szCs w:val="20"/>
              </w:rPr>
            </w:pPr>
            <w:r w:rsidRPr="00CE4B2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740" w:type="dxa"/>
            <w:shd w:val="clear" w:color="auto" w:fill="auto"/>
          </w:tcPr>
          <w:p w14:paraId="6AD69B0E" w14:textId="77777777" w:rsidR="0075451B" w:rsidRPr="00CE4B25" w:rsidRDefault="00AE7A29" w:rsidP="0075451B">
            <w:pPr>
              <w:spacing w:line="360" w:lineRule="auto"/>
              <w:jc w:val="both"/>
              <w:rPr>
                <w:rStyle w:val="Hyperlink"/>
                <w:sz w:val="20"/>
                <w:szCs w:val="20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E599AB9" wp14:editId="0E91887F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3175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143" y="21143"/>
                      <wp:lineTo x="21143" y="0"/>
                      <wp:lineTo x="0" y="0"/>
                    </wp:wrapPolygon>
                  </wp:wrapTight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A82EB8" w:rsidRPr="00CE4B25"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5lykmyti@sch.gr</w:t>
              </w:r>
            </w:hyperlink>
          </w:p>
          <w:p w14:paraId="4607649E" w14:textId="77777777" w:rsidR="0075451B" w:rsidRPr="00CE4B25" w:rsidRDefault="00A82EB8" w:rsidP="00F0708F">
            <w:pPr>
              <w:spacing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4B25">
              <w:rPr>
                <w:rStyle w:val="Hyperlink"/>
                <w:rFonts w:ascii="Calibri" w:hAnsi="Calibri"/>
                <w:sz w:val="20"/>
                <w:szCs w:val="20"/>
                <w:lang w:val="de-DE"/>
              </w:rPr>
              <w:t>5lyk.gr</w:t>
            </w:r>
            <w:r w:rsidR="00E21AF3" w:rsidRPr="00CE4B25">
              <w:rPr>
                <w:rStyle w:val="Hyperlink"/>
                <w:sz w:val="20"/>
                <w:szCs w:val="20"/>
                <w:lang w:val="de-DE"/>
              </w:rPr>
              <w:t xml:space="preserve"> </w:t>
            </w:r>
            <w:r w:rsidR="00E21AF3" w:rsidRPr="00CE4B25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24ABD70B" w14:textId="7A559FF4" w:rsidR="0075451B" w:rsidRPr="00CE4B25" w:rsidRDefault="0075451B" w:rsidP="0075451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6003B" w:rsidRPr="00A121B5" w14:paraId="7C3048C1" w14:textId="77777777" w:rsidTr="0026003B">
        <w:trPr>
          <w:gridAfter w:val="1"/>
          <w:wAfter w:w="236" w:type="dxa"/>
          <w:trHeight w:val="807"/>
        </w:trPr>
        <w:tc>
          <w:tcPr>
            <w:tcW w:w="1452" w:type="dxa"/>
            <w:shd w:val="clear" w:color="auto" w:fill="auto"/>
          </w:tcPr>
          <w:p w14:paraId="25BB8EE5" w14:textId="77777777" w:rsidR="003600E9" w:rsidRPr="00A121B5" w:rsidRDefault="003600E9" w:rsidP="0016747F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2765A083" w14:textId="77777777" w:rsidR="003600E9" w:rsidRPr="00A121B5" w:rsidRDefault="003600E9" w:rsidP="003600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</w:tcPr>
          <w:p w14:paraId="00CB99B6" w14:textId="77777777" w:rsidR="003600E9" w:rsidRPr="00A121B5" w:rsidRDefault="003600E9" w:rsidP="000F63A0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1DD47F9C" w14:textId="77777777" w:rsidR="003600E9" w:rsidRPr="00A121B5" w:rsidRDefault="003600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6C4A9BF" w14:textId="74792856" w:rsidR="000577AC" w:rsidRPr="00CF6C6F" w:rsidRDefault="000577AC" w:rsidP="00CF6C6F">
      <w:pPr>
        <w:rPr>
          <w:b/>
        </w:rPr>
      </w:pPr>
      <w:r w:rsidRPr="000577AC">
        <w:rPr>
          <w:rFonts w:ascii="Arial" w:hAnsi="Arial" w:cs="Arial"/>
          <w:b/>
        </w:rPr>
        <w:t>ΘΕΜΑ: «</w:t>
      </w:r>
      <w:r w:rsidR="00CF6C6F" w:rsidRPr="00A93B64">
        <w:rPr>
          <w:b/>
        </w:rPr>
        <w:t>ΠΡΟΣΚΛΗΣΗ ΕΚΔΗΛΩΣΗΣ ΕΝΔΙΑΦΕΡΟΝΤΟΣ ΓΙΑ ΤΗ ΔΙΟΡΓΑΝΩΣΗ ΠΟΛΥΗΜΕΡΗΣ ΕΚΔΡΟΜΗΣ ΓΙΑ ΤΗΝ Α΄</w:t>
      </w:r>
      <w:r w:rsidR="00CF6C6F">
        <w:rPr>
          <w:b/>
        </w:rPr>
        <w:t xml:space="preserve"> </w:t>
      </w:r>
      <w:r w:rsidR="00CF6C6F" w:rsidRPr="00A93B64">
        <w:rPr>
          <w:b/>
        </w:rPr>
        <w:t>ΛΥΚΕΙΟΥ ΤΟΥ  5ΟΥ ΓΕΛ ΜΥΤΙΛΗΝΗΣ</w:t>
      </w:r>
      <w:r w:rsidRPr="000577AC">
        <w:rPr>
          <w:rFonts w:ascii="Arial" w:hAnsi="Arial" w:cs="Arial"/>
          <w:b/>
        </w:rPr>
        <w:t>»</w:t>
      </w:r>
    </w:p>
    <w:p w14:paraId="01B0E533" w14:textId="149B6D21" w:rsidR="000577AC" w:rsidRPr="000577AC" w:rsidRDefault="000577AC" w:rsidP="000577AC">
      <w:pPr>
        <w:jc w:val="both"/>
        <w:rPr>
          <w:rFonts w:ascii="Arial" w:hAnsi="Arial" w:cs="Arial"/>
          <w:b/>
        </w:rPr>
      </w:pPr>
      <w:r w:rsidRPr="000577AC">
        <w:rPr>
          <w:rFonts w:ascii="Arial" w:hAnsi="Arial" w:cs="Arial"/>
          <w:b/>
        </w:rPr>
        <w:t xml:space="preserve">ΣΧΕΤ: Υ.Α </w:t>
      </w:r>
      <w:r w:rsidR="00CF6C6F">
        <w:rPr>
          <w:rFonts w:ascii="Arial" w:hAnsi="Arial" w:cs="Arial"/>
          <w:b/>
        </w:rPr>
        <w:t xml:space="preserve"> </w:t>
      </w:r>
      <w:r w:rsidR="007417F5" w:rsidRPr="007417F5">
        <w:rPr>
          <w:rFonts w:ascii="Arial" w:hAnsi="Arial" w:cs="Arial"/>
          <w:b/>
        </w:rPr>
        <w:t>20883/</w:t>
      </w:r>
      <w:r w:rsidR="007417F5">
        <w:rPr>
          <w:rFonts w:ascii="Arial" w:hAnsi="Arial" w:cs="Arial"/>
          <w:b/>
        </w:rPr>
        <w:t>ΓΔΑ/2020</w:t>
      </w:r>
      <w:r w:rsidRPr="000577AC">
        <w:rPr>
          <w:rFonts w:ascii="Arial" w:hAnsi="Arial" w:cs="Arial"/>
          <w:b/>
        </w:rPr>
        <w:t xml:space="preserve">(ΦΕΚ </w:t>
      </w:r>
      <w:r w:rsidR="007417F5">
        <w:rPr>
          <w:rFonts w:ascii="Arial" w:hAnsi="Arial" w:cs="Arial"/>
          <w:b/>
        </w:rPr>
        <w:t>456</w:t>
      </w:r>
      <w:r w:rsidRPr="000577AC">
        <w:rPr>
          <w:rFonts w:ascii="Arial" w:hAnsi="Arial" w:cs="Arial"/>
          <w:b/>
        </w:rPr>
        <w:t>/</w:t>
      </w:r>
      <w:r w:rsidR="007417F5">
        <w:rPr>
          <w:rFonts w:ascii="Arial" w:hAnsi="Arial" w:cs="Arial"/>
          <w:b/>
        </w:rPr>
        <w:t>13</w:t>
      </w:r>
      <w:r w:rsidRPr="000577AC">
        <w:rPr>
          <w:rFonts w:ascii="Arial" w:hAnsi="Arial" w:cs="Arial"/>
          <w:b/>
        </w:rPr>
        <w:t>-</w:t>
      </w:r>
      <w:r w:rsidR="007417F5">
        <w:rPr>
          <w:rFonts w:ascii="Arial" w:hAnsi="Arial" w:cs="Arial"/>
          <w:b/>
        </w:rPr>
        <w:t>02</w:t>
      </w:r>
      <w:r w:rsidRPr="000577AC">
        <w:rPr>
          <w:rFonts w:ascii="Arial" w:hAnsi="Arial" w:cs="Arial"/>
          <w:b/>
        </w:rPr>
        <w:t>-20</w:t>
      </w:r>
      <w:r w:rsidR="007417F5">
        <w:rPr>
          <w:rFonts w:ascii="Arial" w:hAnsi="Arial" w:cs="Arial"/>
          <w:b/>
        </w:rPr>
        <w:t>20</w:t>
      </w:r>
      <w:r w:rsidRPr="000577AC">
        <w:rPr>
          <w:rFonts w:ascii="Arial" w:hAnsi="Arial" w:cs="Arial"/>
          <w:b/>
        </w:rPr>
        <w:t>)</w:t>
      </w:r>
      <w:r w:rsidR="00D51523">
        <w:rPr>
          <w:rFonts w:ascii="Arial" w:hAnsi="Arial" w:cs="Arial"/>
          <w:b/>
        </w:rPr>
        <w:t>.</w:t>
      </w:r>
    </w:p>
    <w:p w14:paraId="50D06D04" w14:textId="77777777" w:rsidR="00E3319E" w:rsidRDefault="00E3319E" w:rsidP="003B79A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16A172D" w14:textId="77777777" w:rsidR="00D51523" w:rsidRDefault="00867B00" w:rsidP="00867B00">
      <w:pPr>
        <w:rPr>
          <w:b/>
        </w:rPr>
      </w:pPr>
      <w:r w:rsidRPr="008D6598">
        <w:rPr>
          <w:b/>
        </w:rPr>
        <w:t xml:space="preserve">ΠΡΟΘΕΣΜΙΑ ΚΑΤΑΘΕΣΗΣ ΠΡΟΣΦΟΡΩΝ: </w:t>
      </w:r>
    </w:p>
    <w:p w14:paraId="086BEC19" w14:textId="77777777" w:rsidR="00D51523" w:rsidRDefault="00D51523" w:rsidP="00867B00">
      <w:pPr>
        <w:rPr>
          <w:b/>
        </w:rPr>
      </w:pPr>
    </w:p>
    <w:p w14:paraId="0ADA9A6B" w14:textId="29B64B0E" w:rsidR="00867B00" w:rsidRDefault="00867B00" w:rsidP="00D51523">
      <w:pPr>
        <w:jc w:val="center"/>
        <w:rPr>
          <w:b/>
        </w:rPr>
      </w:pPr>
      <w:r w:rsidRPr="008D6598">
        <w:rPr>
          <w:b/>
        </w:rPr>
        <w:t>Έως και την Παρασκευή 8 Δεκεμβρίου 2023 στις 12.</w:t>
      </w:r>
      <w:r w:rsidRPr="006A35BD">
        <w:rPr>
          <w:b/>
        </w:rPr>
        <w:t>00</w:t>
      </w:r>
      <w:r w:rsidRPr="008D6598">
        <w:rPr>
          <w:b/>
        </w:rPr>
        <w:t xml:space="preserve"> το μεσημέρι.</w:t>
      </w:r>
    </w:p>
    <w:p w14:paraId="25648360" w14:textId="77777777" w:rsidR="00867B00" w:rsidRPr="008D6598" w:rsidRDefault="00867B00" w:rsidP="00867B00">
      <w:pPr>
        <w:rPr>
          <w:b/>
        </w:rPr>
      </w:pPr>
    </w:p>
    <w:p w14:paraId="7F62A820" w14:textId="77777777" w:rsidR="00867B00" w:rsidRDefault="00867B00" w:rsidP="00867B00">
      <w:r>
        <w:t>Το σχολείο μας προτίθεται να διοργανώσει  πολυήμερη εκδρομή από τη Μυτιλήνη στην Αθήνα-Μεγάλο Σπήλαιο – Καλάβρυτα-Πάτρα-Ναύπακτο-Αρχαία Ολυμπία-Αθήνα .</w:t>
      </w:r>
    </w:p>
    <w:p w14:paraId="06D8C8BE" w14:textId="77777777" w:rsidR="00867B00" w:rsidRDefault="00867B00" w:rsidP="00867B00">
      <w:pPr>
        <w:rPr>
          <w:b/>
        </w:rPr>
      </w:pPr>
      <w:r w:rsidRPr="008D6598">
        <w:rPr>
          <w:b/>
        </w:rPr>
        <w:t>Προϋποθέσεις:</w:t>
      </w:r>
    </w:p>
    <w:p w14:paraId="488933D7" w14:textId="77777777" w:rsidR="00867B00" w:rsidRPr="008D6598" w:rsidRDefault="00867B00" w:rsidP="00867B00">
      <w:pPr>
        <w:rPr>
          <w:b/>
        </w:rPr>
      </w:pPr>
    </w:p>
    <w:p w14:paraId="4599D0E7" w14:textId="77777777" w:rsidR="00867B00" w:rsidRDefault="00867B00" w:rsidP="00867B00">
      <w:r w:rsidRPr="00496295">
        <w:rPr>
          <w:b/>
        </w:rPr>
        <w:t>1. Χρόνος</w:t>
      </w:r>
      <w:r>
        <w:t>: Πέμπτη 28 έως Κυριακή 31 Μαρτίου 2024.</w:t>
      </w:r>
    </w:p>
    <w:p w14:paraId="38F00A61" w14:textId="77777777" w:rsidR="00867B00" w:rsidRDefault="00867B00" w:rsidP="00867B00">
      <w:r w:rsidRPr="00496295">
        <w:rPr>
          <w:b/>
        </w:rPr>
        <w:t>2. Μετακίνηση</w:t>
      </w:r>
      <w:r>
        <w:t xml:space="preserve">: </w:t>
      </w:r>
      <w:r>
        <w:rPr>
          <w:lang w:val="en-US"/>
        </w:rPr>
        <w:t>A</w:t>
      </w:r>
      <w:proofErr w:type="spellStart"/>
      <w:r>
        <w:t>εροπορικώς</w:t>
      </w:r>
      <w:proofErr w:type="spellEnd"/>
      <w:r w:rsidRPr="006A35BD">
        <w:t xml:space="preserve">. </w:t>
      </w:r>
      <w:r>
        <w:t>Αναφορά και του βάρους των αποσκευών που δικαιούνται οι επιβάτες.</w:t>
      </w:r>
    </w:p>
    <w:p w14:paraId="6BCB0A9F" w14:textId="77777777" w:rsidR="00867B00" w:rsidRDefault="00867B00" w:rsidP="00867B00">
      <w:r w:rsidRPr="00496295">
        <w:rPr>
          <w:b/>
        </w:rPr>
        <w:t>3. Αναχώρηση</w:t>
      </w:r>
      <w:r>
        <w:t>: Πέμπτη 28 Μαρτίου με την 1η πρωινή πτήση για Αθήνα.</w:t>
      </w:r>
    </w:p>
    <w:p w14:paraId="6763585E" w14:textId="77777777" w:rsidR="00867B00" w:rsidRDefault="00867B00" w:rsidP="00867B00">
      <w:r w:rsidRPr="00496295">
        <w:rPr>
          <w:b/>
        </w:rPr>
        <w:t>4.Επιστροφή</w:t>
      </w:r>
      <w:r>
        <w:t>: Κυριακή 31 Μαρτίου από Αθήνα για Μυτιλήνη με την τελευταία πτήση.</w:t>
      </w:r>
    </w:p>
    <w:p w14:paraId="6941E97C" w14:textId="77777777" w:rsidR="00867B00" w:rsidRDefault="00867B00" w:rsidP="00867B00">
      <w:r w:rsidRPr="00496295">
        <w:rPr>
          <w:b/>
        </w:rPr>
        <w:t>5.Διαμονή</w:t>
      </w:r>
      <w:r>
        <w:t>: Σε ξενοδοχεία 3 ή 4 αστέρων. (Για την Αθήνα τουλάχιστον 4 αστέρων)</w:t>
      </w:r>
    </w:p>
    <w:p w14:paraId="20A723FF" w14:textId="77777777" w:rsidR="00867B00" w:rsidRDefault="00867B00" w:rsidP="00867B00">
      <w:pPr>
        <w:jc w:val="both"/>
      </w:pPr>
      <w:r w:rsidRPr="00751EB2">
        <w:rPr>
          <w:b/>
        </w:rPr>
        <w:t>6. Μετακινήσεις και δραστηριότητες</w:t>
      </w:r>
      <w:r>
        <w:t xml:space="preserve"> με λεωφορεία που να πληρούν όλες τις προδιαγραφές ασφαλείας και να είναι διαθέσιμα για ξενάγηση στον προκαθορισμένο χρόνο </w:t>
      </w:r>
      <w:r w:rsidRPr="00751EB2">
        <w:rPr>
          <w:b/>
        </w:rPr>
        <w:t xml:space="preserve">συμπεριλαμβανομένης και της νυχτερινής διασκέδασης ( ώρα βραδινής επιστροφής περίπου στις 2.30 π.μ.). </w:t>
      </w:r>
      <w:r>
        <w:t xml:space="preserve">Στις ξεναγήσεις περιλαμβάνεται εκτός από τους προαναφερθέντες τοπικούς προορισμούς, το Μεγάλο Σπήλαιο, η </w:t>
      </w:r>
      <w:proofErr w:type="spellStart"/>
      <w:r>
        <w:t>Achaia</w:t>
      </w:r>
      <w:proofErr w:type="spellEnd"/>
      <w:r>
        <w:t xml:space="preserve"> </w:t>
      </w:r>
      <w:proofErr w:type="spellStart"/>
      <w:r>
        <w:t>Clauss</w:t>
      </w:r>
      <w:proofErr w:type="spellEnd"/>
      <w:r>
        <w:t xml:space="preserve">, η Αρχαία Ολυμπία, καθώς και η μετακίνηση σε εκπαιδευτικό ή / και ψυχαγωγικό προορισμό στην Αθήνα μετά το απόγευμα του Σαββάτου και την τελευταία ημέρα , για τους οποίους  θα ενημερωθείτε με την υποβολή του τελικού προγράμματος. </w:t>
      </w:r>
    </w:p>
    <w:p w14:paraId="471CC155" w14:textId="77777777" w:rsidR="00867B00" w:rsidRDefault="00867B00" w:rsidP="00867B00">
      <w:r>
        <w:t xml:space="preserve">7.  Στην εκδρομή </w:t>
      </w:r>
      <w:r w:rsidRPr="00751EB2">
        <w:rPr>
          <w:b/>
        </w:rPr>
        <w:t xml:space="preserve">οι δύο διανυκτερεύσεις (28 και 29 Μαρτίου)  θα είναι στην Πάτρα και η </w:t>
      </w:r>
      <w:r>
        <w:rPr>
          <w:b/>
        </w:rPr>
        <w:t>τ</w:t>
      </w:r>
      <w:r w:rsidRPr="00751EB2">
        <w:rPr>
          <w:b/>
        </w:rPr>
        <w:t>ρίτη  στην Αθήνα (  30 Μαρτίου).</w:t>
      </w:r>
    </w:p>
    <w:p w14:paraId="3531AF99" w14:textId="103E79BE" w:rsidR="00867B00" w:rsidRDefault="00867B00" w:rsidP="00867B00">
      <w:r>
        <w:t xml:space="preserve">8. Σύνολο μαθητών περίπου </w:t>
      </w:r>
      <w:r w:rsidRPr="00A4412F">
        <w:rPr>
          <w:b/>
        </w:rPr>
        <w:t>3</w:t>
      </w:r>
      <w:r>
        <w:rPr>
          <w:b/>
        </w:rPr>
        <w:t>6</w:t>
      </w:r>
      <w:r w:rsidRPr="00A4412F">
        <w:rPr>
          <w:b/>
        </w:rPr>
        <w:t>.</w:t>
      </w:r>
    </w:p>
    <w:p w14:paraId="4E2A52A1" w14:textId="77777777" w:rsidR="00867B00" w:rsidRDefault="00867B00" w:rsidP="00867B00">
      <w:r>
        <w:lastRenderedPageBreak/>
        <w:t xml:space="preserve">9.  </w:t>
      </w:r>
      <w:proofErr w:type="spellStart"/>
      <w:r>
        <w:t>Συνοδεύοντες</w:t>
      </w:r>
      <w:proofErr w:type="spellEnd"/>
      <w:r>
        <w:t xml:space="preserve"> καθηγητές : </w:t>
      </w:r>
      <w:r w:rsidRPr="00A4412F">
        <w:rPr>
          <w:b/>
        </w:rPr>
        <w:t>3</w:t>
      </w:r>
    </w:p>
    <w:p w14:paraId="48B0C05B" w14:textId="77777777" w:rsidR="00867B00" w:rsidRDefault="00867B00" w:rsidP="00867B00">
      <w:r>
        <w:t>Οι καθηγητές θα μείνουν σε μονόκλινα δωμάτια.</w:t>
      </w:r>
    </w:p>
    <w:p w14:paraId="3FD0430B" w14:textId="77777777" w:rsidR="00867B00" w:rsidRPr="00A4412F" w:rsidRDefault="00867B00" w:rsidP="00867B00">
      <w:pPr>
        <w:rPr>
          <w:b/>
        </w:rPr>
      </w:pPr>
      <w:r>
        <w:t xml:space="preserve">10. Στην τιμή </w:t>
      </w:r>
      <w:r w:rsidRPr="00A4412F">
        <w:rPr>
          <w:b/>
        </w:rPr>
        <w:t>να συμπεριλαμβάνεται το πρωινό στα ξενοδοχεία .</w:t>
      </w:r>
    </w:p>
    <w:p w14:paraId="3CF50CA4" w14:textId="77777777" w:rsidR="006F50B7" w:rsidRPr="006F50B7" w:rsidRDefault="006F50B7" w:rsidP="006F50B7">
      <w:pPr>
        <w:ind w:left="360"/>
        <w:rPr>
          <w:rFonts w:ascii="Arial" w:hAnsi="Arial" w:cs="Arial"/>
        </w:rPr>
      </w:pPr>
    </w:p>
    <w:p w14:paraId="66F30865" w14:textId="2873A89D" w:rsidR="00E3319E" w:rsidRPr="006F50B7" w:rsidRDefault="006F50B7" w:rsidP="003B79A3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09E2A" wp14:editId="69F0285D">
                <wp:simplePos x="0" y="0"/>
                <wp:positionH relativeFrom="column">
                  <wp:posOffset>3855426</wp:posOffset>
                </wp:positionH>
                <wp:positionV relativeFrom="paragraph">
                  <wp:posOffset>105557</wp:posOffset>
                </wp:positionV>
                <wp:extent cx="1997075" cy="1127760"/>
                <wp:effectExtent l="0" t="0" r="0" b="0"/>
                <wp:wrapNone/>
                <wp:docPr id="16103223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1127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97736" w14:textId="77777777" w:rsidR="00CE4B25" w:rsidRPr="00AE7A29" w:rsidRDefault="00CE4B25" w:rsidP="00CE4B25">
                            <w:pPr>
                              <w:jc w:val="center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AE7A29">
                              <w:rPr>
                                <w:rFonts w:cs="Calibri"/>
                                <w:sz w:val="22"/>
                                <w:szCs w:val="22"/>
                              </w:rPr>
                              <w:t>Ο Δ/ΝΤΗΣ</w:t>
                            </w:r>
                          </w:p>
                          <w:p w14:paraId="455F4F39" w14:textId="77777777" w:rsidR="00CE4B25" w:rsidRPr="00AE7A29" w:rsidRDefault="00CE4B25" w:rsidP="00CE4B25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14:paraId="746F1A2A" w14:textId="77777777" w:rsidR="00CE4B25" w:rsidRPr="00AE7A29" w:rsidRDefault="00CE4B25" w:rsidP="00CE4B25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14:paraId="654BC301" w14:textId="77777777" w:rsidR="00CE4B25" w:rsidRPr="00AE7A29" w:rsidRDefault="00CE4B25" w:rsidP="00CE4B25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14:paraId="2684E00C" w14:textId="77777777" w:rsidR="00CE4B25" w:rsidRPr="00AE7A29" w:rsidRDefault="00CE4B25" w:rsidP="00CE4B25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14:paraId="5293E84D" w14:textId="77777777" w:rsidR="00CE4B25" w:rsidRDefault="00CE4B25" w:rsidP="00CE4B25">
                            <w:pPr>
                              <w:jc w:val="center"/>
                            </w:pPr>
                            <w:r w:rsidRPr="00AE7A29">
                              <w:rPr>
                                <w:rFonts w:cs="Calibri"/>
                                <w:sz w:val="22"/>
                                <w:szCs w:val="22"/>
                              </w:rPr>
                              <w:t>ΠΑΝΑΓΙΩΤΗΣ ΜΑΝΙΑΤΗΣ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09E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6pt;margin-top:8.3pt;width:157.2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" fillcolor="window" stroked="f" strokeweight=".5pt">
                <v:textbox>
                  <w:txbxContent>
                    <w:p w14:paraId="68F97736" w14:textId="77777777" w:rsidR="00CE4B25" w:rsidRPr="00AE7A29" w:rsidRDefault="00CE4B25" w:rsidP="00CE4B25">
                      <w:pPr>
                        <w:jc w:val="center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AE7A29">
                        <w:rPr>
                          <w:rFonts w:cs="Calibri"/>
                          <w:sz w:val="22"/>
                          <w:szCs w:val="22"/>
                        </w:rPr>
                        <w:t>Ο Δ/ΝΤΗΣ</w:t>
                      </w:r>
                    </w:p>
                    <w:p w14:paraId="455F4F39" w14:textId="77777777" w:rsidR="00CE4B25" w:rsidRPr="00AE7A29" w:rsidRDefault="00CE4B25" w:rsidP="00CE4B25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14:paraId="746F1A2A" w14:textId="77777777" w:rsidR="00CE4B25" w:rsidRPr="00AE7A29" w:rsidRDefault="00CE4B25" w:rsidP="00CE4B25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14:paraId="654BC301" w14:textId="77777777" w:rsidR="00CE4B25" w:rsidRPr="00AE7A29" w:rsidRDefault="00CE4B25" w:rsidP="00CE4B25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14:paraId="2684E00C" w14:textId="77777777" w:rsidR="00CE4B25" w:rsidRPr="00AE7A29" w:rsidRDefault="00CE4B25" w:rsidP="00CE4B25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14:paraId="5293E84D" w14:textId="77777777" w:rsidR="00CE4B25" w:rsidRDefault="00CE4B25" w:rsidP="00CE4B25">
                      <w:pPr>
                        <w:jc w:val="center"/>
                      </w:pPr>
                      <w:r w:rsidRPr="00AE7A29">
                        <w:rPr>
                          <w:rFonts w:cs="Calibri"/>
                          <w:sz w:val="22"/>
                          <w:szCs w:val="22"/>
                        </w:rPr>
                        <w:t>ΠΑΝΑΓΙΩΤΗΣ ΜΑΝΙΑΤΗΣ</w:t>
                      </w:r>
                    </w:p>
                  </w:txbxContent>
                </v:textbox>
              </v:shape>
            </w:pict>
          </mc:Fallback>
        </mc:AlternateContent>
      </w:r>
    </w:p>
    <w:p w14:paraId="1495F1A5" w14:textId="0DBAE38B" w:rsidR="00E3319E" w:rsidRPr="006F50B7" w:rsidRDefault="00E3319E" w:rsidP="003B79A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7641072" w14:textId="3569520A" w:rsidR="00E3319E" w:rsidRPr="006F50B7" w:rsidRDefault="00E3319E" w:rsidP="003B79A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4D7C686" w14:textId="3892CCEF" w:rsidR="00E3319E" w:rsidRDefault="00E3319E" w:rsidP="003B79A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4E7C5BD" w14:textId="08D7E2CB" w:rsidR="00E3319E" w:rsidRDefault="00E3319E" w:rsidP="003B79A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A99D34D" w14:textId="33D1F687" w:rsidR="00BE76E4" w:rsidRPr="003B79A3" w:rsidRDefault="00BE76E4" w:rsidP="003B79A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A4C2389" w14:textId="31D3E136" w:rsidR="00870128" w:rsidRPr="00A308FF" w:rsidRDefault="00870128" w:rsidP="00045C14">
      <w:pPr>
        <w:ind w:firstLine="720"/>
        <w:jc w:val="both"/>
        <w:rPr>
          <w:rFonts w:ascii="Calibri" w:hAnsi="Calibri" w:cs="Calibri"/>
        </w:rPr>
      </w:pPr>
    </w:p>
    <w:p w14:paraId="35FC348F" w14:textId="77777777" w:rsidR="00E77C61" w:rsidRPr="00A308FF" w:rsidRDefault="00E77C61" w:rsidP="0075451B">
      <w:pPr>
        <w:spacing w:line="360" w:lineRule="auto"/>
        <w:ind w:left="4320" w:firstLine="720"/>
        <w:rPr>
          <w:rFonts w:ascii="Calibri" w:hAnsi="Calibri" w:cs="Calibri"/>
          <w:b/>
        </w:rPr>
      </w:pPr>
    </w:p>
    <w:sectPr w:rsidR="00E77C61" w:rsidRPr="00A308FF" w:rsidSect="00D26D92">
      <w:pgSz w:w="11906" w:h="16838"/>
      <w:pgMar w:top="1135" w:right="141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BB5"/>
    <w:multiLevelType w:val="hybridMultilevel"/>
    <w:tmpl w:val="2C96C80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2E7BE2"/>
    <w:multiLevelType w:val="hybridMultilevel"/>
    <w:tmpl w:val="A9B898BE"/>
    <w:lvl w:ilvl="0" w:tplc="9B78C852">
      <w:start w:val="1"/>
      <w:numFmt w:val="decimal"/>
      <w:lvlText w:val="%1."/>
      <w:lvlJc w:val="left"/>
      <w:pPr>
        <w:tabs>
          <w:tab w:val="num" w:pos="1830"/>
        </w:tabs>
        <w:ind w:left="1830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0F7834A2"/>
    <w:multiLevelType w:val="hybridMultilevel"/>
    <w:tmpl w:val="351846A0"/>
    <w:lvl w:ilvl="0" w:tplc="0114C3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704F54"/>
    <w:multiLevelType w:val="hybridMultilevel"/>
    <w:tmpl w:val="4F8040D4"/>
    <w:lvl w:ilvl="0" w:tplc="257C7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A5E0F"/>
    <w:multiLevelType w:val="hybridMultilevel"/>
    <w:tmpl w:val="90FA479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FD7436E"/>
    <w:multiLevelType w:val="hybridMultilevel"/>
    <w:tmpl w:val="565C7BD2"/>
    <w:lvl w:ilvl="0" w:tplc="7AF69A7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11C6B9D"/>
    <w:multiLevelType w:val="hybridMultilevel"/>
    <w:tmpl w:val="1968E9AC"/>
    <w:lvl w:ilvl="0" w:tplc="13D4F8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911"/>
    <w:multiLevelType w:val="hybridMultilevel"/>
    <w:tmpl w:val="C7DA6A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3C6A64"/>
    <w:multiLevelType w:val="hybridMultilevel"/>
    <w:tmpl w:val="BA861BF2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D5668C4"/>
    <w:multiLevelType w:val="hybridMultilevel"/>
    <w:tmpl w:val="D508540A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86D6F8A"/>
    <w:multiLevelType w:val="hybridMultilevel"/>
    <w:tmpl w:val="D0E43182"/>
    <w:lvl w:ilvl="0" w:tplc="32205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0471"/>
    <w:multiLevelType w:val="hybridMultilevel"/>
    <w:tmpl w:val="48F08E92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E076547"/>
    <w:multiLevelType w:val="hybridMultilevel"/>
    <w:tmpl w:val="379CC7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1720D"/>
    <w:multiLevelType w:val="hybridMultilevel"/>
    <w:tmpl w:val="0BA2B6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961D78"/>
    <w:multiLevelType w:val="hybridMultilevel"/>
    <w:tmpl w:val="7EF02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A42C1"/>
    <w:multiLevelType w:val="hybridMultilevel"/>
    <w:tmpl w:val="B36A8E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79DD"/>
    <w:multiLevelType w:val="hybridMultilevel"/>
    <w:tmpl w:val="2A6CF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26D50"/>
    <w:multiLevelType w:val="hybridMultilevel"/>
    <w:tmpl w:val="79680F20"/>
    <w:lvl w:ilvl="0" w:tplc="0408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72586BF3"/>
    <w:multiLevelType w:val="hybridMultilevel"/>
    <w:tmpl w:val="4198EAB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6DC363D"/>
    <w:multiLevelType w:val="hybridMultilevel"/>
    <w:tmpl w:val="BEB82676"/>
    <w:lvl w:ilvl="0" w:tplc="57B89DD6">
      <w:start w:val="1"/>
      <w:numFmt w:val="decimal"/>
      <w:lvlText w:val="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8175322"/>
    <w:multiLevelType w:val="hybridMultilevel"/>
    <w:tmpl w:val="44B07506"/>
    <w:lvl w:ilvl="0" w:tplc="4B7E770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23569883">
    <w:abstractNumId w:val="1"/>
  </w:num>
  <w:num w:numId="2" w16cid:durableId="406728118">
    <w:abstractNumId w:val="13"/>
  </w:num>
  <w:num w:numId="3" w16cid:durableId="1341619885">
    <w:abstractNumId w:val="7"/>
  </w:num>
  <w:num w:numId="4" w16cid:durableId="2136412289">
    <w:abstractNumId w:val="8"/>
  </w:num>
  <w:num w:numId="5" w16cid:durableId="1659765758">
    <w:abstractNumId w:val="19"/>
  </w:num>
  <w:num w:numId="6" w16cid:durableId="1530684205">
    <w:abstractNumId w:val="6"/>
  </w:num>
  <w:num w:numId="7" w16cid:durableId="180510875">
    <w:abstractNumId w:val="20"/>
  </w:num>
  <w:num w:numId="8" w16cid:durableId="1844010413">
    <w:abstractNumId w:val="2"/>
  </w:num>
  <w:num w:numId="9" w16cid:durableId="43217099">
    <w:abstractNumId w:val="3"/>
  </w:num>
  <w:num w:numId="10" w16cid:durableId="2023122907">
    <w:abstractNumId w:val="12"/>
  </w:num>
  <w:num w:numId="11" w16cid:durableId="40596022">
    <w:abstractNumId w:val="16"/>
  </w:num>
  <w:num w:numId="12" w16cid:durableId="1457405023">
    <w:abstractNumId w:val="0"/>
  </w:num>
  <w:num w:numId="13" w16cid:durableId="1541630588">
    <w:abstractNumId w:val="18"/>
  </w:num>
  <w:num w:numId="14" w16cid:durableId="1749961413">
    <w:abstractNumId w:val="14"/>
  </w:num>
  <w:num w:numId="15" w16cid:durableId="596788496">
    <w:abstractNumId w:val="17"/>
  </w:num>
  <w:num w:numId="16" w16cid:durableId="1221672609">
    <w:abstractNumId w:val="4"/>
  </w:num>
  <w:num w:numId="17" w16cid:durableId="1943680499">
    <w:abstractNumId w:val="11"/>
  </w:num>
  <w:num w:numId="18" w16cid:durableId="1557549448">
    <w:abstractNumId w:val="9"/>
  </w:num>
  <w:num w:numId="19" w16cid:durableId="345864164">
    <w:abstractNumId w:val="5"/>
  </w:num>
  <w:num w:numId="20" w16cid:durableId="668287160">
    <w:abstractNumId w:val="15"/>
  </w:num>
  <w:num w:numId="21" w16cid:durableId="159395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C"/>
    <w:rsid w:val="00004FC1"/>
    <w:rsid w:val="000128B7"/>
    <w:rsid w:val="0001309E"/>
    <w:rsid w:val="000155DC"/>
    <w:rsid w:val="00017D7C"/>
    <w:rsid w:val="00023486"/>
    <w:rsid w:val="0003124A"/>
    <w:rsid w:val="00034259"/>
    <w:rsid w:val="000353C2"/>
    <w:rsid w:val="000369B8"/>
    <w:rsid w:val="00037851"/>
    <w:rsid w:val="000420BD"/>
    <w:rsid w:val="000435B2"/>
    <w:rsid w:val="00045C14"/>
    <w:rsid w:val="0004737D"/>
    <w:rsid w:val="000577AC"/>
    <w:rsid w:val="00063B4A"/>
    <w:rsid w:val="000659D6"/>
    <w:rsid w:val="0008055C"/>
    <w:rsid w:val="00081515"/>
    <w:rsid w:val="00081C19"/>
    <w:rsid w:val="000829D9"/>
    <w:rsid w:val="00086891"/>
    <w:rsid w:val="00090DE1"/>
    <w:rsid w:val="00093C17"/>
    <w:rsid w:val="000A00CD"/>
    <w:rsid w:val="000A0C36"/>
    <w:rsid w:val="000A428F"/>
    <w:rsid w:val="000A62B6"/>
    <w:rsid w:val="000B02A0"/>
    <w:rsid w:val="000B0BB0"/>
    <w:rsid w:val="000B169C"/>
    <w:rsid w:val="000B652E"/>
    <w:rsid w:val="000B726A"/>
    <w:rsid w:val="000C5C1C"/>
    <w:rsid w:val="000D1E70"/>
    <w:rsid w:val="000D3BF7"/>
    <w:rsid w:val="000D7520"/>
    <w:rsid w:val="000E0FB5"/>
    <w:rsid w:val="000E1928"/>
    <w:rsid w:val="000E2057"/>
    <w:rsid w:val="000E2DE1"/>
    <w:rsid w:val="000E3024"/>
    <w:rsid w:val="000E7038"/>
    <w:rsid w:val="000E7865"/>
    <w:rsid w:val="000F50F2"/>
    <w:rsid w:val="000F588F"/>
    <w:rsid w:val="000F63A0"/>
    <w:rsid w:val="00103243"/>
    <w:rsid w:val="0010437D"/>
    <w:rsid w:val="00104CEB"/>
    <w:rsid w:val="001160F1"/>
    <w:rsid w:val="001176E8"/>
    <w:rsid w:val="00123C73"/>
    <w:rsid w:val="00134413"/>
    <w:rsid w:val="001359B8"/>
    <w:rsid w:val="00150559"/>
    <w:rsid w:val="00153403"/>
    <w:rsid w:val="00154475"/>
    <w:rsid w:val="00154AC4"/>
    <w:rsid w:val="0016610D"/>
    <w:rsid w:val="0016747F"/>
    <w:rsid w:val="00171DB7"/>
    <w:rsid w:val="00172CBB"/>
    <w:rsid w:val="00172D52"/>
    <w:rsid w:val="00174521"/>
    <w:rsid w:val="00175A5B"/>
    <w:rsid w:val="00177707"/>
    <w:rsid w:val="00177EED"/>
    <w:rsid w:val="00186C0B"/>
    <w:rsid w:val="0019407E"/>
    <w:rsid w:val="00194653"/>
    <w:rsid w:val="001A45D4"/>
    <w:rsid w:val="001B18B3"/>
    <w:rsid w:val="001B4398"/>
    <w:rsid w:val="001B637E"/>
    <w:rsid w:val="001B6E60"/>
    <w:rsid w:val="001C5AA9"/>
    <w:rsid w:val="001C7425"/>
    <w:rsid w:val="001D4B7E"/>
    <w:rsid w:val="001D5FB2"/>
    <w:rsid w:val="001E2712"/>
    <w:rsid w:val="001E2AB2"/>
    <w:rsid w:val="001E2ACC"/>
    <w:rsid w:val="001E2D3A"/>
    <w:rsid w:val="001E528F"/>
    <w:rsid w:val="001F33CC"/>
    <w:rsid w:val="001F407E"/>
    <w:rsid w:val="001F50B9"/>
    <w:rsid w:val="001F605E"/>
    <w:rsid w:val="001F6845"/>
    <w:rsid w:val="00204E45"/>
    <w:rsid w:val="002056D9"/>
    <w:rsid w:val="002116D6"/>
    <w:rsid w:val="00217390"/>
    <w:rsid w:val="00222024"/>
    <w:rsid w:val="00223AF4"/>
    <w:rsid w:val="00226C53"/>
    <w:rsid w:val="00230467"/>
    <w:rsid w:val="00233ECE"/>
    <w:rsid w:val="00235605"/>
    <w:rsid w:val="00250999"/>
    <w:rsid w:val="002538C1"/>
    <w:rsid w:val="00255A0D"/>
    <w:rsid w:val="00256632"/>
    <w:rsid w:val="00257FE4"/>
    <w:rsid w:val="0026003B"/>
    <w:rsid w:val="00261899"/>
    <w:rsid w:val="00262D3D"/>
    <w:rsid w:val="00264A83"/>
    <w:rsid w:val="002656CF"/>
    <w:rsid w:val="002729F3"/>
    <w:rsid w:val="00297F93"/>
    <w:rsid w:val="002A1BC7"/>
    <w:rsid w:val="002A20BB"/>
    <w:rsid w:val="002A3A5C"/>
    <w:rsid w:val="002A6ED0"/>
    <w:rsid w:val="002B2357"/>
    <w:rsid w:val="002B55C8"/>
    <w:rsid w:val="002C19A8"/>
    <w:rsid w:val="002C1CA6"/>
    <w:rsid w:val="002C3E34"/>
    <w:rsid w:val="002C56AB"/>
    <w:rsid w:val="002D1945"/>
    <w:rsid w:val="002D6251"/>
    <w:rsid w:val="002D758D"/>
    <w:rsid w:val="002E0E99"/>
    <w:rsid w:val="002E37AB"/>
    <w:rsid w:val="002F554C"/>
    <w:rsid w:val="002F5CCB"/>
    <w:rsid w:val="00302C4E"/>
    <w:rsid w:val="00304BE6"/>
    <w:rsid w:val="00304EB4"/>
    <w:rsid w:val="00305B87"/>
    <w:rsid w:val="003077C0"/>
    <w:rsid w:val="00310987"/>
    <w:rsid w:val="0031515B"/>
    <w:rsid w:val="0032062A"/>
    <w:rsid w:val="003206C8"/>
    <w:rsid w:val="00322051"/>
    <w:rsid w:val="0033489A"/>
    <w:rsid w:val="003422B8"/>
    <w:rsid w:val="00347009"/>
    <w:rsid w:val="003512C8"/>
    <w:rsid w:val="00351D73"/>
    <w:rsid w:val="00355ACF"/>
    <w:rsid w:val="003600E9"/>
    <w:rsid w:val="003657ED"/>
    <w:rsid w:val="003673E2"/>
    <w:rsid w:val="00371094"/>
    <w:rsid w:val="003725C4"/>
    <w:rsid w:val="00376393"/>
    <w:rsid w:val="00383378"/>
    <w:rsid w:val="00384823"/>
    <w:rsid w:val="00390286"/>
    <w:rsid w:val="003A03B6"/>
    <w:rsid w:val="003A49B4"/>
    <w:rsid w:val="003A70A4"/>
    <w:rsid w:val="003B2E16"/>
    <w:rsid w:val="003B79A3"/>
    <w:rsid w:val="003B7C37"/>
    <w:rsid w:val="003C22A9"/>
    <w:rsid w:val="003D26B0"/>
    <w:rsid w:val="003E1EA1"/>
    <w:rsid w:val="003E2D36"/>
    <w:rsid w:val="003E442A"/>
    <w:rsid w:val="003E4ACF"/>
    <w:rsid w:val="003F2EF4"/>
    <w:rsid w:val="003F558D"/>
    <w:rsid w:val="00404083"/>
    <w:rsid w:val="00410E1E"/>
    <w:rsid w:val="00411541"/>
    <w:rsid w:val="00414328"/>
    <w:rsid w:val="004152E2"/>
    <w:rsid w:val="0042502F"/>
    <w:rsid w:val="00432482"/>
    <w:rsid w:val="004436A6"/>
    <w:rsid w:val="004457A8"/>
    <w:rsid w:val="00446322"/>
    <w:rsid w:val="00446423"/>
    <w:rsid w:val="00446A75"/>
    <w:rsid w:val="00450EA1"/>
    <w:rsid w:val="00452C1F"/>
    <w:rsid w:val="00453093"/>
    <w:rsid w:val="0046313C"/>
    <w:rsid w:val="00463590"/>
    <w:rsid w:val="004713DB"/>
    <w:rsid w:val="00472C45"/>
    <w:rsid w:val="00472DDD"/>
    <w:rsid w:val="00473E3F"/>
    <w:rsid w:val="00475A97"/>
    <w:rsid w:val="004779D2"/>
    <w:rsid w:val="00482495"/>
    <w:rsid w:val="004853EC"/>
    <w:rsid w:val="004854B5"/>
    <w:rsid w:val="00487AF7"/>
    <w:rsid w:val="00490DB9"/>
    <w:rsid w:val="0049591C"/>
    <w:rsid w:val="00496F11"/>
    <w:rsid w:val="004A09C3"/>
    <w:rsid w:val="004A0B44"/>
    <w:rsid w:val="004B04EB"/>
    <w:rsid w:val="004B1E52"/>
    <w:rsid w:val="004B3280"/>
    <w:rsid w:val="004B5330"/>
    <w:rsid w:val="004C1E2A"/>
    <w:rsid w:val="004C46D4"/>
    <w:rsid w:val="004D1319"/>
    <w:rsid w:val="004D3A79"/>
    <w:rsid w:val="004D4DF8"/>
    <w:rsid w:val="004D7F99"/>
    <w:rsid w:val="004D7FA7"/>
    <w:rsid w:val="004E5E95"/>
    <w:rsid w:val="004E65EF"/>
    <w:rsid w:val="004E7240"/>
    <w:rsid w:val="004E7D12"/>
    <w:rsid w:val="004F14D0"/>
    <w:rsid w:val="004F46BA"/>
    <w:rsid w:val="004F57FE"/>
    <w:rsid w:val="004F6AC4"/>
    <w:rsid w:val="00502267"/>
    <w:rsid w:val="00506295"/>
    <w:rsid w:val="00506835"/>
    <w:rsid w:val="0052161C"/>
    <w:rsid w:val="00524A08"/>
    <w:rsid w:val="0053038B"/>
    <w:rsid w:val="00541837"/>
    <w:rsid w:val="00551AB0"/>
    <w:rsid w:val="005536AA"/>
    <w:rsid w:val="005537A5"/>
    <w:rsid w:val="00564910"/>
    <w:rsid w:val="0056648F"/>
    <w:rsid w:val="00566776"/>
    <w:rsid w:val="00567657"/>
    <w:rsid w:val="00570419"/>
    <w:rsid w:val="0057139A"/>
    <w:rsid w:val="0057142D"/>
    <w:rsid w:val="00577BB6"/>
    <w:rsid w:val="005810BB"/>
    <w:rsid w:val="00591FF0"/>
    <w:rsid w:val="00592909"/>
    <w:rsid w:val="0059293A"/>
    <w:rsid w:val="00596621"/>
    <w:rsid w:val="0059766F"/>
    <w:rsid w:val="005A351B"/>
    <w:rsid w:val="005A3BED"/>
    <w:rsid w:val="005A6A15"/>
    <w:rsid w:val="005B7BA8"/>
    <w:rsid w:val="005D2416"/>
    <w:rsid w:val="005D5342"/>
    <w:rsid w:val="005E01E0"/>
    <w:rsid w:val="005F2281"/>
    <w:rsid w:val="005F4280"/>
    <w:rsid w:val="005F45F2"/>
    <w:rsid w:val="005F5600"/>
    <w:rsid w:val="005F5D72"/>
    <w:rsid w:val="00614509"/>
    <w:rsid w:val="00631C04"/>
    <w:rsid w:val="006366B5"/>
    <w:rsid w:val="00643088"/>
    <w:rsid w:val="00646B0F"/>
    <w:rsid w:val="0064798D"/>
    <w:rsid w:val="006559B1"/>
    <w:rsid w:val="006564C2"/>
    <w:rsid w:val="00661848"/>
    <w:rsid w:val="006637CD"/>
    <w:rsid w:val="006751D0"/>
    <w:rsid w:val="006779A6"/>
    <w:rsid w:val="00682ED6"/>
    <w:rsid w:val="0068314D"/>
    <w:rsid w:val="00687BD3"/>
    <w:rsid w:val="00690989"/>
    <w:rsid w:val="006921E4"/>
    <w:rsid w:val="006A52B0"/>
    <w:rsid w:val="006A5A8C"/>
    <w:rsid w:val="006B16A3"/>
    <w:rsid w:val="006B4065"/>
    <w:rsid w:val="006B748B"/>
    <w:rsid w:val="006C55FE"/>
    <w:rsid w:val="006C60A4"/>
    <w:rsid w:val="006D13B0"/>
    <w:rsid w:val="006D1FB1"/>
    <w:rsid w:val="006D58EA"/>
    <w:rsid w:val="006E3D39"/>
    <w:rsid w:val="006F2705"/>
    <w:rsid w:val="006F50B7"/>
    <w:rsid w:val="00700741"/>
    <w:rsid w:val="00702191"/>
    <w:rsid w:val="007036D6"/>
    <w:rsid w:val="00705049"/>
    <w:rsid w:val="00707ED6"/>
    <w:rsid w:val="00710DCD"/>
    <w:rsid w:val="00713B44"/>
    <w:rsid w:val="0071735C"/>
    <w:rsid w:val="00730809"/>
    <w:rsid w:val="00732052"/>
    <w:rsid w:val="007324DD"/>
    <w:rsid w:val="007340F8"/>
    <w:rsid w:val="007351D8"/>
    <w:rsid w:val="00735F04"/>
    <w:rsid w:val="007417EF"/>
    <w:rsid w:val="007417F5"/>
    <w:rsid w:val="00741E69"/>
    <w:rsid w:val="00751628"/>
    <w:rsid w:val="00751998"/>
    <w:rsid w:val="0075451B"/>
    <w:rsid w:val="00756FB0"/>
    <w:rsid w:val="00765156"/>
    <w:rsid w:val="0076687C"/>
    <w:rsid w:val="007670B5"/>
    <w:rsid w:val="007859E2"/>
    <w:rsid w:val="007868AB"/>
    <w:rsid w:val="0079565B"/>
    <w:rsid w:val="007A00E7"/>
    <w:rsid w:val="007A466E"/>
    <w:rsid w:val="007A7301"/>
    <w:rsid w:val="007B0A79"/>
    <w:rsid w:val="007B27FC"/>
    <w:rsid w:val="007B53B8"/>
    <w:rsid w:val="007C570D"/>
    <w:rsid w:val="007C7020"/>
    <w:rsid w:val="007D0310"/>
    <w:rsid w:val="007E5127"/>
    <w:rsid w:val="007E5FB3"/>
    <w:rsid w:val="007E715F"/>
    <w:rsid w:val="007E71CC"/>
    <w:rsid w:val="007E7488"/>
    <w:rsid w:val="007F0F7E"/>
    <w:rsid w:val="007F145D"/>
    <w:rsid w:val="007F3CD9"/>
    <w:rsid w:val="007F5F8F"/>
    <w:rsid w:val="00801198"/>
    <w:rsid w:val="00801E46"/>
    <w:rsid w:val="00804C29"/>
    <w:rsid w:val="00805F1B"/>
    <w:rsid w:val="008107C9"/>
    <w:rsid w:val="00811EF4"/>
    <w:rsid w:val="00813B71"/>
    <w:rsid w:val="00815EB2"/>
    <w:rsid w:val="00817522"/>
    <w:rsid w:val="00820CA9"/>
    <w:rsid w:val="00821C94"/>
    <w:rsid w:val="00822C89"/>
    <w:rsid w:val="008236DC"/>
    <w:rsid w:val="0082660E"/>
    <w:rsid w:val="0082721D"/>
    <w:rsid w:val="00831FB8"/>
    <w:rsid w:val="00833498"/>
    <w:rsid w:val="008334F0"/>
    <w:rsid w:val="00845EBE"/>
    <w:rsid w:val="008460BC"/>
    <w:rsid w:val="00846940"/>
    <w:rsid w:val="00847100"/>
    <w:rsid w:val="00847934"/>
    <w:rsid w:val="00847A38"/>
    <w:rsid w:val="00850D66"/>
    <w:rsid w:val="00853636"/>
    <w:rsid w:val="00864D43"/>
    <w:rsid w:val="00865DC0"/>
    <w:rsid w:val="00867B00"/>
    <w:rsid w:val="00870128"/>
    <w:rsid w:val="00871994"/>
    <w:rsid w:val="00872A29"/>
    <w:rsid w:val="00873A17"/>
    <w:rsid w:val="00874FF1"/>
    <w:rsid w:val="00875A1A"/>
    <w:rsid w:val="008825F5"/>
    <w:rsid w:val="008850D9"/>
    <w:rsid w:val="008861D2"/>
    <w:rsid w:val="00890396"/>
    <w:rsid w:val="00891C52"/>
    <w:rsid w:val="00896F5C"/>
    <w:rsid w:val="008A4172"/>
    <w:rsid w:val="008A48A7"/>
    <w:rsid w:val="008A6B63"/>
    <w:rsid w:val="008A7774"/>
    <w:rsid w:val="008B308F"/>
    <w:rsid w:val="008B47EC"/>
    <w:rsid w:val="008C08C5"/>
    <w:rsid w:val="008C0D0B"/>
    <w:rsid w:val="008C3414"/>
    <w:rsid w:val="008D2762"/>
    <w:rsid w:val="008D3F9D"/>
    <w:rsid w:val="008D551E"/>
    <w:rsid w:val="008E6D9C"/>
    <w:rsid w:val="008F0DFD"/>
    <w:rsid w:val="008F3283"/>
    <w:rsid w:val="008F34EF"/>
    <w:rsid w:val="008F50DB"/>
    <w:rsid w:val="008F7554"/>
    <w:rsid w:val="00900EC3"/>
    <w:rsid w:val="009032ED"/>
    <w:rsid w:val="009032F8"/>
    <w:rsid w:val="00911D6B"/>
    <w:rsid w:val="0091259D"/>
    <w:rsid w:val="00914095"/>
    <w:rsid w:val="00917C2A"/>
    <w:rsid w:val="00917D34"/>
    <w:rsid w:val="00920471"/>
    <w:rsid w:val="0092114A"/>
    <w:rsid w:val="00921464"/>
    <w:rsid w:val="009214A0"/>
    <w:rsid w:val="0092403D"/>
    <w:rsid w:val="00925364"/>
    <w:rsid w:val="00926BBE"/>
    <w:rsid w:val="009301EF"/>
    <w:rsid w:val="00932761"/>
    <w:rsid w:val="00932C1B"/>
    <w:rsid w:val="0094385B"/>
    <w:rsid w:val="00944568"/>
    <w:rsid w:val="009453FB"/>
    <w:rsid w:val="00950F6D"/>
    <w:rsid w:val="009532A6"/>
    <w:rsid w:val="00962A67"/>
    <w:rsid w:val="00964210"/>
    <w:rsid w:val="00965548"/>
    <w:rsid w:val="009711D3"/>
    <w:rsid w:val="00973905"/>
    <w:rsid w:val="00976143"/>
    <w:rsid w:val="00982375"/>
    <w:rsid w:val="00986CFA"/>
    <w:rsid w:val="009908CD"/>
    <w:rsid w:val="0099307F"/>
    <w:rsid w:val="00994348"/>
    <w:rsid w:val="00997D55"/>
    <w:rsid w:val="009A3F02"/>
    <w:rsid w:val="009B4D9E"/>
    <w:rsid w:val="009C16FB"/>
    <w:rsid w:val="009D082A"/>
    <w:rsid w:val="009D3C59"/>
    <w:rsid w:val="009E7DB3"/>
    <w:rsid w:val="009F130B"/>
    <w:rsid w:val="009F178E"/>
    <w:rsid w:val="009F1EF9"/>
    <w:rsid w:val="009F2CF2"/>
    <w:rsid w:val="009F3C3A"/>
    <w:rsid w:val="009F4AB9"/>
    <w:rsid w:val="009F5232"/>
    <w:rsid w:val="009F779A"/>
    <w:rsid w:val="00A01ADE"/>
    <w:rsid w:val="00A06148"/>
    <w:rsid w:val="00A10A9D"/>
    <w:rsid w:val="00A11C63"/>
    <w:rsid w:val="00A121B5"/>
    <w:rsid w:val="00A12F22"/>
    <w:rsid w:val="00A211AB"/>
    <w:rsid w:val="00A21BD4"/>
    <w:rsid w:val="00A24668"/>
    <w:rsid w:val="00A308FF"/>
    <w:rsid w:val="00A3188D"/>
    <w:rsid w:val="00A452CA"/>
    <w:rsid w:val="00A52A9B"/>
    <w:rsid w:val="00A54E6F"/>
    <w:rsid w:val="00A55C3E"/>
    <w:rsid w:val="00A57ED2"/>
    <w:rsid w:val="00A62338"/>
    <w:rsid w:val="00A636DA"/>
    <w:rsid w:val="00A71789"/>
    <w:rsid w:val="00A751D9"/>
    <w:rsid w:val="00A80405"/>
    <w:rsid w:val="00A82EB8"/>
    <w:rsid w:val="00A838D3"/>
    <w:rsid w:val="00A87CE6"/>
    <w:rsid w:val="00A917D9"/>
    <w:rsid w:val="00A9220C"/>
    <w:rsid w:val="00A95162"/>
    <w:rsid w:val="00A97BD5"/>
    <w:rsid w:val="00AA13BA"/>
    <w:rsid w:val="00AA6760"/>
    <w:rsid w:val="00AB7825"/>
    <w:rsid w:val="00AC094D"/>
    <w:rsid w:val="00AC140D"/>
    <w:rsid w:val="00AC2424"/>
    <w:rsid w:val="00AC5195"/>
    <w:rsid w:val="00AC5D59"/>
    <w:rsid w:val="00AC7242"/>
    <w:rsid w:val="00AD5388"/>
    <w:rsid w:val="00AE6BB7"/>
    <w:rsid w:val="00AE7A29"/>
    <w:rsid w:val="00AE7B90"/>
    <w:rsid w:val="00AF023A"/>
    <w:rsid w:val="00AF6123"/>
    <w:rsid w:val="00B0233B"/>
    <w:rsid w:val="00B03BE9"/>
    <w:rsid w:val="00B03BF7"/>
    <w:rsid w:val="00B10281"/>
    <w:rsid w:val="00B16861"/>
    <w:rsid w:val="00B16F62"/>
    <w:rsid w:val="00B16FF0"/>
    <w:rsid w:val="00B27546"/>
    <w:rsid w:val="00B36B62"/>
    <w:rsid w:val="00B410FA"/>
    <w:rsid w:val="00B53500"/>
    <w:rsid w:val="00B5437F"/>
    <w:rsid w:val="00B57635"/>
    <w:rsid w:val="00B64870"/>
    <w:rsid w:val="00B7375E"/>
    <w:rsid w:val="00B7429D"/>
    <w:rsid w:val="00B778AA"/>
    <w:rsid w:val="00B8120F"/>
    <w:rsid w:val="00B84648"/>
    <w:rsid w:val="00B86D5C"/>
    <w:rsid w:val="00B902EE"/>
    <w:rsid w:val="00B90784"/>
    <w:rsid w:val="00B9124F"/>
    <w:rsid w:val="00B91419"/>
    <w:rsid w:val="00B935DB"/>
    <w:rsid w:val="00B97D23"/>
    <w:rsid w:val="00BA2DD8"/>
    <w:rsid w:val="00BB1B0C"/>
    <w:rsid w:val="00BB55F3"/>
    <w:rsid w:val="00BB65F4"/>
    <w:rsid w:val="00BB72AD"/>
    <w:rsid w:val="00BC2FA3"/>
    <w:rsid w:val="00BC32CC"/>
    <w:rsid w:val="00BD4066"/>
    <w:rsid w:val="00BE112E"/>
    <w:rsid w:val="00BE23F0"/>
    <w:rsid w:val="00BE2601"/>
    <w:rsid w:val="00BE2C20"/>
    <w:rsid w:val="00BE33BF"/>
    <w:rsid w:val="00BE76E4"/>
    <w:rsid w:val="00BF34D8"/>
    <w:rsid w:val="00BF36C1"/>
    <w:rsid w:val="00BF5C0D"/>
    <w:rsid w:val="00C1112B"/>
    <w:rsid w:val="00C11447"/>
    <w:rsid w:val="00C115C1"/>
    <w:rsid w:val="00C152CC"/>
    <w:rsid w:val="00C17F04"/>
    <w:rsid w:val="00C20C54"/>
    <w:rsid w:val="00C23BF9"/>
    <w:rsid w:val="00C30889"/>
    <w:rsid w:val="00C33B95"/>
    <w:rsid w:val="00C40C2A"/>
    <w:rsid w:val="00C42938"/>
    <w:rsid w:val="00C47A35"/>
    <w:rsid w:val="00C501EB"/>
    <w:rsid w:val="00C50BB8"/>
    <w:rsid w:val="00C5134D"/>
    <w:rsid w:val="00C558D7"/>
    <w:rsid w:val="00C63709"/>
    <w:rsid w:val="00C6386B"/>
    <w:rsid w:val="00C63F1F"/>
    <w:rsid w:val="00C701DE"/>
    <w:rsid w:val="00C709F6"/>
    <w:rsid w:val="00C70C66"/>
    <w:rsid w:val="00C74E49"/>
    <w:rsid w:val="00C80C18"/>
    <w:rsid w:val="00C821B9"/>
    <w:rsid w:val="00C8289F"/>
    <w:rsid w:val="00C8771A"/>
    <w:rsid w:val="00C92ADA"/>
    <w:rsid w:val="00C94A0C"/>
    <w:rsid w:val="00CA339A"/>
    <w:rsid w:val="00CA3449"/>
    <w:rsid w:val="00CA6223"/>
    <w:rsid w:val="00CA68FD"/>
    <w:rsid w:val="00CA6EDB"/>
    <w:rsid w:val="00CB0D44"/>
    <w:rsid w:val="00CB1E84"/>
    <w:rsid w:val="00CC3959"/>
    <w:rsid w:val="00CC4BA6"/>
    <w:rsid w:val="00CD07A5"/>
    <w:rsid w:val="00CD2398"/>
    <w:rsid w:val="00CE2E89"/>
    <w:rsid w:val="00CE3A7F"/>
    <w:rsid w:val="00CE4B25"/>
    <w:rsid w:val="00CF5B09"/>
    <w:rsid w:val="00CF61D4"/>
    <w:rsid w:val="00CF6C6F"/>
    <w:rsid w:val="00CF7E72"/>
    <w:rsid w:val="00CF7F03"/>
    <w:rsid w:val="00D01AE3"/>
    <w:rsid w:val="00D123B9"/>
    <w:rsid w:val="00D13DB3"/>
    <w:rsid w:val="00D15C77"/>
    <w:rsid w:val="00D16C6A"/>
    <w:rsid w:val="00D26D92"/>
    <w:rsid w:val="00D3073F"/>
    <w:rsid w:val="00D32533"/>
    <w:rsid w:val="00D33ADF"/>
    <w:rsid w:val="00D35134"/>
    <w:rsid w:val="00D3777E"/>
    <w:rsid w:val="00D37A1F"/>
    <w:rsid w:val="00D37BA0"/>
    <w:rsid w:val="00D44E8D"/>
    <w:rsid w:val="00D469AD"/>
    <w:rsid w:val="00D4757C"/>
    <w:rsid w:val="00D51523"/>
    <w:rsid w:val="00D5224F"/>
    <w:rsid w:val="00D5482E"/>
    <w:rsid w:val="00D664B3"/>
    <w:rsid w:val="00D7079A"/>
    <w:rsid w:val="00D8759F"/>
    <w:rsid w:val="00D91E0C"/>
    <w:rsid w:val="00D96C11"/>
    <w:rsid w:val="00DA07CA"/>
    <w:rsid w:val="00DA3194"/>
    <w:rsid w:val="00DB484B"/>
    <w:rsid w:val="00DB5AAC"/>
    <w:rsid w:val="00DB6EAE"/>
    <w:rsid w:val="00DC0F9F"/>
    <w:rsid w:val="00DC64FF"/>
    <w:rsid w:val="00DD0DCE"/>
    <w:rsid w:val="00DD17E3"/>
    <w:rsid w:val="00DE3FC8"/>
    <w:rsid w:val="00DE6F20"/>
    <w:rsid w:val="00DE7634"/>
    <w:rsid w:val="00DF09BA"/>
    <w:rsid w:val="00DF6652"/>
    <w:rsid w:val="00DF7FAA"/>
    <w:rsid w:val="00E02A92"/>
    <w:rsid w:val="00E03166"/>
    <w:rsid w:val="00E07BA1"/>
    <w:rsid w:val="00E10D0C"/>
    <w:rsid w:val="00E10D56"/>
    <w:rsid w:val="00E11F96"/>
    <w:rsid w:val="00E14523"/>
    <w:rsid w:val="00E2117A"/>
    <w:rsid w:val="00E21AF3"/>
    <w:rsid w:val="00E221D1"/>
    <w:rsid w:val="00E240DD"/>
    <w:rsid w:val="00E249D4"/>
    <w:rsid w:val="00E2572C"/>
    <w:rsid w:val="00E27609"/>
    <w:rsid w:val="00E27E3D"/>
    <w:rsid w:val="00E3319E"/>
    <w:rsid w:val="00E40312"/>
    <w:rsid w:val="00E467F1"/>
    <w:rsid w:val="00E469CB"/>
    <w:rsid w:val="00E523CC"/>
    <w:rsid w:val="00E53075"/>
    <w:rsid w:val="00E53FF9"/>
    <w:rsid w:val="00E605D1"/>
    <w:rsid w:val="00E61675"/>
    <w:rsid w:val="00E63C31"/>
    <w:rsid w:val="00E661A0"/>
    <w:rsid w:val="00E67525"/>
    <w:rsid w:val="00E77C61"/>
    <w:rsid w:val="00E8214F"/>
    <w:rsid w:val="00E8419E"/>
    <w:rsid w:val="00E9064C"/>
    <w:rsid w:val="00E90CCF"/>
    <w:rsid w:val="00E9191A"/>
    <w:rsid w:val="00EA2D93"/>
    <w:rsid w:val="00EB6AB1"/>
    <w:rsid w:val="00EC4E67"/>
    <w:rsid w:val="00EC5BF8"/>
    <w:rsid w:val="00EC6B07"/>
    <w:rsid w:val="00EE4179"/>
    <w:rsid w:val="00EF0FB6"/>
    <w:rsid w:val="00F034AD"/>
    <w:rsid w:val="00F04834"/>
    <w:rsid w:val="00F0708F"/>
    <w:rsid w:val="00F10AC3"/>
    <w:rsid w:val="00F11937"/>
    <w:rsid w:val="00F204DE"/>
    <w:rsid w:val="00F21484"/>
    <w:rsid w:val="00F22B17"/>
    <w:rsid w:val="00F23A59"/>
    <w:rsid w:val="00F25205"/>
    <w:rsid w:val="00F2738B"/>
    <w:rsid w:val="00F2757F"/>
    <w:rsid w:val="00F36062"/>
    <w:rsid w:val="00F42B07"/>
    <w:rsid w:val="00F43624"/>
    <w:rsid w:val="00F46C65"/>
    <w:rsid w:val="00F46D3E"/>
    <w:rsid w:val="00F53540"/>
    <w:rsid w:val="00F53E75"/>
    <w:rsid w:val="00F6060E"/>
    <w:rsid w:val="00F61F02"/>
    <w:rsid w:val="00F62D03"/>
    <w:rsid w:val="00F646EC"/>
    <w:rsid w:val="00F717B2"/>
    <w:rsid w:val="00F74158"/>
    <w:rsid w:val="00F74B87"/>
    <w:rsid w:val="00F773EB"/>
    <w:rsid w:val="00F82895"/>
    <w:rsid w:val="00F83C39"/>
    <w:rsid w:val="00F86AF9"/>
    <w:rsid w:val="00F9383E"/>
    <w:rsid w:val="00F959CB"/>
    <w:rsid w:val="00F977B6"/>
    <w:rsid w:val="00F97D23"/>
    <w:rsid w:val="00FA42C7"/>
    <w:rsid w:val="00FA4F62"/>
    <w:rsid w:val="00FA5784"/>
    <w:rsid w:val="00FB1E14"/>
    <w:rsid w:val="00FC7309"/>
    <w:rsid w:val="00FD17D6"/>
    <w:rsid w:val="00FD4291"/>
    <w:rsid w:val="00FD6EA0"/>
    <w:rsid w:val="00FE6E66"/>
    <w:rsid w:val="00FF19B3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DC371A"/>
  <w15:chartTrackingRefBased/>
  <w15:docId w15:val="{B2E607AD-EE88-6D47-8A37-706C3DA1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D3777E"/>
    <w:pPr>
      <w:keepNext/>
      <w:widowControl w:val="0"/>
      <w:suppressAutoHyphens/>
      <w:outlineLvl w:val="0"/>
    </w:pPr>
    <w:rPr>
      <w:rFonts w:ascii="Arial" w:hAnsi="Arial"/>
      <w:b/>
      <w:bCs/>
      <w:sz w:val="18"/>
      <w:szCs w:val="18"/>
      <w:lang w:eastAsia="ar-SA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after="240"/>
      <w:ind w:firstLine="567"/>
      <w:jc w:val="both"/>
    </w:pPr>
    <w:rPr>
      <w:szCs w:val="20"/>
    </w:r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rsid w:val="00CB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8">
    <w:name w:val="emailstyle18"/>
    <w:semiHidden/>
    <w:rsid w:val="00C17F04"/>
    <w:rPr>
      <w:rFonts w:ascii="Arial" w:hAnsi="Arial" w:cs="Arial" w:hint="default"/>
      <w:color w:val="000080"/>
      <w:sz w:val="20"/>
      <w:szCs w:val="20"/>
    </w:rPr>
  </w:style>
  <w:style w:type="paragraph" w:customStyle="1" w:styleId="CharCharCharChar">
    <w:name w:val="Char Char Char Char"/>
    <w:basedOn w:val="Normal"/>
    <w:rsid w:val="009711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rsid w:val="00463590"/>
    <w:pPr>
      <w:ind w:left="720"/>
    </w:pPr>
    <w:rPr>
      <w:rFonts w:ascii="Times New Roman" w:hAnsi="Times New Roman"/>
    </w:rPr>
  </w:style>
  <w:style w:type="table" w:styleId="TableSimple2">
    <w:name w:val="Table Simple 2"/>
    <w:basedOn w:val="TableNormal"/>
    <w:rsid w:val="00F214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yle3">
    <w:name w:val="Style3"/>
    <w:basedOn w:val="Normal"/>
    <w:uiPriority w:val="99"/>
    <w:rsid w:val="001C5AA9"/>
    <w:pPr>
      <w:widowControl w:val="0"/>
      <w:autoSpaceDE w:val="0"/>
      <w:autoSpaceDN w:val="0"/>
      <w:adjustRightInd w:val="0"/>
      <w:spacing w:line="675" w:lineRule="exact"/>
    </w:pPr>
    <w:rPr>
      <w:rFonts w:ascii="Times New Roman" w:hAnsi="Times New Roman"/>
    </w:rPr>
  </w:style>
  <w:style w:type="character" w:customStyle="1" w:styleId="FontStyle12">
    <w:name w:val="Font Style12"/>
    <w:uiPriority w:val="99"/>
    <w:rsid w:val="001C5AA9"/>
    <w:rPr>
      <w:rFonts w:ascii="Times New Roman" w:hAnsi="Times New Roman" w:cs="Times New Roman"/>
      <w:i/>
      <w:iCs/>
      <w:sz w:val="56"/>
      <w:szCs w:val="56"/>
    </w:rPr>
  </w:style>
  <w:style w:type="character" w:customStyle="1" w:styleId="FontStyle13">
    <w:name w:val="Font Style13"/>
    <w:uiPriority w:val="99"/>
    <w:rsid w:val="001C5AA9"/>
    <w:rPr>
      <w:rFonts w:ascii="Times New Roman" w:hAnsi="Times New Roman" w:cs="Times New Roman"/>
      <w:sz w:val="56"/>
      <w:szCs w:val="56"/>
    </w:rPr>
  </w:style>
  <w:style w:type="character" w:customStyle="1" w:styleId="FontStyle14">
    <w:name w:val="Font Style14"/>
    <w:uiPriority w:val="99"/>
    <w:rsid w:val="001C5AA9"/>
    <w:rPr>
      <w:rFonts w:ascii="Times New Roman" w:hAnsi="Times New Roman" w:cs="Times New Roman"/>
      <w:b/>
      <w:bCs/>
      <w:sz w:val="56"/>
      <w:szCs w:val="56"/>
    </w:rPr>
  </w:style>
  <w:style w:type="paragraph" w:customStyle="1" w:styleId="Style2">
    <w:name w:val="Style2"/>
    <w:basedOn w:val="Normal"/>
    <w:uiPriority w:val="99"/>
    <w:rsid w:val="001C5AA9"/>
    <w:pPr>
      <w:widowControl w:val="0"/>
      <w:autoSpaceDE w:val="0"/>
      <w:autoSpaceDN w:val="0"/>
      <w:adjustRightInd w:val="0"/>
      <w:spacing w:line="555" w:lineRule="exact"/>
      <w:jc w:val="both"/>
    </w:pPr>
    <w:rPr>
      <w:rFonts w:cs="Tahoma"/>
    </w:rPr>
  </w:style>
  <w:style w:type="paragraph" w:customStyle="1" w:styleId="Style1">
    <w:name w:val="Style1"/>
    <w:basedOn w:val="Normal"/>
    <w:uiPriority w:val="99"/>
    <w:rsid w:val="001C5A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"/>
    <w:uiPriority w:val="99"/>
    <w:rsid w:val="001C5AA9"/>
    <w:pPr>
      <w:widowControl w:val="0"/>
      <w:autoSpaceDE w:val="0"/>
      <w:autoSpaceDN w:val="0"/>
      <w:adjustRightInd w:val="0"/>
      <w:spacing w:line="580" w:lineRule="exact"/>
    </w:pPr>
    <w:rPr>
      <w:rFonts w:ascii="Arial" w:hAnsi="Arial" w:cs="Arial"/>
    </w:rPr>
  </w:style>
  <w:style w:type="character" w:customStyle="1" w:styleId="FontStyle11">
    <w:name w:val="Font Style11"/>
    <w:uiPriority w:val="99"/>
    <w:rsid w:val="001C5AA9"/>
    <w:rPr>
      <w:rFonts w:ascii="Arial" w:hAnsi="Arial" w:cs="Arial"/>
      <w:b/>
      <w:bCs/>
      <w:sz w:val="48"/>
      <w:szCs w:val="48"/>
    </w:rPr>
  </w:style>
  <w:style w:type="paragraph" w:styleId="BodyTextIndent">
    <w:name w:val="Body Text Indent"/>
    <w:basedOn w:val="Normal"/>
    <w:link w:val="BodyTextIndentChar"/>
    <w:rsid w:val="003A03B6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3A03B6"/>
    <w:rPr>
      <w:rFonts w:ascii="Tahoma" w:hAnsi="Tahoma"/>
      <w:sz w:val="24"/>
      <w:szCs w:val="24"/>
    </w:rPr>
  </w:style>
  <w:style w:type="character" w:styleId="Strong">
    <w:name w:val="Strong"/>
    <w:uiPriority w:val="22"/>
    <w:qFormat/>
    <w:rsid w:val="003A03B6"/>
    <w:rPr>
      <w:b/>
      <w:bCs/>
    </w:rPr>
  </w:style>
  <w:style w:type="paragraph" w:styleId="ListParagraph">
    <w:name w:val="List Paragraph"/>
    <w:basedOn w:val="Normal"/>
    <w:uiPriority w:val="34"/>
    <w:qFormat/>
    <w:rsid w:val="003A03B6"/>
    <w:pPr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E21AF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8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lykmyti@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nagiotismaniatis/Dropbox/&#931;&#935;&#927;&#923;&#917;&#921;&#927;-dropbox/2023-24/&#916;&#921;&#913;&#914;&#921;&#914;&#913;&#931;&#932;&#921;&#922;&#913;/&#928;&#929;&#937;&#932;&#933;&#928;&#927;%20&#916;&#921;&#913;&#914;&#921;&#914;&#913;&#931;&#932;&#921;&#922;&#927;%20&#925;&#917;&#927;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38A-5C99-4B01-B5A6-E6CF82F6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ΠΡΩΤΥΠΟ ΔΙΑΒΙΒΑΣΤΙΚΟ ΝΕΟ 3.dotx</Template>
  <TotalTime>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2233</CharactersWithSpaces>
  <SharedDoc>false</SharedDoc>
  <HLinks>
    <vt:vector size="6" baseType="variant"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mailto:mail@dide.les.sch.gr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PANAGIOTIS MANIATHS</cp:lastModifiedBy>
  <cp:revision>5</cp:revision>
  <cp:lastPrinted>2022-01-25T07:46:00Z</cp:lastPrinted>
  <dcterms:created xsi:type="dcterms:W3CDTF">2023-12-04T11:20:00Z</dcterms:created>
  <dcterms:modified xsi:type="dcterms:W3CDTF">2023-12-04T11:29:00Z</dcterms:modified>
</cp:coreProperties>
</file>