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A15B69">
      <w:pPr>
        <w:tabs>
          <w:tab w:val="left" w:pos="6800"/>
        </w:tabs>
        <w:rPr>
          <w:b/>
          <w:sz w:val="20"/>
          <w:szCs w:val="20"/>
        </w:rPr>
      </w:pPr>
      <w:r w:rsidRPr="00A15B69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.05pt;margin-top:-11.55pt;width:228.7pt;height:74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" stroked="f">
            <v:textbox inset="0,0,0,0">
              <w:txbxContent>
                <w:p w:rsidR="00482D59" w:rsidRDefault="00482D5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D59" w:rsidRDefault="00482D5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482D59" w:rsidRDefault="00482D59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ΥΠΟΥΡΓΕΙΟ ΠΑΙΔΕΙΑΣ ΘΡΗΣΚΕΥΜΑΤΩΝ ΚΑΙ ΑΘΛΗΤΙΣΜΟΥ</w:t>
                  </w:r>
                </w:p>
                <w:p w:rsidR="00482D59" w:rsidRDefault="00482D59">
                  <w:pPr>
                    <w:jc w:val="center"/>
                  </w:pPr>
                  <w:r>
                    <w:rPr>
                      <w:rFonts w:cs="Arial"/>
                      <w:sz w:val="20"/>
                    </w:rPr>
                    <w:t>-----</w:t>
                  </w:r>
                </w:p>
              </w:txbxContent>
            </v:textbox>
          </v:shape>
        </w:pict>
      </w: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Π/ΘΜΙΑΣ &amp;</w:t>
      </w: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Δ/ΘΜΙΑΣ ΕΚΠ/ΣΗΣ Β. ΑΙΓΑΙΟΥ </w:t>
      </w:r>
    </w:p>
    <w:p w:rsidR="003D6D80" w:rsidRPr="001B4D8E" w:rsidRDefault="003D6D80">
      <w:pPr>
        <w:tabs>
          <w:tab w:val="left" w:pos="6800"/>
        </w:tabs>
        <w:rPr>
          <w:b/>
        </w:rPr>
      </w:pPr>
      <w:r>
        <w:rPr>
          <w:b/>
          <w:sz w:val="20"/>
          <w:szCs w:val="20"/>
        </w:rPr>
        <w:t>Δ/ΝΣΗ Δ/ΘΜΙΑΣ ΕΚΠ/ΣΗΣ Ν. ΛΕΣΒΟΥ</w:t>
      </w:r>
      <w:r w:rsidR="005E0423">
        <w:rPr>
          <w:b/>
        </w:rPr>
        <w:tab/>
      </w:r>
      <w:r w:rsidR="00551476">
        <w:rPr>
          <w:b/>
        </w:rPr>
        <w:t>Π. Θερμής 22/2/2024</w:t>
      </w:r>
    </w:p>
    <w:p w:rsidR="00AB5227" w:rsidRPr="00A67D04" w:rsidRDefault="00AB5227">
      <w:pPr>
        <w:tabs>
          <w:tab w:val="left" w:pos="6800"/>
        </w:tabs>
        <w:rPr>
          <w:b/>
          <w:sz w:val="20"/>
          <w:szCs w:val="20"/>
        </w:rPr>
      </w:pPr>
    </w:p>
    <w:p w:rsidR="007E2F89" w:rsidRPr="003E1217" w:rsidRDefault="00FA2452" w:rsidP="001726CE">
      <w:pPr>
        <w:tabs>
          <w:tab w:val="left" w:pos="6800"/>
        </w:tabs>
        <w:outlineLvl w:val="0"/>
        <w:rPr>
          <w:b/>
        </w:rPr>
      </w:pPr>
      <w:r>
        <w:rPr>
          <w:b/>
          <w:sz w:val="20"/>
          <w:szCs w:val="20"/>
        </w:rPr>
        <w:t xml:space="preserve">ΓΥΜΝΑΣΙΟ ΘΕΡΜΗΣ </w:t>
      </w:r>
      <w:r w:rsidR="003D6D80">
        <w:rPr>
          <w:b/>
          <w:sz w:val="20"/>
          <w:szCs w:val="20"/>
        </w:rPr>
        <w:t>ΜΥΤΙΛΗΝΗΣ</w:t>
      </w:r>
      <w:r w:rsidR="003E1217">
        <w:rPr>
          <w:b/>
        </w:rPr>
        <w:tab/>
      </w:r>
    </w:p>
    <w:p w:rsidR="003D6D80" w:rsidRDefault="00FA2452" w:rsidP="001726CE">
      <w:pPr>
        <w:tabs>
          <w:tab w:val="left" w:pos="6800"/>
        </w:tabs>
        <w:outlineLvl w:val="0"/>
      </w:pPr>
      <w:r>
        <w:rPr>
          <w:b/>
        </w:rPr>
        <w:t>ΠΥΡΓΟΙ ΘΕΡΜΗΣ</w:t>
      </w:r>
      <w:r w:rsidR="003D6D80">
        <w:rPr>
          <w:b/>
        </w:rPr>
        <w:t>, Μυτιλήνη 81</w:t>
      </w:r>
      <w:r w:rsidR="007E2F89">
        <w:rPr>
          <w:b/>
        </w:rPr>
        <w:t>131</w:t>
      </w:r>
    </w:p>
    <w:p w:rsidR="003D6D80" w:rsidRDefault="003D6D80">
      <w:pPr>
        <w:tabs>
          <w:tab w:val="left" w:pos="6800"/>
        </w:tabs>
      </w:pPr>
    </w:p>
    <w:p w:rsidR="003D6D80" w:rsidRPr="00E24295" w:rsidRDefault="00DA2937" w:rsidP="00E24295">
      <w:r>
        <w:t xml:space="preserve">Πληροφορίες : κ. </w:t>
      </w:r>
      <w:proofErr w:type="spellStart"/>
      <w:r w:rsidR="00551476">
        <w:t>Μιχαλάκης</w:t>
      </w:r>
      <w:proofErr w:type="spellEnd"/>
      <w:r w:rsidR="00551476">
        <w:t xml:space="preserve"> Απόστολος</w:t>
      </w:r>
    </w:p>
    <w:p w:rsidR="003D6D80" w:rsidRPr="00E17ADF" w:rsidRDefault="00A15B69">
      <w:pPr>
        <w:tabs>
          <w:tab w:val="left" w:pos="6800"/>
        </w:tabs>
      </w:pPr>
      <w:r>
        <w:rPr>
          <w:noProof/>
          <w:lang w:eastAsia="el-GR"/>
        </w:rPr>
        <w:pict>
          <v:shape id="Text Box 2" o:spid="_x0000_s1027" type="#_x0000_t202" style="position:absolute;margin-left:290.25pt;margin-top:7.95pt;width:195.1pt;height:57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" strokeweight=".5pt">
            <v:textbox inset="7.45pt,3.85pt,7.45pt,3.85pt">
              <w:txbxContent>
                <w:p w:rsidR="00482D59" w:rsidRPr="0000172F" w:rsidRDefault="00482D59">
                  <w:r>
                    <w:t xml:space="preserve">Προς </w:t>
                  </w:r>
                </w:p>
                <w:p w:rsidR="00482D59" w:rsidRPr="0000172F" w:rsidRDefault="00482D59">
                  <w:r>
                    <w:t>ΔΔΕ  Λέσβου</w:t>
                  </w:r>
                </w:p>
                <w:p w:rsidR="00482D59" w:rsidRPr="00EA0FD2" w:rsidRDefault="00482D59">
                  <w:r>
                    <w:t>Για ανάρτηση στην ιστοσελίδα</w:t>
                  </w:r>
                </w:p>
                <w:p w:rsidR="00482D59" w:rsidRPr="00E24295" w:rsidRDefault="00482D59"/>
                <w:p w:rsidR="00482D59" w:rsidRPr="00BB3A0D" w:rsidRDefault="00482D59"/>
                <w:p w:rsidR="00482D59" w:rsidRPr="004F442A" w:rsidRDefault="00482D59"/>
                <w:p w:rsidR="00482D59" w:rsidRPr="004F442A" w:rsidRDefault="00482D59"/>
                <w:p w:rsidR="00482D59" w:rsidRDefault="00482D59"/>
                <w:p w:rsidR="00482D59" w:rsidRPr="00DA2937" w:rsidRDefault="00482D59"/>
                <w:p w:rsidR="00482D59" w:rsidRPr="00B24F3A" w:rsidRDefault="00482D59"/>
              </w:txbxContent>
            </v:textbox>
          </v:shape>
        </w:pict>
      </w:r>
      <w:r w:rsidR="003D6D80">
        <w:t>Τηλέφωνο      : (22510) -</w:t>
      </w:r>
      <w:r w:rsidR="00CB6D80">
        <w:t>71301</w:t>
      </w:r>
    </w:p>
    <w:p w:rsidR="003D6D80" w:rsidRPr="00CB6D80" w:rsidRDefault="00133004">
      <w:pPr>
        <w:tabs>
          <w:tab w:val="left" w:pos="6800"/>
        </w:tabs>
        <w:rPr>
          <w:lang w:val="en-US"/>
        </w:rPr>
      </w:pPr>
      <w:r>
        <w:rPr>
          <w:lang w:val="en-US"/>
        </w:rPr>
        <w:t>Email</w:t>
      </w:r>
      <w:r w:rsidRPr="00CB6D80">
        <w:rPr>
          <w:lang w:val="en-US"/>
        </w:rPr>
        <w:t xml:space="preserve">: </w:t>
      </w:r>
      <w:r w:rsidR="00CB6D80">
        <w:rPr>
          <w:lang w:val="en-US"/>
        </w:rPr>
        <w:t>mail@gym-loutrop.les.sch.gr</w:t>
      </w:r>
    </w:p>
    <w:p w:rsidR="003D6D80" w:rsidRPr="00CB6D80" w:rsidRDefault="003D6D80">
      <w:pPr>
        <w:tabs>
          <w:tab w:val="left" w:pos="6800"/>
        </w:tabs>
        <w:rPr>
          <w:lang w:val="en-US"/>
        </w:rPr>
      </w:pPr>
    </w:p>
    <w:p w:rsidR="003D6D80" w:rsidRPr="00CB6D80" w:rsidRDefault="003D6D80">
      <w:pPr>
        <w:tabs>
          <w:tab w:val="left" w:pos="6800"/>
        </w:tabs>
        <w:rPr>
          <w:lang w:val="en-US"/>
        </w:rPr>
      </w:pPr>
    </w:p>
    <w:p w:rsidR="003D6D80" w:rsidRPr="00CB6D80" w:rsidRDefault="003D6D80">
      <w:pPr>
        <w:tabs>
          <w:tab w:val="left" w:pos="6100"/>
        </w:tabs>
        <w:ind w:left="6100"/>
        <w:rPr>
          <w:b/>
          <w:lang w:val="en-US"/>
        </w:rPr>
      </w:pPr>
      <w:r w:rsidRPr="00CB6D80">
        <w:rPr>
          <w:lang w:val="en-US"/>
        </w:rPr>
        <w:tab/>
      </w:r>
    </w:p>
    <w:p w:rsidR="003D6D80" w:rsidRPr="00CB6D80" w:rsidRDefault="003D6D80">
      <w:pPr>
        <w:tabs>
          <w:tab w:val="left" w:pos="6800"/>
        </w:tabs>
        <w:rPr>
          <w:b/>
          <w:lang w:val="en-US"/>
        </w:rPr>
      </w:pPr>
    </w:p>
    <w:p w:rsidR="003D6D80" w:rsidRPr="00CB6D80" w:rsidRDefault="003D6D80">
      <w:pPr>
        <w:tabs>
          <w:tab w:val="left" w:pos="6800"/>
        </w:tabs>
        <w:rPr>
          <w:b/>
          <w:lang w:val="en-US"/>
        </w:rPr>
      </w:pPr>
    </w:p>
    <w:p w:rsidR="00B64D40" w:rsidRPr="00B04048" w:rsidRDefault="00B64D40">
      <w:pPr>
        <w:tabs>
          <w:tab w:val="left" w:pos="6800"/>
        </w:tabs>
        <w:rPr>
          <w:b/>
          <w:lang w:val="en-US"/>
        </w:rPr>
      </w:pPr>
    </w:p>
    <w:p w:rsidR="00B110E5" w:rsidRPr="00F83109" w:rsidRDefault="00DA5077" w:rsidP="00551476">
      <w:pPr>
        <w:ind w:left="-709"/>
        <w:jc w:val="center"/>
      </w:pPr>
      <w:r w:rsidRPr="005A26CC">
        <w:rPr>
          <w:b/>
        </w:rPr>
        <w:t>ΘΕΜΑ</w:t>
      </w:r>
      <w:r w:rsidRPr="00951F08">
        <w:rPr>
          <w:b/>
        </w:rPr>
        <w:t>:</w:t>
      </w:r>
      <w:r w:rsidR="00551476">
        <w:rPr>
          <w:b/>
        </w:rPr>
        <w:t xml:space="preserve">   </w:t>
      </w:r>
      <w:r w:rsidR="00B110E5" w:rsidRPr="00FE196B">
        <w:rPr>
          <w:b/>
          <w:u w:val="single"/>
        </w:rPr>
        <w:t>Πρόσκληση εκδή</w:t>
      </w:r>
      <w:r w:rsidR="00B110E5">
        <w:rPr>
          <w:b/>
          <w:u w:val="single"/>
        </w:rPr>
        <w:t>λωσης ενδιαφέρον</w:t>
      </w:r>
      <w:r w:rsidR="00551476">
        <w:rPr>
          <w:b/>
          <w:u w:val="single"/>
        </w:rPr>
        <w:t>τος για πραγματοποίηση τριήμερης</w:t>
      </w:r>
      <w:r w:rsidR="00B110E5">
        <w:rPr>
          <w:b/>
          <w:u w:val="single"/>
        </w:rPr>
        <w:t xml:space="preserve"> εκδρομής </w:t>
      </w:r>
      <w:r w:rsidR="00551476">
        <w:rPr>
          <w:b/>
          <w:u w:val="single"/>
        </w:rPr>
        <w:t xml:space="preserve"> </w:t>
      </w:r>
      <w:r w:rsidR="00B110E5" w:rsidRPr="00FE196B">
        <w:rPr>
          <w:b/>
          <w:u w:val="single"/>
        </w:rPr>
        <w:t xml:space="preserve"> του</w:t>
      </w:r>
      <w:r w:rsidR="00551476">
        <w:rPr>
          <w:b/>
          <w:u w:val="single"/>
        </w:rPr>
        <w:t xml:space="preserve">       </w:t>
      </w:r>
      <w:r w:rsidR="00B110E5" w:rsidRPr="00F83109">
        <w:rPr>
          <w:b/>
          <w:u w:val="single"/>
        </w:rPr>
        <w:t xml:space="preserve">Γυμνασίου </w:t>
      </w:r>
      <w:r w:rsidR="00B110E5">
        <w:rPr>
          <w:b/>
          <w:u w:val="single"/>
        </w:rPr>
        <w:t>Θερμής</w:t>
      </w:r>
      <w:r w:rsidR="00551476">
        <w:rPr>
          <w:b/>
          <w:u w:val="single"/>
        </w:rPr>
        <w:t xml:space="preserve"> </w:t>
      </w:r>
      <w:r w:rsidR="00B110E5">
        <w:rPr>
          <w:b/>
          <w:u w:val="single"/>
        </w:rPr>
        <w:t xml:space="preserve">στην </w:t>
      </w:r>
      <w:r w:rsidR="00551476">
        <w:rPr>
          <w:b/>
          <w:u w:val="single"/>
        </w:rPr>
        <w:t>Αθήνα</w:t>
      </w:r>
    </w:p>
    <w:p w:rsidR="00B110E5" w:rsidRDefault="00B110E5" w:rsidP="00B110E5">
      <w:pPr>
        <w:ind w:left="-709"/>
        <w:rPr>
          <w:b/>
        </w:rPr>
      </w:pPr>
    </w:p>
    <w:p w:rsidR="00B110E5" w:rsidRPr="00BB23EB" w:rsidRDefault="00D637FB" w:rsidP="00BB23E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110E5">
        <w:rPr>
          <w:sz w:val="22"/>
          <w:szCs w:val="22"/>
          <w:lang w:val="en-US"/>
        </w:rPr>
        <w:t>O</w:t>
      </w:r>
      <w:r w:rsidR="00B110E5">
        <w:rPr>
          <w:sz w:val="22"/>
          <w:szCs w:val="22"/>
        </w:rPr>
        <w:t xml:space="preserve"> Διευθυντής του Γυμνασίου Θερμής</w:t>
      </w:r>
      <w:r w:rsidR="00B110E5" w:rsidRPr="00CC1317">
        <w:rPr>
          <w:sz w:val="22"/>
          <w:szCs w:val="22"/>
        </w:rPr>
        <w:t xml:space="preserve"> ζητεί την εκδήλωση ενδιαφέροντος από τα τουριστικά πρα</w:t>
      </w:r>
      <w:r w:rsidR="00B110E5">
        <w:rPr>
          <w:sz w:val="22"/>
          <w:szCs w:val="22"/>
        </w:rPr>
        <w:t>κτορεία για την πραγματοποίηση</w:t>
      </w:r>
      <w:r w:rsidR="00BB23EB">
        <w:rPr>
          <w:sz w:val="22"/>
          <w:szCs w:val="22"/>
        </w:rPr>
        <w:t xml:space="preserve"> </w:t>
      </w:r>
      <w:proofErr w:type="gramStart"/>
      <w:r w:rsidR="00BB23EB">
        <w:rPr>
          <w:sz w:val="22"/>
          <w:szCs w:val="22"/>
        </w:rPr>
        <w:t xml:space="preserve">εκπαιδευτικής </w:t>
      </w:r>
      <w:r w:rsidR="00B110E5">
        <w:rPr>
          <w:sz w:val="22"/>
          <w:szCs w:val="22"/>
        </w:rPr>
        <w:t xml:space="preserve"> </w:t>
      </w:r>
      <w:r w:rsidR="00B110E5" w:rsidRPr="00CC1317">
        <w:rPr>
          <w:sz w:val="22"/>
          <w:szCs w:val="22"/>
        </w:rPr>
        <w:t>εκδρομής</w:t>
      </w:r>
      <w:proofErr w:type="gramEnd"/>
      <w:r w:rsidR="00B110E5" w:rsidRPr="00CC1317">
        <w:rPr>
          <w:sz w:val="22"/>
          <w:szCs w:val="22"/>
        </w:rPr>
        <w:t xml:space="preserve"> με προορισμό </w:t>
      </w:r>
      <w:r w:rsidR="00551476">
        <w:rPr>
          <w:sz w:val="22"/>
          <w:szCs w:val="22"/>
        </w:rPr>
        <w:t xml:space="preserve">την Αθήνα </w:t>
      </w:r>
      <w:r w:rsidR="00BB23EB">
        <w:rPr>
          <w:sz w:val="22"/>
          <w:szCs w:val="22"/>
        </w:rPr>
        <w:t>και</w:t>
      </w:r>
      <w:r w:rsidR="00BB23EB">
        <w:t xml:space="preserve"> ζητούμε ΚΛΕΙΣΤΕΣ προσφορές (έντυπα ή ηλεκτρονικά) από τα τουριστικά γραφεία </w:t>
      </w:r>
      <w:r w:rsidR="00BB23EB" w:rsidRPr="00DE195F">
        <w:rPr>
          <w:b/>
        </w:rPr>
        <w:t>μέχρι την Δευτέρα 04/03/2024 και ώρα 10.00</w:t>
      </w:r>
      <w:r w:rsidR="00BB23EB">
        <w:t xml:space="preserve"> οι οποίες θα κατατεθούν στο γραφείο του διευθυντή του  Γυμνασίου Θερμής , είτε σε κλειστό φάκελο, είτε ηλεκτρονικά με κωδικό</w:t>
      </w:r>
    </w:p>
    <w:p w:rsidR="00B110E5" w:rsidRDefault="00B110E5" w:rsidP="00B110E5">
      <w:pPr>
        <w:spacing w:line="276" w:lineRule="auto"/>
        <w:ind w:left="-142" w:right="-46"/>
        <w:jc w:val="both"/>
        <w:outlineLvl w:val="0"/>
        <w:rPr>
          <w:b/>
          <w:bCs/>
          <w:sz w:val="22"/>
          <w:szCs w:val="22"/>
          <w:u w:val="single"/>
        </w:rPr>
      </w:pPr>
      <w:r w:rsidRPr="00D77F43">
        <w:rPr>
          <w:b/>
          <w:bCs/>
          <w:sz w:val="22"/>
          <w:szCs w:val="22"/>
          <w:u w:val="single"/>
        </w:rPr>
        <w:t>Συγκεκριμένα στοιχεία της εκδρομής - προϋποθέσεις:</w:t>
      </w:r>
    </w:p>
    <w:p w:rsidR="00D0011A" w:rsidRDefault="00D0011A" w:rsidP="00D0011A">
      <w:pPr>
        <w:spacing w:line="276" w:lineRule="auto"/>
        <w:ind w:left="-142" w:right="-46"/>
        <w:outlineLvl w:val="0"/>
      </w:pPr>
      <w:r w:rsidRPr="00D0011A">
        <w:rPr>
          <w:b/>
        </w:rPr>
        <w:t xml:space="preserve">ΑΝΑΧΩΡΗΣΗ </w:t>
      </w:r>
      <w:r w:rsidR="00BB23EB" w:rsidRPr="00D0011A">
        <w:rPr>
          <w:b/>
        </w:rPr>
        <w:t>ΑΠΟ ΜΥΤΙΛΗΝΗ</w:t>
      </w:r>
      <w:r w:rsidR="00BB23EB" w:rsidRPr="00D0011A">
        <w:t>:</w:t>
      </w:r>
      <w:r w:rsidRPr="00D0011A">
        <w:t xml:space="preserve">     </w:t>
      </w:r>
      <w:r w:rsidRPr="00D0011A">
        <w:rPr>
          <w:b/>
        </w:rPr>
        <w:t>Πέμπτη 04/04</w:t>
      </w:r>
      <w:r w:rsidR="00BB23EB" w:rsidRPr="00D0011A">
        <w:rPr>
          <w:b/>
        </w:rPr>
        <w:t xml:space="preserve">/2024 </w:t>
      </w:r>
      <w:r w:rsidR="00D637FB">
        <w:rPr>
          <w:b/>
        </w:rPr>
        <w:t xml:space="preserve">πρωί </w:t>
      </w:r>
      <w:r w:rsidR="00BB23EB" w:rsidRPr="00D0011A">
        <w:rPr>
          <w:b/>
        </w:rPr>
        <w:t>αεροπορικώς</w:t>
      </w:r>
    </w:p>
    <w:p w:rsidR="00D0011A" w:rsidRDefault="00BB23EB" w:rsidP="00D0011A">
      <w:pPr>
        <w:spacing w:line="276" w:lineRule="auto"/>
        <w:ind w:left="-142" w:right="-46"/>
        <w:outlineLvl w:val="0"/>
      </w:pPr>
      <w:r>
        <w:t xml:space="preserve"> </w:t>
      </w:r>
      <w:r w:rsidRPr="00D0011A">
        <w:rPr>
          <w:b/>
        </w:rPr>
        <w:t xml:space="preserve">ΕΠΙΣΤΡΟΦΗ ΣΤΗ ΜΥΤΙΛΗΝΗ: </w:t>
      </w:r>
      <w:r w:rsidR="00D0011A">
        <w:rPr>
          <w:b/>
        </w:rPr>
        <w:t xml:space="preserve">    </w:t>
      </w:r>
      <w:r w:rsidR="00D0011A" w:rsidRPr="00D0011A">
        <w:rPr>
          <w:b/>
        </w:rPr>
        <w:t>Σάββατο 06/04</w:t>
      </w:r>
      <w:r w:rsidRPr="00D0011A">
        <w:rPr>
          <w:b/>
        </w:rPr>
        <w:t>/2024 βράδυ αεροπορικώς</w:t>
      </w:r>
      <w:r>
        <w:t xml:space="preserve"> </w:t>
      </w:r>
    </w:p>
    <w:p w:rsidR="00D0011A" w:rsidRPr="00D0011A" w:rsidRDefault="00D0011A" w:rsidP="00D0011A">
      <w:pPr>
        <w:spacing w:line="276" w:lineRule="auto"/>
        <w:ind w:left="-142" w:right="-46"/>
        <w:outlineLvl w:val="0"/>
        <w:rPr>
          <w:b/>
        </w:rPr>
      </w:pPr>
      <w:r w:rsidRPr="00D0011A">
        <w:rPr>
          <w:b/>
        </w:rPr>
        <w:t xml:space="preserve">ΑΡΙΘΜΟΣ ΜΑΘΗΤΩΝ : </w:t>
      </w:r>
      <w:r>
        <w:rPr>
          <w:b/>
        </w:rPr>
        <w:t xml:space="preserve">  </w:t>
      </w:r>
      <w:r w:rsidRPr="00D0011A">
        <w:rPr>
          <w:b/>
        </w:rPr>
        <w:t>17</w:t>
      </w:r>
    </w:p>
    <w:p w:rsidR="00D0011A" w:rsidRDefault="00BB23EB" w:rsidP="00D0011A">
      <w:pPr>
        <w:spacing w:line="276" w:lineRule="auto"/>
        <w:ind w:left="-142" w:right="-46"/>
        <w:outlineLvl w:val="0"/>
      </w:pPr>
      <w:r w:rsidRPr="00D0011A">
        <w:rPr>
          <w:b/>
        </w:rPr>
        <w:t xml:space="preserve">ΑΡΙΘΜΟΣ ΣΥΝΟΔΩΝ : </w:t>
      </w:r>
      <w:r w:rsidR="00D0011A">
        <w:rPr>
          <w:b/>
        </w:rPr>
        <w:t xml:space="preserve">   2</w:t>
      </w:r>
    </w:p>
    <w:p w:rsidR="00BB23EB" w:rsidRDefault="00BB23EB" w:rsidP="00D0011A">
      <w:pPr>
        <w:spacing w:line="276" w:lineRule="auto"/>
        <w:ind w:left="-142" w:right="-46"/>
        <w:outlineLvl w:val="0"/>
        <w:rPr>
          <w:b/>
        </w:rPr>
      </w:pPr>
      <w:r w:rsidRPr="00D0011A">
        <w:rPr>
          <w:b/>
        </w:rPr>
        <w:t>ΑΡΙΘΜΟΣ ΔΙΑΝΥΚΤΕΡ</w:t>
      </w:r>
      <w:r w:rsidR="00D0011A">
        <w:rPr>
          <w:b/>
        </w:rPr>
        <w:t>ΕΥΣΕΩΝ ΣΕ ΞΕΝΟΔΟΧΕΙΟ ΑΘΗΝΑΣ</w:t>
      </w:r>
      <w:r w:rsidRPr="00D0011A">
        <w:rPr>
          <w:b/>
        </w:rPr>
        <w:t xml:space="preserve">: </w:t>
      </w:r>
      <w:r w:rsidR="00D0011A">
        <w:rPr>
          <w:b/>
        </w:rPr>
        <w:t>2</w:t>
      </w:r>
    </w:p>
    <w:p w:rsidR="00533351" w:rsidRDefault="00533351" w:rsidP="00D0011A">
      <w:pPr>
        <w:spacing w:line="276" w:lineRule="auto"/>
        <w:ind w:left="-142" w:right="-46"/>
        <w:outlineLvl w:val="0"/>
        <w:rPr>
          <w:b/>
        </w:rPr>
      </w:pPr>
    </w:p>
    <w:p w:rsidR="00533351" w:rsidRPr="00533351" w:rsidRDefault="00533351" w:rsidP="00533351">
      <w:pPr>
        <w:spacing w:line="276" w:lineRule="auto"/>
        <w:ind w:left="-142" w:right="-46"/>
        <w:jc w:val="center"/>
        <w:outlineLvl w:val="0"/>
        <w:rPr>
          <w:b/>
          <w:u w:val="single"/>
        </w:rPr>
      </w:pPr>
      <w:r w:rsidRPr="00533351">
        <w:rPr>
          <w:b/>
          <w:u w:val="single"/>
        </w:rPr>
        <w:t>ΕΝΔΕΙΚΤΙΚΟ ΠΡΟΓΡΑΜΜΑ ΕΚΔΡΟΜΗΣ</w:t>
      </w:r>
    </w:p>
    <w:p w:rsidR="00533351" w:rsidRDefault="00533351" w:rsidP="00D0011A">
      <w:pPr>
        <w:spacing w:line="276" w:lineRule="auto"/>
        <w:ind w:left="-142" w:right="-46"/>
        <w:outlineLvl w:val="0"/>
      </w:pPr>
      <w:r w:rsidRPr="00533351">
        <w:rPr>
          <w:b/>
        </w:rPr>
        <w:t>1</w:t>
      </w:r>
      <w:r>
        <w:rPr>
          <w:b/>
        </w:rPr>
        <w:t>η Ημέρα - ΠΕΜΠΤΗ 04/04</w:t>
      </w:r>
      <w:r w:rsidRPr="00533351">
        <w:rPr>
          <w:b/>
        </w:rPr>
        <w:t>/2024</w:t>
      </w:r>
      <w:r>
        <w:t xml:space="preserve">   Αναχώρηση το πρωί με αε</w:t>
      </w:r>
      <w:r w:rsidR="00B771D4">
        <w:t xml:space="preserve">ροπλάνο για Αθήνα </w:t>
      </w:r>
      <w:r>
        <w:t>. Άφιξη στο ξενοδοχείο, τακτο</w:t>
      </w:r>
      <w:r w:rsidR="00B771D4">
        <w:t>ποίηση στα δωμάτια. Επίσκεψη στην Παλιά Βουλή</w:t>
      </w:r>
      <w:r>
        <w:t xml:space="preserve"> </w:t>
      </w:r>
      <w:r w:rsidR="00B771D4">
        <w:t xml:space="preserve">(Σταδίου). Περίπατος στην </w:t>
      </w:r>
      <w:proofErr w:type="spellStart"/>
      <w:r w:rsidR="00B771D4">
        <w:t>Καπνικαρέα</w:t>
      </w:r>
      <w:proofErr w:type="spellEnd"/>
      <w:r w:rsidR="00B771D4">
        <w:t>-Μοναστηράκι-</w:t>
      </w:r>
      <w:proofErr w:type="spellStart"/>
      <w:r w:rsidR="00782E24">
        <w:t>Αρχαί</w:t>
      </w:r>
      <w:proofErr w:type="spellEnd"/>
      <w:r w:rsidR="00782E24">
        <w:t>α Αγορά-Ρωμαϊκή Αγορά-Πλά</w:t>
      </w:r>
      <w:r w:rsidR="00B771D4">
        <w:t>κα-Αναφιώτικα. Το απόγευμα στις 16</w:t>
      </w:r>
      <w:r w:rsidR="00B771D4" w:rsidRPr="00B771D4">
        <w:t>:</w:t>
      </w:r>
      <w:r w:rsidR="00B771D4">
        <w:t>00 θα</w:t>
      </w:r>
      <w:r w:rsidR="00782E24">
        <w:t xml:space="preserve"> επισκεφθούμε την</w:t>
      </w:r>
      <w:r w:rsidR="00B771D4">
        <w:t xml:space="preserve"> Βουλή των Ελλήνων</w:t>
      </w:r>
      <w:r w:rsidR="00D637FB">
        <w:t>,</w:t>
      </w:r>
      <w:r w:rsidR="00B771D4">
        <w:t xml:space="preserve"> στην οποία θα ξεναγηθούμε. </w:t>
      </w:r>
      <w:r w:rsidR="00D637FB">
        <w:t xml:space="preserve">Το βράδυ θα παρακολουθήσουμε </w:t>
      </w:r>
      <w:r w:rsidR="00B771D4">
        <w:t xml:space="preserve"> θεατρική παράσταση . Επιστροφή στο ξενοδοχείο και διανυκτέρευση.</w:t>
      </w:r>
    </w:p>
    <w:p w:rsidR="006500A8" w:rsidRDefault="00533351" w:rsidP="00D0011A">
      <w:pPr>
        <w:spacing w:line="276" w:lineRule="auto"/>
        <w:ind w:left="-142" w:right="-46"/>
        <w:outlineLvl w:val="0"/>
      </w:pPr>
      <w:r>
        <w:rPr>
          <w:b/>
        </w:rPr>
        <w:t>2η Ημέρα – ΠΑΡΑΣΚΕΥΗ 05-04</w:t>
      </w:r>
      <w:r w:rsidRPr="00533351">
        <w:rPr>
          <w:b/>
        </w:rPr>
        <w:t>-2024</w:t>
      </w:r>
      <w:r>
        <w:t xml:space="preserve">   </w:t>
      </w:r>
      <w:r w:rsidR="00482D59">
        <w:t>Μετά το πρωινό θα επισκεφθούμε το Μουσείο Ακρόπολης. Θα ακολουθήσει περίπατος στο Ερέχθειο</w:t>
      </w:r>
      <w:r w:rsidR="006500A8">
        <w:t>-Ακρόπολη-Λόφος του Αρείου Πάγου  Το απόγευμα θα επισκεφθούμε το Πλανητάριο. Βραδινή έξοδος για φαγητό.</w:t>
      </w:r>
    </w:p>
    <w:p w:rsidR="006500A8" w:rsidRDefault="006500A8" w:rsidP="00D0011A">
      <w:pPr>
        <w:spacing w:line="276" w:lineRule="auto"/>
        <w:ind w:left="-142" w:right="-46"/>
        <w:outlineLvl w:val="0"/>
      </w:pPr>
      <w:r w:rsidRPr="00533351">
        <w:rPr>
          <w:b/>
        </w:rPr>
        <w:t xml:space="preserve"> </w:t>
      </w:r>
      <w:r w:rsidR="00533351" w:rsidRPr="00533351">
        <w:rPr>
          <w:b/>
        </w:rPr>
        <w:t xml:space="preserve">3η Ημέρα – ΣΑΒΒΑΤΟ </w:t>
      </w:r>
      <w:r w:rsidR="00533351">
        <w:rPr>
          <w:b/>
        </w:rPr>
        <w:t xml:space="preserve"> 06-04</w:t>
      </w:r>
      <w:r w:rsidR="00533351" w:rsidRPr="00533351">
        <w:rPr>
          <w:b/>
        </w:rPr>
        <w:t>-2024</w:t>
      </w:r>
      <w:r w:rsidR="00533351">
        <w:t xml:space="preserve">   </w:t>
      </w:r>
      <w:r>
        <w:t>Μετά το πρωιν</w:t>
      </w:r>
      <w:r w:rsidR="00782E24">
        <w:t>ό</w:t>
      </w:r>
      <w:r>
        <w:t xml:space="preserve"> μας </w:t>
      </w:r>
      <w:r w:rsidR="00782E24">
        <w:t xml:space="preserve">, </w:t>
      </w:r>
      <w:r>
        <w:t xml:space="preserve">θα επισκεφθούμε το Μουσείο Ολυμπιακών Αγώνων και το Αττικό Πάρκο. Επίσκεψη στο </w:t>
      </w:r>
      <w:r>
        <w:rPr>
          <w:lang w:val="en-US"/>
        </w:rPr>
        <w:t>Mall</w:t>
      </w:r>
      <w:r w:rsidRPr="006500A8">
        <w:t xml:space="preserve"> </w:t>
      </w:r>
      <w:r>
        <w:t>Κόσμος από όπ</w:t>
      </w:r>
      <w:r w:rsidR="00782E24">
        <w:t>ο</w:t>
      </w:r>
      <w:r>
        <w:t xml:space="preserve">υ θα αναχωρήσουμε για αεροδρόμιο </w:t>
      </w:r>
      <w:r w:rsidR="00782E24">
        <w:t>.</w:t>
      </w:r>
    </w:p>
    <w:p w:rsidR="006500A8" w:rsidRDefault="006500A8" w:rsidP="00D0011A">
      <w:pPr>
        <w:spacing w:line="276" w:lineRule="auto"/>
        <w:ind w:left="-142" w:right="-46"/>
        <w:outlineLvl w:val="0"/>
        <w:rPr>
          <w:b/>
        </w:rPr>
      </w:pPr>
    </w:p>
    <w:p w:rsidR="00533351" w:rsidRPr="00533351" w:rsidRDefault="00533351" w:rsidP="00D0011A">
      <w:pPr>
        <w:spacing w:line="276" w:lineRule="auto"/>
        <w:ind w:left="-142" w:right="-46"/>
        <w:outlineLvl w:val="0"/>
        <w:rPr>
          <w:b/>
        </w:rPr>
      </w:pPr>
      <w:r w:rsidRPr="00533351">
        <w:rPr>
          <w:b/>
        </w:rPr>
        <w:t xml:space="preserve">ΠΡΟΫΠΟΘΕΣΕΙΣ ΠΟΥ ΠΡΕΠΕΙ ΝΑ ΠΛΗΡΟΥΝΤΑΙ </w:t>
      </w:r>
    </w:p>
    <w:p w:rsidR="00533351" w:rsidRDefault="00533351" w:rsidP="00D0011A">
      <w:pPr>
        <w:spacing w:line="276" w:lineRule="auto"/>
        <w:ind w:left="-142" w:right="-46"/>
        <w:outlineLvl w:val="0"/>
      </w:pPr>
      <w:r>
        <w:lastRenderedPageBreak/>
        <w:t xml:space="preserve">1. Το ξενοδοχείο να είναι  σε ασφαλή περιοχή. </w:t>
      </w:r>
    </w:p>
    <w:p w:rsidR="00533351" w:rsidRDefault="00533351" w:rsidP="00D0011A">
      <w:pPr>
        <w:spacing w:line="276" w:lineRule="auto"/>
        <w:ind w:left="-142" w:right="-46"/>
        <w:outlineLvl w:val="0"/>
      </w:pPr>
      <w:r>
        <w:t xml:space="preserve">2. Αεροπορικά εισιτήρια αναχώρησης και επιστροφής. Πρώτη πτήση για αναχώρηση και τελευταία πτήση για επιστροφή. </w:t>
      </w:r>
    </w:p>
    <w:p w:rsidR="00533351" w:rsidRDefault="00533351" w:rsidP="00D0011A">
      <w:pPr>
        <w:spacing w:line="276" w:lineRule="auto"/>
        <w:ind w:left="-142" w:right="-46"/>
        <w:outlineLvl w:val="0"/>
      </w:pPr>
      <w:r>
        <w:t xml:space="preserve">3. Το ξενοδοχείο να είναι τουλάχιστον τριών αστέρων (επίσημος χαρακτηρισμός ΕΟΤ). </w:t>
      </w:r>
    </w:p>
    <w:p w:rsidR="00533351" w:rsidRDefault="00533351" w:rsidP="00D0011A">
      <w:pPr>
        <w:spacing w:line="276" w:lineRule="auto"/>
        <w:ind w:left="-142" w:right="-46"/>
        <w:outlineLvl w:val="0"/>
      </w:pPr>
      <w:r>
        <w:t xml:space="preserve">4. Η διαμονή των μαθητών στο ξενοδοχείο θα είναι σε δίκλινα ή τρίκλινα δωμάτια και των καθηγητών συνοδών σε μονόκλινα δωμάτια. </w:t>
      </w:r>
    </w:p>
    <w:p w:rsidR="00533351" w:rsidRDefault="00533351" w:rsidP="00D0011A">
      <w:pPr>
        <w:spacing w:line="276" w:lineRule="auto"/>
        <w:ind w:left="-142" w:right="-46"/>
        <w:outlineLvl w:val="0"/>
      </w:pPr>
      <w:r>
        <w:t xml:space="preserve">5. Όλοι οι μαθητές θα μένουν στο ίδιο ξενοδοχείο και δεν θα επιτραπεί ο χωρισμός σε δύο ξενοδοχεία,. </w:t>
      </w:r>
    </w:p>
    <w:p w:rsidR="00533351" w:rsidRDefault="00533351" w:rsidP="00D0011A">
      <w:pPr>
        <w:spacing w:line="276" w:lineRule="auto"/>
        <w:ind w:left="-142" w:right="-46"/>
        <w:outlineLvl w:val="0"/>
      </w:pPr>
      <w:r>
        <w:t xml:space="preserve">6. Σε όλα τα μέλη της εκδρομής θα προσφέρεται πρωινό από το ξενοδοχείο. </w:t>
      </w:r>
    </w:p>
    <w:p w:rsidR="00533351" w:rsidRDefault="00533351" w:rsidP="00D0011A">
      <w:pPr>
        <w:spacing w:line="276" w:lineRule="auto"/>
        <w:ind w:left="-142" w:right="-46"/>
        <w:outlineLvl w:val="0"/>
      </w:pPr>
      <w:r>
        <w:t>7. Το λεωφορείο θα πρέπει να επαρκεί για το πλήθος μαθητών και συνοδών, θα είναι τουριστικό με κλιματισμό, μουσική, μικροφωνική εγκατάσταση, φαρμακείο, ζώνες ασφαλείας και θα πληροί τις νόμιμες προϋποθέσεις κυκλοφορίας..</w:t>
      </w:r>
    </w:p>
    <w:p w:rsidR="00533351" w:rsidRDefault="00533351" w:rsidP="00533351">
      <w:pPr>
        <w:spacing w:line="276" w:lineRule="auto"/>
        <w:ind w:left="-142" w:right="-46"/>
        <w:outlineLvl w:val="0"/>
      </w:pPr>
      <w:r>
        <w:t xml:space="preserve"> 8. Το λεωφορείο θα είναι στη διάθεση των μαθητών </w:t>
      </w:r>
      <w:proofErr w:type="spellStart"/>
      <w:r>
        <w:t>καθ΄</w:t>
      </w:r>
      <w:proofErr w:type="spellEnd"/>
      <w:r>
        <w:t xml:space="preserve"> όλη τη διάρκεια της ημέρας, στις περιηγήσεις-ξεναγήσεις, όσο και στη βραδινή έξοδο. </w:t>
      </w:r>
    </w:p>
    <w:p w:rsidR="00533351" w:rsidRDefault="00533351" w:rsidP="00533351">
      <w:pPr>
        <w:spacing w:line="276" w:lineRule="auto"/>
        <w:ind w:left="-142" w:right="-46"/>
        <w:outlineLvl w:val="0"/>
      </w:pPr>
      <w:r>
        <w:t xml:space="preserve">9. Στο φάκελο της προσφοράς θα υπάρχει φωτοτυπία της άδειας λειτουργίας γραφείου γενικού τουρισμού του ενδιαφερομένου. Στην προσφορά θα αναφέρεται η επιβάρυνση ανά μαθητή και η συνολική τιμή. </w:t>
      </w:r>
    </w:p>
    <w:p w:rsidR="00DE195F" w:rsidRDefault="00533351" w:rsidP="00533351">
      <w:pPr>
        <w:spacing w:line="276" w:lineRule="auto"/>
        <w:ind w:left="-142" w:right="-46"/>
        <w:outlineLvl w:val="0"/>
      </w:pPr>
      <w:r>
        <w:t>10. Θα υπάρχει ομαδική ασφαλιστική κάλυψη για όλους τους μαθητές και τους συνοδούς καθηγητές</w:t>
      </w:r>
      <w:r w:rsidR="00DE195F">
        <w:t>.. 11</w:t>
      </w:r>
      <w:r>
        <w:t xml:space="preserve">. Από τη συνολική αξία της εκδρομής το 20% θα παρακρατηθεί ως εγγύηση ακριβούς εκτέλεσής της και θα αποδοθεί μετά την επιστροφή του σχολείου από την εκδρομή. </w:t>
      </w:r>
    </w:p>
    <w:p w:rsidR="00533351" w:rsidRDefault="00DE195F" w:rsidP="00533351">
      <w:pPr>
        <w:spacing w:line="276" w:lineRule="auto"/>
        <w:ind w:left="-142" w:right="-46"/>
        <w:outlineLvl w:val="0"/>
      </w:pPr>
      <w:r>
        <w:t>12</w:t>
      </w:r>
      <w:r w:rsidR="00533351">
        <w:t>. Για τις παραπάνω υπηρεσίες ζητείται η τελική συνολική τιμή (με ΦΠΑ) της εκδρομής, ανά μαθητή .</w:t>
      </w:r>
    </w:p>
    <w:p w:rsidR="00DE195F" w:rsidRDefault="00DE195F" w:rsidP="00533351">
      <w:pPr>
        <w:spacing w:line="276" w:lineRule="auto"/>
        <w:ind w:left="-142" w:right="-46"/>
        <w:outlineLvl w:val="0"/>
      </w:pPr>
    </w:p>
    <w:p w:rsidR="00DE195F" w:rsidRDefault="00DE195F" w:rsidP="00533351">
      <w:pPr>
        <w:spacing w:line="276" w:lineRule="auto"/>
        <w:ind w:left="-142" w:right="-46"/>
        <w:outlineLvl w:val="0"/>
      </w:pPr>
      <w:r>
        <w:t xml:space="preserve">Το σχολείο θα επιλέξει την προσφορά που θα εγγυάται την ΚΑΛΥΤΕΡΗ και ΑΣΦΑΛΕΣΤΕΡΗ ΟΡΓΑΝΩΣΗ της εκδρομής και ΠΡΟΣΙΤΗ στις τιμές. Θα ληφθεί σοβαρά υπ’ όψη η θέση του ξενοδοχείου. </w:t>
      </w:r>
    </w:p>
    <w:p w:rsidR="00DE195F" w:rsidRPr="00DE195F" w:rsidRDefault="00DE195F" w:rsidP="00533351">
      <w:pPr>
        <w:spacing w:line="276" w:lineRule="auto"/>
        <w:ind w:left="-142" w:right="-46"/>
        <w:outlineLvl w:val="0"/>
        <w:rPr>
          <w:b/>
        </w:rPr>
      </w:pPr>
      <w:r w:rsidRPr="00DE195F">
        <w:rPr>
          <w:b/>
        </w:rPr>
        <w:t>ΠΑΡΑΤΗΡΗΣΕΙΣ</w:t>
      </w:r>
    </w:p>
    <w:p w:rsidR="00DE195F" w:rsidRPr="00533351" w:rsidRDefault="00DE195F" w:rsidP="00533351">
      <w:pPr>
        <w:spacing w:line="276" w:lineRule="auto"/>
        <w:ind w:left="-142" w:right="-46"/>
        <w:outlineLvl w:val="0"/>
      </w:pPr>
      <w:r>
        <w:t xml:space="preserve"> Το οριστικό πρόγραμμα της εκδρομής ενδέχεται να διαφοροποιηθεί σε περίπτωση έκτακτης ανάγκης  Στην περίπτωση αυτή θα υπάρχει έγκαιρη ενημέρωση.</w:t>
      </w:r>
    </w:p>
    <w:p w:rsidR="00DE195F" w:rsidRDefault="002353E0" w:rsidP="001B4D8E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DE195F" w:rsidRDefault="00DE195F" w:rsidP="001B4D8E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</w:rPr>
      </w:pPr>
    </w:p>
    <w:p w:rsidR="001B4D8E" w:rsidRDefault="00DE195F" w:rsidP="001B4D8E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2353E0">
        <w:rPr>
          <w:b/>
          <w:bCs/>
          <w:sz w:val="22"/>
          <w:szCs w:val="22"/>
        </w:rPr>
        <w:t xml:space="preserve">Ο ΔΙΕΥΘΥΝΤΗΣ </w:t>
      </w:r>
    </w:p>
    <w:p w:rsidR="002353E0" w:rsidRDefault="002353E0" w:rsidP="001B4D8E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</w:rPr>
      </w:pPr>
    </w:p>
    <w:p w:rsidR="002353E0" w:rsidRDefault="00C4698F" w:rsidP="001B4D8E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E195F">
        <w:rPr>
          <w:b/>
          <w:bCs/>
          <w:sz w:val="22"/>
          <w:szCs w:val="22"/>
        </w:rPr>
        <w:t>ΑΠΟΣΤΟΛΟΣ ΜΙΧΑΛΑΚΗΣ</w:t>
      </w:r>
      <w:r w:rsidR="002353E0">
        <w:rPr>
          <w:b/>
          <w:bCs/>
          <w:sz w:val="22"/>
          <w:szCs w:val="22"/>
        </w:rPr>
        <w:t xml:space="preserve"> </w:t>
      </w:r>
    </w:p>
    <w:p w:rsidR="001B4D8E" w:rsidRPr="00D77F43" w:rsidRDefault="001B4D8E" w:rsidP="00DA5077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  <w:u w:val="single"/>
        </w:rPr>
      </w:pPr>
    </w:p>
    <w:sectPr w:rsidR="001B4D8E" w:rsidRPr="00D77F43" w:rsidSect="00B110E5">
      <w:pgSz w:w="11906" w:h="16838"/>
      <w:pgMar w:top="567" w:right="707" w:bottom="1276" w:left="1560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28B"/>
    <w:multiLevelType w:val="hybridMultilevel"/>
    <w:tmpl w:val="85A0B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76A2D"/>
    <w:multiLevelType w:val="hybridMultilevel"/>
    <w:tmpl w:val="648A5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262B"/>
    <w:multiLevelType w:val="hybridMultilevel"/>
    <w:tmpl w:val="D22A373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2495BD5"/>
    <w:multiLevelType w:val="hybridMultilevel"/>
    <w:tmpl w:val="6C58DCC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mailMerge>
    <w:mainDocumentType w:val="formLetters"/>
    <w:dataType w:val="textFile"/>
    <w:activeRecord w:val="-1"/>
    <w:odso/>
  </w:mailMerge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17ADF"/>
    <w:rsid w:val="0000172F"/>
    <w:rsid w:val="00002D03"/>
    <w:rsid w:val="00024FE2"/>
    <w:rsid w:val="000904AE"/>
    <w:rsid w:val="000A1190"/>
    <w:rsid w:val="000A2058"/>
    <w:rsid w:val="000A30A3"/>
    <w:rsid w:val="000C11A4"/>
    <w:rsid w:val="000C6E72"/>
    <w:rsid w:val="000E5ECF"/>
    <w:rsid w:val="000F203A"/>
    <w:rsid w:val="0011070B"/>
    <w:rsid w:val="0012130F"/>
    <w:rsid w:val="00133004"/>
    <w:rsid w:val="001354B0"/>
    <w:rsid w:val="001472B8"/>
    <w:rsid w:val="0017155E"/>
    <w:rsid w:val="001726CE"/>
    <w:rsid w:val="00196611"/>
    <w:rsid w:val="001A501D"/>
    <w:rsid w:val="001B0A38"/>
    <w:rsid w:val="001B4D8E"/>
    <w:rsid w:val="001E1C18"/>
    <w:rsid w:val="001F121C"/>
    <w:rsid w:val="001F3A68"/>
    <w:rsid w:val="00216114"/>
    <w:rsid w:val="002241B8"/>
    <w:rsid w:val="002353E0"/>
    <w:rsid w:val="002419CA"/>
    <w:rsid w:val="002761C4"/>
    <w:rsid w:val="00281300"/>
    <w:rsid w:val="002B2ECE"/>
    <w:rsid w:val="002F44FE"/>
    <w:rsid w:val="00327F31"/>
    <w:rsid w:val="00354CCF"/>
    <w:rsid w:val="00357C06"/>
    <w:rsid w:val="00376BC8"/>
    <w:rsid w:val="00387F6D"/>
    <w:rsid w:val="003C37DF"/>
    <w:rsid w:val="003D6D80"/>
    <w:rsid w:val="003E1217"/>
    <w:rsid w:val="0043483D"/>
    <w:rsid w:val="0043539C"/>
    <w:rsid w:val="00436109"/>
    <w:rsid w:val="00451BD8"/>
    <w:rsid w:val="00457DEE"/>
    <w:rsid w:val="00475F51"/>
    <w:rsid w:val="00482D59"/>
    <w:rsid w:val="00484B2D"/>
    <w:rsid w:val="004B48FF"/>
    <w:rsid w:val="004E09AB"/>
    <w:rsid w:val="004F442A"/>
    <w:rsid w:val="00501A1A"/>
    <w:rsid w:val="00507928"/>
    <w:rsid w:val="00533351"/>
    <w:rsid w:val="00551476"/>
    <w:rsid w:val="00576B8D"/>
    <w:rsid w:val="005938CF"/>
    <w:rsid w:val="00595C05"/>
    <w:rsid w:val="005B3D39"/>
    <w:rsid w:val="005E0423"/>
    <w:rsid w:val="005E5D58"/>
    <w:rsid w:val="00622515"/>
    <w:rsid w:val="00627CD8"/>
    <w:rsid w:val="006303FA"/>
    <w:rsid w:val="00631C37"/>
    <w:rsid w:val="006500A8"/>
    <w:rsid w:val="00670739"/>
    <w:rsid w:val="00675C11"/>
    <w:rsid w:val="006872FC"/>
    <w:rsid w:val="00691B76"/>
    <w:rsid w:val="006B1C57"/>
    <w:rsid w:val="006B64F2"/>
    <w:rsid w:val="006C45C8"/>
    <w:rsid w:val="006D7FA6"/>
    <w:rsid w:val="006F515D"/>
    <w:rsid w:val="00701044"/>
    <w:rsid w:val="00755B3C"/>
    <w:rsid w:val="00771119"/>
    <w:rsid w:val="00782E24"/>
    <w:rsid w:val="00783071"/>
    <w:rsid w:val="007B5A14"/>
    <w:rsid w:val="007E2F89"/>
    <w:rsid w:val="00811DA1"/>
    <w:rsid w:val="00815C05"/>
    <w:rsid w:val="00843C9A"/>
    <w:rsid w:val="008540C6"/>
    <w:rsid w:val="00861482"/>
    <w:rsid w:val="00892E63"/>
    <w:rsid w:val="00972C8D"/>
    <w:rsid w:val="00981E4D"/>
    <w:rsid w:val="00983F98"/>
    <w:rsid w:val="009A739D"/>
    <w:rsid w:val="009C5223"/>
    <w:rsid w:val="009C7F5C"/>
    <w:rsid w:val="009D166B"/>
    <w:rsid w:val="009E0144"/>
    <w:rsid w:val="009F512A"/>
    <w:rsid w:val="009F66FD"/>
    <w:rsid w:val="00A12E24"/>
    <w:rsid w:val="00A15B69"/>
    <w:rsid w:val="00A45F94"/>
    <w:rsid w:val="00A500EE"/>
    <w:rsid w:val="00A629BF"/>
    <w:rsid w:val="00A67D04"/>
    <w:rsid w:val="00A87C09"/>
    <w:rsid w:val="00A9482B"/>
    <w:rsid w:val="00AB5227"/>
    <w:rsid w:val="00B04048"/>
    <w:rsid w:val="00B110E5"/>
    <w:rsid w:val="00B159B7"/>
    <w:rsid w:val="00B24F3A"/>
    <w:rsid w:val="00B320CA"/>
    <w:rsid w:val="00B55C54"/>
    <w:rsid w:val="00B64D40"/>
    <w:rsid w:val="00B771D4"/>
    <w:rsid w:val="00B920FF"/>
    <w:rsid w:val="00BB23EB"/>
    <w:rsid w:val="00BB3A0D"/>
    <w:rsid w:val="00BD4CBA"/>
    <w:rsid w:val="00BD6874"/>
    <w:rsid w:val="00BE0073"/>
    <w:rsid w:val="00C0135F"/>
    <w:rsid w:val="00C13F9E"/>
    <w:rsid w:val="00C24E22"/>
    <w:rsid w:val="00C4698F"/>
    <w:rsid w:val="00C61547"/>
    <w:rsid w:val="00C63E56"/>
    <w:rsid w:val="00C754C2"/>
    <w:rsid w:val="00CB6D80"/>
    <w:rsid w:val="00CB6DEE"/>
    <w:rsid w:val="00CD1367"/>
    <w:rsid w:val="00CE2A35"/>
    <w:rsid w:val="00CF0D17"/>
    <w:rsid w:val="00CF4427"/>
    <w:rsid w:val="00D0011A"/>
    <w:rsid w:val="00D16530"/>
    <w:rsid w:val="00D20F46"/>
    <w:rsid w:val="00D22F16"/>
    <w:rsid w:val="00D32511"/>
    <w:rsid w:val="00D45030"/>
    <w:rsid w:val="00D637FB"/>
    <w:rsid w:val="00DA2937"/>
    <w:rsid w:val="00DA5077"/>
    <w:rsid w:val="00DE195F"/>
    <w:rsid w:val="00DF3142"/>
    <w:rsid w:val="00DF3AC0"/>
    <w:rsid w:val="00E17ADF"/>
    <w:rsid w:val="00E24295"/>
    <w:rsid w:val="00E26AC2"/>
    <w:rsid w:val="00E43FF4"/>
    <w:rsid w:val="00E77E3B"/>
    <w:rsid w:val="00E8767A"/>
    <w:rsid w:val="00EA0FD2"/>
    <w:rsid w:val="00EA52A6"/>
    <w:rsid w:val="00ED0020"/>
    <w:rsid w:val="00EF4B97"/>
    <w:rsid w:val="00F01D0F"/>
    <w:rsid w:val="00F05B10"/>
    <w:rsid w:val="00F678FC"/>
    <w:rsid w:val="00F815AA"/>
    <w:rsid w:val="00F83706"/>
    <w:rsid w:val="00FA2452"/>
    <w:rsid w:val="00FD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C8D"/>
    <w:rPr>
      <w:rFonts w:hint="default"/>
    </w:rPr>
  </w:style>
  <w:style w:type="character" w:customStyle="1" w:styleId="WW8Num1z1">
    <w:name w:val="WW8Num1z1"/>
    <w:rsid w:val="00972C8D"/>
  </w:style>
  <w:style w:type="character" w:customStyle="1" w:styleId="WW8Num1z2">
    <w:name w:val="WW8Num1z2"/>
    <w:rsid w:val="00972C8D"/>
  </w:style>
  <w:style w:type="character" w:customStyle="1" w:styleId="WW8Num1z3">
    <w:name w:val="WW8Num1z3"/>
    <w:rsid w:val="00972C8D"/>
  </w:style>
  <w:style w:type="character" w:customStyle="1" w:styleId="WW8Num1z4">
    <w:name w:val="WW8Num1z4"/>
    <w:rsid w:val="00972C8D"/>
  </w:style>
  <w:style w:type="character" w:customStyle="1" w:styleId="WW8Num1z5">
    <w:name w:val="WW8Num1z5"/>
    <w:rsid w:val="00972C8D"/>
  </w:style>
  <w:style w:type="character" w:customStyle="1" w:styleId="WW8Num1z6">
    <w:name w:val="WW8Num1z6"/>
    <w:rsid w:val="00972C8D"/>
  </w:style>
  <w:style w:type="character" w:customStyle="1" w:styleId="WW8Num1z7">
    <w:name w:val="WW8Num1z7"/>
    <w:rsid w:val="00972C8D"/>
  </w:style>
  <w:style w:type="character" w:customStyle="1" w:styleId="WW8Num1z8">
    <w:name w:val="WW8Num1z8"/>
    <w:rsid w:val="00972C8D"/>
  </w:style>
  <w:style w:type="character" w:customStyle="1" w:styleId="WW8Num2z0">
    <w:name w:val="WW8Num2z0"/>
    <w:rsid w:val="00972C8D"/>
    <w:rPr>
      <w:rFonts w:hint="default"/>
    </w:rPr>
  </w:style>
  <w:style w:type="character" w:customStyle="1" w:styleId="WW8Num2z1">
    <w:name w:val="WW8Num2z1"/>
    <w:rsid w:val="00972C8D"/>
  </w:style>
  <w:style w:type="character" w:customStyle="1" w:styleId="WW8Num2z2">
    <w:name w:val="WW8Num2z2"/>
    <w:rsid w:val="00972C8D"/>
  </w:style>
  <w:style w:type="character" w:customStyle="1" w:styleId="WW8Num2z3">
    <w:name w:val="WW8Num2z3"/>
    <w:rsid w:val="00972C8D"/>
  </w:style>
  <w:style w:type="character" w:customStyle="1" w:styleId="WW8Num2z4">
    <w:name w:val="WW8Num2z4"/>
    <w:rsid w:val="00972C8D"/>
  </w:style>
  <w:style w:type="character" w:customStyle="1" w:styleId="WW8Num2z5">
    <w:name w:val="WW8Num2z5"/>
    <w:rsid w:val="00972C8D"/>
  </w:style>
  <w:style w:type="character" w:customStyle="1" w:styleId="WW8Num2z6">
    <w:name w:val="WW8Num2z6"/>
    <w:rsid w:val="00972C8D"/>
  </w:style>
  <w:style w:type="character" w:customStyle="1" w:styleId="WW8Num2z7">
    <w:name w:val="WW8Num2z7"/>
    <w:rsid w:val="00972C8D"/>
  </w:style>
  <w:style w:type="character" w:customStyle="1" w:styleId="WW8Num2z8">
    <w:name w:val="WW8Num2z8"/>
    <w:rsid w:val="00972C8D"/>
  </w:style>
  <w:style w:type="character" w:customStyle="1" w:styleId="WW8Num3z0">
    <w:name w:val="WW8Num3z0"/>
    <w:rsid w:val="00972C8D"/>
    <w:rPr>
      <w:rFonts w:hint="default"/>
    </w:rPr>
  </w:style>
  <w:style w:type="character" w:customStyle="1" w:styleId="WW8Num3z1">
    <w:name w:val="WW8Num3z1"/>
    <w:rsid w:val="00972C8D"/>
  </w:style>
  <w:style w:type="character" w:customStyle="1" w:styleId="WW8Num3z2">
    <w:name w:val="WW8Num3z2"/>
    <w:rsid w:val="00972C8D"/>
  </w:style>
  <w:style w:type="character" w:customStyle="1" w:styleId="WW8Num3z3">
    <w:name w:val="WW8Num3z3"/>
    <w:rsid w:val="00972C8D"/>
  </w:style>
  <w:style w:type="character" w:customStyle="1" w:styleId="WW8Num3z4">
    <w:name w:val="WW8Num3z4"/>
    <w:rsid w:val="00972C8D"/>
  </w:style>
  <w:style w:type="character" w:customStyle="1" w:styleId="WW8Num3z5">
    <w:name w:val="WW8Num3z5"/>
    <w:rsid w:val="00972C8D"/>
  </w:style>
  <w:style w:type="character" w:customStyle="1" w:styleId="WW8Num3z6">
    <w:name w:val="WW8Num3z6"/>
    <w:rsid w:val="00972C8D"/>
  </w:style>
  <w:style w:type="character" w:customStyle="1" w:styleId="WW8Num3z7">
    <w:name w:val="WW8Num3z7"/>
    <w:rsid w:val="00972C8D"/>
  </w:style>
  <w:style w:type="character" w:customStyle="1" w:styleId="WW8Num3z8">
    <w:name w:val="WW8Num3z8"/>
    <w:rsid w:val="00972C8D"/>
  </w:style>
  <w:style w:type="character" w:customStyle="1" w:styleId="WW8Num4z0">
    <w:name w:val="WW8Num4z0"/>
    <w:rsid w:val="00972C8D"/>
    <w:rPr>
      <w:rFonts w:hint="default"/>
    </w:rPr>
  </w:style>
  <w:style w:type="character" w:customStyle="1" w:styleId="WW8Num4z1">
    <w:name w:val="WW8Num4z1"/>
    <w:rsid w:val="00972C8D"/>
  </w:style>
  <w:style w:type="character" w:customStyle="1" w:styleId="WW8Num4z2">
    <w:name w:val="WW8Num4z2"/>
    <w:rsid w:val="00972C8D"/>
  </w:style>
  <w:style w:type="character" w:customStyle="1" w:styleId="WW8Num4z3">
    <w:name w:val="WW8Num4z3"/>
    <w:rsid w:val="00972C8D"/>
  </w:style>
  <w:style w:type="character" w:customStyle="1" w:styleId="WW8Num4z4">
    <w:name w:val="WW8Num4z4"/>
    <w:rsid w:val="00972C8D"/>
  </w:style>
  <w:style w:type="character" w:customStyle="1" w:styleId="WW8Num4z5">
    <w:name w:val="WW8Num4z5"/>
    <w:rsid w:val="00972C8D"/>
  </w:style>
  <w:style w:type="character" w:customStyle="1" w:styleId="WW8Num4z6">
    <w:name w:val="WW8Num4z6"/>
    <w:rsid w:val="00972C8D"/>
  </w:style>
  <w:style w:type="character" w:customStyle="1" w:styleId="WW8Num4z7">
    <w:name w:val="WW8Num4z7"/>
    <w:rsid w:val="00972C8D"/>
  </w:style>
  <w:style w:type="character" w:customStyle="1" w:styleId="WW8Num4z8">
    <w:name w:val="WW8Num4z8"/>
    <w:rsid w:val="00972C8D"/>
  </w:style>
  <w:style w:type="character" w:customStyle="1" w:styleId="WW8Num5z0">
    <w:name w:val="WW8Num5z0"/>
    <w:rsid w:val="00972C8D"/>
    <w:rPr>
      <w:rFonts w:hint="default"/>
    </w:rPr>
  </w:style>
  <w:style w:type="character" w:customStyle="1" w:styleId="WW8Num5z1">
    <w:name w:val="WW8Num5z1"/>
    <w:rsid w:val="00972C8D"/>
  </w:style>
  <w:style w:type="character" w:customStyle="1" w:styleId="WW8Num5z2">
    <w:name w:val="WW8Num5z2"/>
    <w:rsid w:val="00972C8D"/>
  </w:style>
  <w:style w:type="character" w:customStyle="1" w:styleId="WW8Num5z3">
    <w:name w:val="WW8Num5z3"/>
    <w:rsid w:val="00972C8D"/>
  </w:style>
  <w:style w:type="character" w:customStyle="1" w:styleId="WW8Num5z4">
    <w:name w:val="WW8Num5z4"/>
    <w:rsid w:val="00972C8D"/>
  </w:style>
  <w:style w:type="character" w:customStyle="1" w:styleId="WW8Num5z5">
    <w:name w:val="WW8Num5z5"/>
    <w:rsid w:val="00972C8D"/>
  </w:style>
  <w:style w:type="character" w:customStyle="1" w:styleId="WW8Num5z6">
    <w:name w:val="WW8Num5z6"/>
    <w:rsid w:val="00972C8D"/>
  </w:style>
  <w:style w:type="character" w:customStyle="1" w:styleId="WW8Num5z7">
    <w:name w:val="WW8Num5z7"/>
    <w:rsid w:val="00972C8D"/>
  </w:style>
  <w:style w:type="character" w:customStyle="1" w:styleId="WW8Num5z8">
    <w:name w:val="WW8Num5z8"/>
    <w:rsid w:val="00972C8D"/>
  </w:style>
  <w:style w:type="character" w:customStyle="1" w:styleId="1">
    <w:name w:val="Προεπιλεγμένη γραμματοσειρά1"/>
    <w:rsid w:val="00972C8D"/>
  </w:style>
  <w:style w:type="paragraph" w:customStyle="1" w:styleId="a3">
    <w:name w:val="Επικεφαλίδα"/>
    <w:basedOn w:val="a"/>
    <w:next w:val="a4"/>
    <w:rsid w:val="0097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2C8D"/>
    <w:pPr>
      <w:spacing w:after="120"/>
    </w:pPr>
  </w:style>
  <w:style w:type="paragraph" w:styleId="a5">
    <w:name w:val="List"/>
    <w:basedOn w:val="a4"/>
    <w:rsid w:val="00972C8D"/>
    <w:rPr>
      <w:rFonts w:cs="Mangal"/>
    </w:rPr>
  </w:style>
  <w:style w:type="paragraph" w:customStyle="1" w:styleId="10">
    <w:name w:val="Λεζάντα1"/>
    <w:basedOn w:val="a"/>
    <w:rsid w:val="00972C8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2C8D"/>
    <w:pPr>
      <w:suppressLineNumbers/>
    </w:pPr>
    <w:rPr>
      <w:rFonts w:cs="Mangal"/>
    </w:rPr>
  </w:style>
  <w:style w:type="paragraph" w:styleId="a7">
    <w:name w:val="Balloon Text"/>
    <w:basedOn w:val="a"/>
    <w:rsid w:val="00972C8D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  <w:rsid w:val="00972C8D"/>
  </w:style>
  <w:style w:type="paragraph" w:styleId="a9">
    <w:name w:val="Document Map"/>
    <w:basedOn w:val="a"/>
    <w:link w:val="Char"/>
    <w:uiPriority w:val="99"/>
    <w:semiHidden/>
    <w:unhideWhenUsed/>
    <w:rsid w:val="001B0A38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link w:val="a9"/>
    <w:uiPriority w:val="99"/>
    <w:semiHidden/>
    <w:rsid w:val="001B0A3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A5077"/>
    <w:pPr>
      <w:suppressAutoHyphens w:val="0"/>
      <w:ind w:left="720"/>
      <w:contextualSpacing/>
    </w:pPr>
    <w:rPr>
      <w:sz w:val="20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C8D"/>
    <w:rPr>
      <w:rFonts w:hint="default"/>
    </w:rPr>
  </w:style>
  <w:style w:type="character" w:customStyle="1" w:styleId="WW8Num1z1">
    <w:name w:val="WW8Num1z1"/>
    <w:rsid w:val="00972C8D"/>
  </w:style>
  <w:style w:type="character" w:customStyle="1" w:styleId="WW8Num1z2">
    <w:name w:val="WW8Num1z2"/>
    <w:rsid w:val="00972C8D"/>
  </w:style>
  <w:style w:type="character" w:customStyle="1" w:styleId="WW8Num1z3">
    <w:name w:val="WW8Num1z3"/>
    <w:rsid w:val="00972C8D"/>
  </w:style>
  <w:style w:type="character" w:customStyle="1" w:styleId="WW8Num1z4">
    <w:name w:val="WW8Num1z4"/>
    <w:rsid w:val="00972C8D"/>
  </w:style>
  <w:style w:type="character" w:customStyle="1" w:styleId="WW8Num1z5">
    <w:name w:val="WW8Num1z5"/>
    <w:rsid w:val="00972C8D"/>
  </w:style>
  <w:style w:type="character" w:customStyle="1" w:styleId="WW8Num1z6">
    <w:name w:val="WW8Num1z6"/>
    <w:rsid w:val="00972C8D"/>
  </w:style>
  <w:style w:type="character" w:customStyle="1" w:styleId="WW8Num1z7">
    <w:name w:val="WW8Num1z7"/>
    <w:rsid w:val="00972C8D"/>
  </w:style>
  <w:style w:type="character" w:customStyle="1" w:styleId="WW8Num1z8">
    <w:name w:val="WW8Num1z8"/>
    <w:rsid w:val="00972C8D"/>
  </w:style>
  <w:style w:type="character" w:customStyle="1" w:styleId="WW8Num2z0">
    <w:name w:val="WW8Num2z0"/>
    <w:rsid w:val="00972C8D"/>
    <w:rPr>
      <w:rFonts w:hint="default"/>
    </w:rPr>
  </w:style>
  <w:style w:type="character" w:customStyle="1" w:styleId="WW8Num2z1">
    <w:name w:val="WW8Num2z1"/>
    <w:rsid w:val="00972C8D"/>
  </w:style>
  <w:style w:type="character" w:customStyle="1" w:styleId="WW8Num2z2">
    <w:name w:val="WW8Num2z2"/>
    <w:rsid w:val="00972C8D"/>
  </w:style>
  <w:style w:type="character" w:customStyle="1" w:styleId="WW8Num2z3">
    <w:name w:val="WW8Num2z3"/>
    <w:rsid w:val="00972C8D"/>
  </w:style>
  <w:style w:type="character" w:customStyle="1" w:styleId="WW8Num2z4">
    <w:name w:val="WW8Num2z4"/>
    <w:rsid w:val="00972C8D"/>
  </w:style>
  <w:style w:type="character" w:customStyle="1" w:styleId="WW8Num2z5">
    <w:name w:val="WW8Num2z5"/>
    <w:rsid w:val="00972C8D"/>
  </w:style>
  <w:style w:type="character" w:customStyle="1" w:styleId="WW8Num2z6">
    <w:name w:val="WW8Num2z6"/>
    <w:rsid w:val="00972C8D"/>
  </w:style>
  <w:style w:type="character" w:customStyle="1" w:styleId="WW8Num2z7">
    <w:name w:val="WW8Num2z7"/>
    <w:rsid w:val="00972C8D"/>
  </w:style>
  <w:style w:type="character" w:customStyle="1" w:styleId="WW8Num2z8">
    <w:name w:val="WW8Num2z8"/>
    <w:rsid w:val="00972C8D"/>
  </w:style>
  <w:style w:type="character" w:customStyle="1" w:styleId="WW8Num3z0">
    <w:name w:val="WW8Num3z0"/>
    <w:rsid w:val="00972C8D"/>
    <w:rPr>
      <w:rFonts w:hint="default"/>
    </w:rPr>
  </w:style>
  <w:style w:type="character" w:customStyle="1" w:styleId="WW8Num3z1">
    <w:name w:val="WW8Num3z1"/>
    <w:rsid w:val="00972C8D"/>
  </w:style>
  <w:style w:type="character" w:customStyle="1" w:styleId="WW8Num3z2">
    <w:name w:val="WW8Num3z2"/>
    <w:rsid w:val="00972C8D"/>
  </w:style>
  <w:style w:type="character" w:customStyle="1" w:styleId="WW8Num3z3">
    <w:name w:val="WW8Num3z3"/>
    <w:rsid w:val="00972C8D"/>
  </w:style>
  <w:style w:type="character" w:customStyle="1" w:styleId="WW8Num3z4">
    <w:name w:val="WW8Num3z4"/>
    <w:rsid w:val="00972C8D"/>
  </w:style>
  <w:style w:type="character" w:customStyle="1" w:styleId="WW8Num3z5">
    <w:name w:val="WW8Num3z5"/>
    <w:rsid w:val="00972C8D"/>
  </w:style>
  <w:style w:type="character" w:customStyle="1" w:styleId="WW8Num3z6">
    <w:name w:val="WW8Num3z6"/>
    <w:rsid w:val="00972C8D"/>
  </w:style>
  <w:style w:type="character" w:customStyle="1" w:styleId="WW8Num3z7">
    <w:name w:val="WW8Num3z7"/>
    <w:rsid w:val="00972C8D"/>
  </w:style>
  <w:style w:type="character" w:customStyle="1" w:styleId="WW8Num3z8">
    <w:name w:val="WW8Num3z8"/>
    <w:rsid w:val="00972C8D"/>
  </w:style>
  <w:style w:type="character" w:customStyle="1" w:styleId="WW8Num4z0">
    <w:name w:val="WW8Num4z0"/>
    <w:rsid w:val="00972C8D"/>
    <w:rPr>
      <w:rFonts w:hint="default"/>
    </w:rPr>
  </w:style>
  <w:style w:type="character" w:customStyle="1" w:styleId="WW8Num4z1">
    <w:name w:val="WW8Num4z1"/>
    <w:rsid w:val="00972C8D"/>
  </w:style>
  <w:style w:type="character" w:customStyle="1" w:styleId="WW8Num4z2">
    <w:name w:val="WW8Num4z2"/>
    <w:rsid w:val="00972C8D"/>
  </w:style>
  <w:style w:type="character" w:customStyle="1" w:styleId="WW8Num4z3">
    <w:name w:val="WW8Num4z3"/>
    <w:rsid w:val="00972C8D"/>
  </w:style>
  <w:style w:type="character" w:customStyle="1" w:styleId="WW8Num4z4">
    <w:name w:val="WW8Num4z4"/>
    <w:rsid w:val="00972C8D"/>
  </w:style>
  <w:style w:type="character" w:customStyle="1" w:styleId="WW8Num4z5">
    <w:name w:val="WW8Num4z5"/>
    <w:rsid w:val="00972C8D"/>
  </w:style>
  <w:style w:type="character" w:customStyle="1" w:styleId="WW8Num4z6">
    <w:name w:val="WW8Num4z6"/>
    <w:rsid w:val="00972C8D"/>
  </w:style>
  <w:style w:type="character" w:customStyle="1" w:styleId="WW8Num4z7">
    <w:name w:val="WW8Num4z7"/>
    <w:rsid w:val="00972C8D"/>
  </w:style>
  <w:style w:type="character" w:customStyle="1" w:styleId="WW8Num4z8">
    <w:name w:val="WW8Num4z8"/>
    <w:rsid w:val="00972C8D"/>
  </w:style>
  <w:style w:type="character" w:customStyle="1" w:styleId="WW8Num5z0">
    <w:name w:val="WW8Num5z0"/>
    <w:rsid w:val="00972C8D"/>
    <w:rPr>
      <w:rFonts w:hint="default"/>
    </w:rPr>
  </w:style>
  <w:style w:type="character" w:customStyle="1" w:styleId="WW8Num5z1">
    <w:name w:val="WW8Num5z1"/>
    <w:rsid w:val="00972C8D"/>
  </w:style>
  <w:style w:type="character" w:customStyle="1" w:styleId="WW8Num5z2">
    <w:name w:val="WW8Num5z2"/>
    <w:rsid w:val="00972C8D"/>
  </w:style>
  <w:style w:type="character" w:customStyle="1" w:styleId="WW8Num5z3">
    <w:name w:val="WW8Num5z3"/>
    <w:rsid w:val="00972C8D"/>
  </w:style>
  <w:style w:type="character" w:customStyle="1" w:styleId="WW8Num5z4">
    <w:name w:val="WW8Num5z4"/>
    <w:rsid w:val="00972C8D"/>
  </w:style>
  <w:style w:type="character" w:customStyle="1" w:styleId="WW8Num5z5">
    <w:name w:val="WW8Num5z5"/>
    <w:rsid w:val="00972C8D"/>
  </w:style>
  <w:style w:type="character" w:customStyle="1" w:styleId="WW8Num5z6">
    <w:name w:val="WW8Num5z6"/>
    <w:rsid w:val="00972C8D"/>
  </w:style>
  <w:style w:type="character" w:customStyle="1" w:styleId="WW8Num5z7">
    <w:name w:val="WW8Num5z7"/>
    <w:rsid w:val="00972C8D"/>
  </w:style>
  <w:style w:type="character" w:customStyle="1" w:styleId="WW8Num5z8">
    <w:name w:val="WW8Num5z8"/>
    <w:rsid w:val="00972C8D"/>
  </w:style>
  <w:style w:type="character" w:customStyle="1" w:styleId="1">
    <w:name w:val="Προεπιλεγμένη γραμματοσειρά1"/>
    <w:rsid w:val="00972C8D"/>
  </w:style>
  <w:style w:type="paragraph" w:customStyle="1" w:styleId="a3">
    <w:name w:val="Επικεφαλίδα"/>
    <w:basedOn w:val="a"/>
    <w:next w:val="a4"/>
    <w:rsid w:val="0097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2C8D"/>
    <w:pPr>
      <w:spacing w:after="120"/>
    </w:pPr>
  </w:style>
  <w:style w:type="paragraph" w:styleId="a5">
    <w:name w:val="List"/>
    <w:basedOn w:val="a4"/>
    <w:rsid w:val="00972C8D"/>
    <w:rPr>
      <w:rFonts w:cs="Mangal"/>
    </w:rPr>
  </w:style>
  <w:style w:type="paragraph" w:customStyle="1" w:styleId="10">
    <w:name w:val="Λεζάντα1"/>
    <w:basedOn w:val="a"/>
    <w:rsid w:val="00972C8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2C8D"/>
    <w:pPr>
      <w:suppressLineNumbers/>
    </w:pPr>
    <w:rPr>
      <w:rFonts w:cs="Mangal"/>
    </w:rPr>
  </w:style>
  <w:style w:type="paragraph" w:styleId="a7">
    <w:name w:val="Balloon Text"/>
    <w:basedOn w:val="a"/>
    <w:rsid w:val="00972C8D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  <w:rsid w:val="00972C8D"/>
  </w:style>
  <w:style w:type="paragraph" w:styleId="a9">
    <w:name w:val="Document Map"/>
    <w:basedOn w:val="a"/>
    <w:link w:val="Char"/>
    <w:uiPriority w:val="99"/>
    <w:semiHidden/>
    <w:unhideWhenUsed/>
    <w:rsid w:val="001B0A38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link w:val="a9"/>
    <w:uiPriority w:val="99"/>
    <w:semiHidden/>
    <w:rsid w:val="001B0A3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A5077"/>
    <w:pPr>
      <w:suppressAutoHyphens w:val="0"/>
      <w:ind w:left="720"/>
      <w:contextualSpacing/>
    </w:pPr>
    <w:rPr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istrator\Application%20Data\Microsoft\&#928;&#961;&#972;&#964;&#965;&#960;&#945;\diabibastik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3F06-9517-4286-B234-9A1E4D00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1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1ο ΕΝΙΑΙΟ ΛΥΚΕΙΟ</dc:creator>
  <cp:lastModifiedBy>Admin</cp:lastModifiedBy>
  <cp:revision>2</cp:revision>
  <cp:lastPrinted>2023-01-17T07:43:00Z</cp:lastPrinted>
  <dcterms:created xsi:type="dcterms:W3CDTF">2024-02-23T06:28:00Z</dcterms:created>
  <dcterms:modified xsi:type="dcterms:W3CDTF">2024-02-23T06:28:00Z</dcterms:modified>
</cp:coreProperties>
</file>